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0BBB" w14:textId="009BEFEA" w:rsidR="00850BC0" w:rsidRDefault="00850BC0"/>
    <w:p w14:paraId="794F8486" w14:textId="4D9A59C0" w:rsidR="00E856DE" w:rsidRDefault="00E856DE"/>
    <w:p w14:paraId="35720380" w14:textId="71FD1CCA" w:rsidR="00E856DE" w:rsidRDefault="00E856DE"/>
    <w:p w14:paraId="254452E7" w14:textId="77777777" w:rsidR="00E856DE" w:rsidRDefault="00E856DE" w:rsidP="00E856DE">
      <w:pPr>
        <w:pStyle w:val="BodyTextIndent"/>
        <w:tabs>
          <w:tab w:val="clear" w:pos="360"/>
          <w:tab w:val="left" w:pos="840"/>
        </w:tabs>
        <w:spacing w:before="0" w:line="276" w:lineRule="auto"/>
        <w:ind w:left="0"/>
        <w:jc w:val="center"/>
        <w:rPr>
          <w:rFonts w:ascii="Arial" w:hAnsi="Arial" w:cs="Arial"/>
          <w:b/>
          <w:sz w:val="28"/>
          <w:u w:val="single"/>
        </w:rPr>
      </w:pPr>
    </w:p>
    <w:p w14:paraId="492D2968" w14:textId="77777777" w:rsidR="00E856DE" w:rsidRPr="00CF34E6" w:rsidRDefault="00E856DE" w:rsidP="00E856DE">
      <w:pPr>
        <w:pStyle w:val="BodyTextIndent"/>
        <w:tabs>
          <w:tab w:val="clear" w:pos="360"/>
          <w:tab w:val="left" w:pos="840"/>
        </w:tabs>
        <w:spacing w:before="0" w:line="276" w:lineRule="auto"/>
        <w:ind w:left="0"/>
        <w:jc w:val="center"/>
        <w:rPr>
          <w:rFonts w:ascii="Arial" w:hAnsi="Arial" w:cs="Arial"/>
          <w:b/>
          <w:sz w:val="28"/>
          <w:u w:val="single"/>
          <w:lang w:val="en-GB"/>
        </w:rPr>
      </w:pPr>
      <w:r>
        <w:rPr>
          <w:rFonts w:ascii="Arial" w:hAnsi="Arial" w:cs="Arial"/>
          <w:b/>
          <w:sz w:val="28"/>
          <w:u w:val="single"/>
          <w:lang w:val="en-GB"/>
        </w:rPr>
        <w:t>PARTICIPANT INFORMATION SHEET</w:t>
      </w:r>
    </w:p>
    <w:p w14:paraId="649A4B2D" w14:textId="77777777" w:rsidR="00E856DE" w:rsidRPr="00A17B43" w:rsidRDefault="00E856DE" w:rsidP="00E856DE">
      <w:pPr>
        <w:pStyle w:val="BodyTextIndent"/>
        <w:tabs>
          <w:tab w:val="clear" w:pos="360"/>
          <w:tab w:val="left" w:pos="840"/>
        </w:tabs>
        <w:spacing w:before="0" w:line="276" w:lineRule="auto"/>
        <w:ind w:left="0"/>
        <w:rPr>
          <w:rFonts w:ascii="Arial" w:hAnsi="Arial" w:cs="Arial"/>
          <w:b/>
        </w:rPr>
      </w:pPr>
    </w:p>
    <w:p w14:paraId="6E45F734" w14:textId="0BF4A708" w:rsidR="007C2A4A" w:rsidRPr="00A039AE" w:rsidRDefault="00A039AE" w:rsidP="00E856DE">
      <w:pPr>
        <w:tabs>
          <w:tab w:val="left" w:pos="840"/>
          <w:tab w:val="left" w:pos="1276"/>
          <w:tab w:val="left" w:pos="2160"/>
          <w:tab w:val="left" w:pos="2880"/>
          <w:tab w:val="left" w:pos="4680"/>
          <w:tab w:val="left" w:pos="5400"/>
          <w:tab w:val="right" w:pos="9000"/>
        </w:tabs>
        <w:autoSpaceDE w:val="0"/>
        <w:autoSpaceDN w:val="0"/>
        <w:spacing w:line="276" w:lineRule="auto"/>
        <w:jc w:val="center"/>
        <w:rPr>
          <w:rFonts w:ascii="Arial" w:hAnsi="Arial" w:cs="Arial"/>
          <w:b/>
          <w:bCs/>
          <w:sz w:val="28"/>
          <w:szCs w:val="28"/>
        </w:rPr>
      </w:pPr>
      <w:r w:rsidRPr="00A039AE">
        <w:rPr>
          <w:rFonts w:ascii="Arial" w:hAnsi="Arial" w:cs="Arial"/>
          <w:b/>
          <w:bCs/>
          <w:sz w:val="28"/>
          <w:szCs w:val="28"/>
        </w:rPr>
        <w:t xml:space="preserve">BARRIER: human </w:t>
      </w:r>
      <w:proofErr w:type="spellStart"/>
      <w:r w:rsidRPr="00A039AE">
        <w:rPr>
          <w:rFonts w:ascii="Arial" w:hAnsi="Arial" w:cs="Arial"/>
          <w:b/>
          <w:bCs/>
          <w:sz w:val="28"/>
          <w:szCs w:val="28"/>
        </w:rPr>
        <w:t>BronchiectAsis</w:t>
      </w:r>
      <w:proofErr w:type="spellEnd"/>
      <w:r w:rsidRPr="00A039AE">
        <w:rPr>
          <w:rFonts w:ascii="Arial" w:hAnsi="Arial" w:cs="Arial"/>
          <w:b/>
          <w:bCs/>
          <w:sz w:val="28"/>
          <w:szCs w:val="28"/>
        </w:rPr>
        <w:t xml:space="preserve"> </w:t>
      </w:r>
      <w:proofErr w:type="spellStart"/>
      <w:r w:rsidRPr="00A039AE">
        <w:rPr>
          <w:rFonts w:ascii="Arial" w:hAnsi="Arial" w:cs="Arial"/>
          <w:b/>
          <w:bCs/>
          <w:sz w:val="28"/>
          <w:szCs w:val="28"/>
        </w:rPr>
        <w:t>RhinoviRus</w:t>
      </w:r>
      <w:proofErr w:type="spellEnd"/>
      <w:r w:rsidRPr="00A039AE">
        <w:rPr>
          <w:rFonts w:ascii="Arial" w:hAnsi="Arial" w:cs="Arial"/>
          <w:b/>
          <w:bCs/>
          <w:sz w:val="28"/>
          <w:szCs w:val="28"/>
        </w:rPr>
        <w:t xml:space="preserve"> challenge to define Immunopathogenesis of </w:t>
      </w:r>
      <w:proofErr w:type="spellStart"/>
      <w:r w:rsidRPr="00A039AE">
        <w:rPr>
          <w:rFonts w:ascii="Arial" w:hAnsi="Arial" w:cs="Arial"/>
          <w:b/>
          <w:bCs/>
          <w:sz w:val="28"/>
          <w:szCs w:val="28"/>
        </w:rPr>
        <w:t>ExaceRbation</w:t>
      </w:r>
      <w:proofErr w:type="spellEnd"/>
    </w:p>
    <w:p w14:paraId="2FE7BCA2" w14:textId="77777777" w:rsidR="00A039AE" w:rsidRDefault="00A039AE" w:rsidP="00E856DE">
      <w:pPr>
        <w:tabs>
          <w:tab w:val="left" w:pos="840"/>
          <w:tab w:val="left" w:pos="1276"/>
          <w:tab w:val="left" w:pos="2160"/>
          <w:tab w:val="left" w:pos="2880"/>
          <w:tab w:val="left" w:pos="4680"/>
          <w:tab w:val="left" w:pos="5400"/>
          <w:tab w:val="right" w:pos="9000"/>
        </w:tabs>
        <w:autoSpaceDE w:val="0"/>
        <w:autoSpaceDN w:val="0"/>
        <w:spacing w:line="276" w:lineRule="auto"/>
        <w:jc w:val="center"/>
        <w:rPr>
          <w:rFonts w:ascii="Arial" w:hAnsi="Arial" w:cs="Arial"/>
          <w:b/>
          <w:bCs/>
        </w:rPr>
      </w:pPr>
    </w:p>
    <w:p w14:paraId="4D22BAA5" w14:textId="0CCC7FD3" w:rsidR="007C2A4A" w:rsidRDefault="007C2A4A" w:rsidP="00E856DE">
      <w:pPr>
        <w:tabs>
          <w:tab w:val="left" w:pos="840"/>
          <w:tab w:val="left" w:pos="1276"/>
          <w:tab w:val="left" w:pos="2160"/>
          <w:tab w:val="left" w:pos="2880"/>
          <w:tab w:val="left" w:pos="4680"/>
          <w:tab w:val="left" w:pos="5400"/>
          <w:tab w:val="right" w:pos="9000"/>
        </w:tabs>
        <w:autoSpaceDE w:val="0"/>
        <w:autoSpaceDN w:val="0"/>
        <w:spacing w:line="276" w:lineRule="auto"/>
        <w:jc w:val="center"/>
        <w:rPr>
          <w:rFonts w:ascii="Arial" w:hAnsi="Arial" w:cs="Arial"/>
        </w:rPr>
      </w:pPr>
      <w:r>
        <w:rPr>
          <w:rFonts w:ascii="Arial" w:hAnsi="Arial" w:cs="Arial"/>
          <w:b/>
          <w:bCs/>
        </w:rPr>
        <w:t xml:space="preserve">Chief Investigator: </w:t>
      </w:r>
      <w:r>
        <w:rPr>
          <w:rFonts w:ascii="Arial" w:hAnsi="Arial" w:cs="Arial"/>
        </w:rPr>
        <w:t xml:space="preserve">Dr Aran </w:t>
      </w:r>
      <w:proofErr w:type="spellStart"/>
      <w:r>
        <w:rPr>
          <w:rFonts w:ascii="Arial" w:hAnsi="Arial" w:cs="Arial"/>
        </w:rPr>
        <w:t>Singanayagam</w:t>
      </w:r>
      <w:proofErr w:type="spellEnd"/>
    </w:p>
    <w:p w14:paraId="1C5077D4" w14:textId="1C339785" w:rsidR="007C2A4A" w:rsidRPr="007C2A4A" w:rsidRDefault="007C2A4A" w:rsidP="00E856DE">
      <w:pPr>
        <w:tabs>
          <w:tab w:val="left" w:pos="840"/>
          <w:tab w:val="left" w:pos="1276"/>
          <w:tab w:val="left" w:pos="2160"/>
          <w:tab w:val="left" w:pos="2880"/>
          <w:tab w:val="left" w:pos="4680"/>
          <w:tab w:val="left" w:pos="5400"/>
          <w:tab w:val="right" w:pos="9000"/>
        </w:tabs>
        <w:autoSpaceDE w:val="0"/>
        <w:autoSpaceDN w:val="0"/>
        <w:spacing w:line="276" w:lineRule="auto"/>
        <w:jc w:val="center"/>
        <w:rPr>
          <w:rFonts w:ascii="Arial" w:hAnsi="Arial" w:cs="Arial"/>
        </w:rPr>
      </w:pPr>
      <w:r w:rsidRPr="007C2A4A">
        <w:rPr>
          <w:rFonts w:ascii="Arial" w:hAnsi="Arial" w:cs="Arial"/>
          <w:b/>
          <w:bCs/>
        </w:rPr>
        <w:t>Co-Investigators:</w:t>
      </w:r>
      <w:r>
        <w:rPr>
          <w:rFonts w:ascii="Arial" w:hAnsi="Arial" w:cs="Arial"/>
        </w:rPr>
        <w:t xml:space="preserve"> Dr Anand Shah, Prof. Sebastian Johnston</w:t>
      </w:r>
    </w:p>
    <w:p w14:paraId="164662AD" w14:textId="260A43BB" w:rsidR="00E856DE" w:rsidRDefault="00E856DE" w:rsidP="00E856DE">
      <w:pPr>
        <w:jc w:val="center"/>
      </w:pPr>
    </w:p>
    <w:p w14:paraId="72D5283C" w14:textId="767574B0" w:rsidR="00E856DE" w:rsidRPr="00E856DE" w:rsidRDefault="00E856DE" w:rsidP="00E856DE">
      <w:pPr>
        <w:rPr>
          <w:rFonts w:ascii="Arial" w:hAnsi="Arial" w:cs="Arial"/>
        </w:rPr>
      </w:pPr>
    </w:p>
    <w:p w14:paraId="77332A2F" w14:textId="17048F52" w:rsidR="00286052" w:rsidRPr="00286052" w:rsidRDefault="00286052" w:rsidP="00286052">
      <w:pPr>
        <w:jc w:val="both"/>
        <w:rPr>
          <w:rFonts w:ascii="Arial" w:hAnsi="Arial" w:cs="Arial"/>
        </w:rPr>
      </w:pPr>
      <w:r w:rsidRPr="00286052">
        <w:rPr>
          <w:rFonts w:ascii="Arial" w:hAnsi="Arial" w:cs="Arial"/>
        </w:rPr>
        <w:t>You are being invited to take part in a research study.  Before you decide it is important for you to understand why the research is being done and what it will involve.  Please take time to read the following information carefully and discuss it with others if you wish</w:t>
      </w:r>
    </w:p>
    <w:p w14:paraId="1780C643" w14:textId="77777777" w:rsidR="00286052" w:rsidRPr="00286052" w:rsidRDefault="00286052" w:rsidP="00286052">
      <w:pPr>
        <w:rPr>
          <w:rFonts w:ascii="Arial" w:hAnsi="Arial" w:cs="Arial"/>
          <w:b/>
          <w:bCs/>
        </w:rPr>
      </w:pPr>
    </w:p>
    <w:p w14:paraId="4242C059" w14:textId="62602FFE" w:rsidR="00286052" w:rsidRPr="00286052" w:rsidRDefault="00286052" w:rsidP="00286052">
      <w:pPr>
        <w:rPr>
          <w:rFonts w:ascii="Arial" w:hAnsi="Arial" w:cs="Arial"/>
          <w:b/>
          <w:bCs/>
        </w:rPr>
      </w:pPr>
      <w:r w:rsidRPr="00286052">
        <w:rPr>
          <w:rFonts w:ascii="Arial" w:hAnsi="Arial" w:cs="Arial"/>
          <w:b/>
          <w:bCs/>
        </w:rPr>
        <w:t xml:space="preserve">WHAT IS THE PURPOSE OF THE STUDY? </w:t>
      </w:r>
    </w:p>
    <w:p w14:paraId="3012A65F" w14:textId="30A36B30" w:rsidR="00286052" w:rsidRPr="00286052" w:rsidRDefault="00286052" w:rsidP="002A3088">
      <w:pPr>
        <w:jc w:val="both"/>
        <w:rPr>
          <w:rFonts w:ascii="Arial" w:hAnsi="Arial" w:cs="Arial"/>
        </w:rPr>
      </w:pPr>
      <w:r w:rsidRPr="00286052">
        <w:rPr>
          <w:rFonts w:ascii="Arial" w:hAnsi="Arial" w:cs="Arial"/>
        </w:rPr>
        <w:t xml:space="preserve">Many people with </w:t>
      </w:r>
      <w:r>
        <w:rPr>
          <w:rFonts w:ascii="Arial" w:hAnsi="Arial" w:cs="Arial"/>
        </w:rPr>
        <w:t xml:space="preserve">bronchiectasis have disease flare-ups. It was previously believed that these were mainly caused by </w:t>
      </w:r>
      <w:proofErr w:type="gramStart"/>
      <w:r>
        <w:rPr>
          <w:rFonts w:ascii="Arial" w:hAnsi="Arial" w:cs="Arial"/>
        </w:rPr>
        <w:t>bacteria</w:t>
      </w:r>
      <w:proofErr w:type="gramEnd"/>
      <w:r>
        <w:rPr>
          <w:rFonts w:ascii="Arial" w:hAnsi="Arial" w:cs="Arial"/>
        </w:rPr>
        <w:t xml:space="preserve"> but recent evidence suggests that viruses could be an important trigger.</w:t>
      </w:r>
      <w:r w:rsidRPr="00286052">
        <w:rPr>
          <w:rFonts w:ascii="Arial" w:hAnsi="Arial" w:cs="Arial"/>
        </w:rPr>
        <w:t xml:space="preserve"> This study will recruit volunteers with and without </w:t>
      </w:r>
      <w:r>
        <w:rPr>
          <w:rFonts w:ascii="Arial" w:hAnsi="Arial" w:cs="Arial"/>
        </w:rPr>
        <w:t>bronchiectasis</w:t>
      </w:r>
      <w:r w:rsidRPr="00286052">
        <w:rPr>
          <w:rFonts w:ascii="Arial" w:hAnsi="Arial" w:cs="Arial"/>
        </w:rPr>
        <w:t xml:space="preserve"> to compare their immune responses to cold viruses. We will do so by infecting participants with a cold virus.</w:t>
      </w:r>
    </w:p>
    <w:p w14:paraId="52AA1175" w14:textId="77777777" w:rsidR="00286052" w:rsidRDefault="00286052" w:rsidP="00E856DE">
      <w:pPr>
        <w:rPr>
          <w:rFonts w:ascii="Arial" w:hAnsi="Arial" w:cs="Arial"/>
          <w:b/>
          <w:bCs/>
        </w:rPr>
      </w:pPr>
    </w:p>
    <w:p w14:paraId="7559AE36" w14:textId="77777777" w:rsidR="00381F72" w:rsidRDefault="00E856DE" w:rsidP="00E856DE">
      <w:pPr>
        <w:rPr>
          <w:rFonts w:ascii="Arial" w:hAnsi="Arial" w:cs="Arial"/>
          <w:b/>
          <w:bCs/>
        </w:rPr>
      </w:pPr>
      <w:r w:rsidRPr="00E856DE">
        <w:rPr>
          <w:rFonts w:ascii="Arial" w:hAnsi="Arial" w:cs="Arial"/>
          <w:b/>
          <w:bCs/>
        </w:rPr>
        <w:t xml:space="preserve">WHY HAVE I BEEN </w:t>
      </w:r>
      <w:r w:rsidR="00381F72">
        <w:rPr>
          <w:rFonts w:ascii="Arial" w:hAnsi="Arial" w:cs="Arial"/>
          <w:b/>
          <w:bCs/>
        </w:rPr>
        <w:t>CHOSEN?</w:t>
      </w:r>
    </w:p>
    <w:p w14:paraId="1F2EF601" w14:textId="7B59A6BC" w:rsidR="00286052" w:rsidRDefault="00E856DE" w:rsidP="00E856DE">
      <w:pPr>
        <w:jc w:val="both"/>
        <w:rPr>
          <w:rFonts w:ascii="Arial" w:hAnsi="Arial" w:cs="Arial"/>
          <w:iCs/>
        </w:rPr>
      </w:pPr>
      <w:r w:rsidRPr="00E856DE">
        <w:rPr>
          <w:rFonts w:ascii="Arial" w:hAnsi="Arial" w:cs="Arial"/>
        </w:rPr>
        <w:t>You have been invited to take part in this study as you have</w:t>
      </w:r>
      <w:r>
        <w:rPr>
          <w:rFonts w:ascii="Arial" w:hAnsi="Arial" w:cs="Arial"/>
        </w:rPr>
        <w:t xml:space="preserve"> bronchiectasis</w:t>
      </w:r>
      <w:r w:rsidRPr="00E856DE">
        <w:rPr>
          <w:rFonts w:ascii="Arial" w:hAnsi="Arial" w:cs="Arial"/>
        </w:rPr>
        <w:t xml:space="preserve"> or are completely healthy. </w:t>
      </w:r>
      <w:r w:rsidR="00381F72">
        <w:rPr>
          <w:rFonts w:ascii="Arial" w:hAnsi="Arial" w:cs="Arial"/>
        </w:rPr>
        <w:t xml:space="preserve">As part of this </w:t>
      </w:r>
      <w:proofErr w:type="gramStart"/>
      <w:r w:rsidR="00381F72">
        <w:rPr>
          <w:rFonts w:ascii="Arial" w:hAnsi="Arial" w:cs="Arial"/>
        </w:rPr>
        <w:t>study</w:t>
      </w:r>
      <w:proofErr w:type="gramEnd"/>
      <w:r w:rsidR="00381F72">
        <w:rPr>
          <w:rFonts w:ascii="Arial" w:hAnsi="Arial" w:cs="Arial"/>
        </w:rPr>
        <w:t xml:space="preserve"> we will be recruiting 36 individuals with bronchiectasis and 18 completely healthy individuals.</w:t>
      </w:r>
    </w:p>
    <w:p w14:paraId="3F075E66" w14:textId="77777777" w:rsidR="00381F72" w:rsidRDefault="00381F72" w:rsidP="00E856DE">
      <w:pPr>
        <w:jc w:val="both"/>
        <w:rPr>
          <w:rFonts w:ascii="Arial" w:hAnsi="Arial" w:cs="Arial"/>
          <w:iCs/>
        </w:rPr>
      </w:pPr>
    </w:p>
    <w:p w14:paraId="30293923" w14:textId="77777777" w:rsidR="00381F72" w:rsidRDefault="00381F72" w:rsidP="00381F72">
      <w:pPr>
        <w:rPr>
          <w:rFonts w:ascii="Arial" w:hAnsi="Arial" w:cs="Arial"/>
          <w:b/>
          <w:bCs/>
        </w:rPr>
      </w:pPr>
      <w:r w:rsidRPr="00E856DE">
        <w:rPr>
          <w:rFonts w:ascii="Arial" w:hAnsi="Arial" w:cs="Arial"/>
          <w:b/>
          <w:bCs/>
        </w:rPr>
        <w:t>AND DO I HAVE TO TAKE PART?</w:t>
      </w:r>
    </w:p>
    <w:p w14:paraId="2EA2A1E2" w14:textId="395E72A2" w:rsidR="00381F72" w:rsidRPr="00286052" w:rsidRDefault="00381F72" w:rsidP="00E856DE">
      <w:pPr>
        <w:jc w:val="both"/>
        <w:rPr>
          <w:rFonts w:ascii="Arial" w:hAnsi="Arial" w:cs="Arial"/>
          <w:iCs/>
        </w:rPr>
      </w:pPr>
      <w:r w:rsidRPr="00286052">
        <w:rPr>
          <w:rFonts w:ascii="Arial" w:hAnsi="Arial" w:cs="Arial"/>
          <w:iCs/>
        </w:rPr>
        <w:t xml:space="preserve">It is up to you to decide </w:t>
      </w:r>
      <w:proofErr w:type="gramStart"/>
      <w:r w:rsidRPr="00286052">
        <w:rPr>
          <w:rFonts w:ascii="Arial" w:hAnsi="Arial" w:cs="Arial"/>
          <w:iCs/>
        </w:rPr>
        <w:t>whether or not</w:t>
      </w:r>
      <w:proofErr w:type="gramEnd"/>
      <w:r w:rsidRPr="00286052">
        <w:rPr>
          <w:rFonts w:ascii="Arial" w:hAnsi="Arial" w:cs="Arial"/>
          <w:iCs/>
        </w:rPr>
        <w:t xml:space="preserve"> to take part.  If you do decide to take </w:t>
      </w:r>
      <w:proofErr w:type="gramStart"/>
      <w:r w:rsidRPr="00286052">
        <w:rPr>
          <w:rFonts w:ascii="Arial" w:hAnsi="Arial" w:cs="Arial"/>
          <w:iCs/>
        </w:rPr>
        <w:t>part</w:t>
      </w:r>
      <w:proofErr w:type="gramEnd"/>
      <w:r w:rsidRPr="00286052">
        <w:rPr>
          <w:rFonts w:ascii="Arial" w:hAnsi="Arial" w:cs="Arial"/>
          <w:iCs/>
        </w:rPr>
        <w:t xml:space="preserve"> you will be given this information sheet to keep and be asked to sign a consent form. If you decide to take </w:t>
      </w:r>
      <w:proofErr w:type="gramStart"/>
      <w:r w:rsidRPr="00286052">
        <w:rPr>
          <w:rFonts w:ascii="Arial" w:hAnsi="Arial" w:cs="Arial"/>
          <w:iCs/>
        </w:rPr>
        <w:t>part</w:t>
      </w:r>
      <w:proofErr w:type="gramEnd"/>
      <w:r w:rsidRPr="00286052">
        <w:rPr>
          <w:rFonts w:ascii="Arial" w:hAnsi="Arial" w:cs="Arial"/>
          <w:iCs/>
        </w:rPr>
        <w:t xml:space="preserve"> you are still free to withdraw at any time and without giving a reason.  A decision to withdraw at any time, or a decision not to take part, will not affect the standard of care you receive.</w:t>
      </w:r>
    </w:p>
    <w:p w14:paraId="575A34C3" w14:textId="3AA6FC13" w:rsidR="00E856DE" w:rsidRDefault="00E856DE" w:rsidP="00E856DE">
      <w:pPr>
        <w:jc w:val="both"/>
        <w:rPr>
          <w:rFonts w:ascii="Arial" w:hAnsi="Arial" w:cs="Arial"/>
        </w:rPr>
      </w:pPr>
    </w:p>
    <w:p w14:paraId="159BF3B6" w14:textId="054D01B3" w:rsidR="00E856DE" w:rsidRPr="00E856DE" w:rsidRDefault="00F821CC" w:rsidP="00E856DE">
      <w:pPr>
        <w:jc w:val="both"/>
        <w:rPr>
          <w:rFonts w:ascii="Arial" w:hAnsi="Arial" w:cs="Arial"/>
          <w:b/>
          <w:bCs/>
        </w:rPr>
      </w:pPr>
      <w:r>
        <w:rPr>
          <w:rFonts w:ascii="Arial" w:hAnsi="Arial" w:cs="Arial"/>
          <w:b/>
          <w:bCs/>
        </w:rPr>
        <w:t>WHAT WILL HAPPEN TO ME IF I TAKE PART?</w:t>
      </w:r>
    </w:p>
    <w:p w14:paraId="4493ABDA" w14:textId="67D95B6F" w:rsidR="007C2A4A" w:rsidRDefault="00E856DE" w:rsidP="00523F18">
      <w:pPr>
        <w:jc w:val="both"/>
        <w:rPr>
          <w:rFonts w:ascii="Arial" w:hAnsi="Arial" w:cs="Arial"/>
        </w:rPr>
      </w:pPr>
      <w:r w:rsidRPr="00E856DE">
        <w:rPr>
          <w:rFonts w:ascii="Arial" w:hAnsi="Arial" w:cs="Arial"/>
        </w:rPr>
        <w:t xml:space="preserve">If you are interested in </w:t>
      </w:r>
      <w:proofErr w:type="gramStart"/>
      <w:r w:rsidRPr="00E856DE">
        <w:rPr>
          <w:rFonts w:ascii="Arial" w:hAnsi="Arial" w:cs="Arial"/>
        </w:rPr>
        <w:t>participating</w:t>
      </w:r>
      <w:proofErr w:type="gramEnd"/>
      <w:r w:rsidRPr="00E856DE">
        <w:rPr>
          <w:rFonts w:ascii="Arial" w:hAnsi="Arial" w:cs="Arial"/>
        </w:rPr>
        <w:t xml:space="preserve"> we will ask you to attend a dedicated clinical research facility, Imperial Clinical Respiratory Research Unit (ICRRU), at St Mary’s Hospital for a screening visit lasting 30-60 minutes. This will involve taking details of your medical history including medications and a blood test to find out if you are suitable to take part. We will also provide more detailed information about the study and answer any questions.</w:t>
      </w:r>
      <w:r>
        <w:rPr>
          <w:rFonts w:ascii="Arial" w:hAnsi="Arial" w:cs="Arial"/>
        </w:rPr>
        <w:t xml:space="preserve"> </w:t>
      </w:r>
      <w:r w:rsidR="007C2A4A" w:rsidRPr="00941757">
        <w:rPr>
          <w:rFonts w:ascii="Arial" w:hAnsi="Arial" w:cs="Arial"/>
        </w:rPr>
        <w:t>If you</w:t>
      </w:r>
      <w:r w:rsidR="00523F18">
        <w:rPr>
          <w:rFonts w:ascii="Arial" w:hAnsi="Arial" w:cs="Arial"/>
        </w:rPr>
        <w:t xml:space="preserve"> are eligible</w:t>
      </w:r>
      <w:r w:rsidR="007C2A4A" w:rsidRPr="00941757">
        <w:rPr>
          <w:rFonts w:ascii="Arial" w:hAnsi="Arial" w:cs="Arial"/>
        </w:rPr>
        <w:t xml:space="preserve"> decide to </w:t>
      </w:r>
      <w:r w:rsidR="007C2A4A">
        <w:rPr>
          <w:rFonts w:ascii="Arial" w:hAnsi="Arial" w:cs="Arial"/>
        </w:rPr>
        <w:t xml:space="preserve">take part in </w:t>
      </w:r>
      <w:r w:rsidR="007C2A4A" w:rsidRPr="00941757">
        <w:rPr>
          <w:rFonts w:ascii="Arial" w:hAnsi="Arial" w:cs="Arial"/>
        </w:rPr>
        <w:t xml:space="preserve">this study, your participation will last around </w:t>
      </w:r>
      <w:r w:rsidR="007C2A4A">
        <w:rPr>
          <w:rFonts w:ascii="Arial" w:hAnsi="Arial" w:cs="Arial"/>
        </w:rPr>
        <w:t>10 weeks</w:t>
      </w:r>
      <w:r w:rsidR="007C2A4A" w:rsidRPr="00941757">
        <w:rPr>
          <w:rFonts w:ascii="Arial" w:hAnsi="Arial" w:cs="Arial"/>
        </w:rPr>
        <w:t xml:space="preserve"> and require </w:t>
      </w:r>
      <w:r w:rsidR="007C2A4A">
        <w:rPr>
          <w:rFonts w:ascii="Arial" w:hAnsi="Arial" w:cs="Arial"/>
        </w:rPr>
        <w:t>13</w:t>
      </w:r>
      <w:r w:rsidR="007C2A4A" w:rsidRPr="00941757">
        <w:rPr>
          <w:rFonts w:ascii="Arial" w:hAnsi="Arial" w:cs="Arial"/>
        </w:rPr>
        <w:t xml:space="preserve"> visits</w:t>
      </w:r>
      <w:r w:rsidR="007C2A4A">
        <w:rPr>
          <w:rFonts w:ascii="Arial" w:hAnsi="Arial" w:cs="Arial"/>
        </w:rPr>
        <w:t xml:space="preserve"> to St Mary’s Hospital</w:t>
      </w:r>
      <w:r w:rsidR="007C2A4A" w:rsidRPr="00941757">
        <w:rPr>
          <w:rFonts w:ascii="Arial" w:hAnsi="Arial" w:cs="Arial"/>
        </w:rPr>
        <w:t>.</w:t>
      </w:r>
      <w:r w:rsidR="007C2A4A">
        <w:rPr>
          <w:rFonts w:ascii="Arial" w:hAnsi="Arial" w:cs="Arial"/>
        </w:rPr>
        <w:t xml:space="preserve"> </w:t>
      </w:r>
    </w:p>
    <w:p w14:paraId="1427FD48" w14:textId="5D2C758B" w:rsidR="007C2A4A" w:rsidRDefault="007C2A4A" w:rsidP="007C2A4A">
      <w:pPr>
        <w:tabs>
          <w:tab w:val="left" w:pos="7993"/>
        </w:tabs>
        <w:spacing w:line="23" w:lineRule="atLeast"/>
        <w:jc w:val="both"/>
        <w:rPr>
          <w:rFonts w:ascii="Arial" w:hAnsi="Arial" w:cs="Arial"/>
        </w:rPr>
      </w:pPr>
    </w:p>
    <w:p w14:paraId="5B05438C" w14:textId="77777777" w:rsidR="00381F72" w:rsidRDefault="00381F72" w:rsidP="007C2A4A">
      <w:pPr>
        <w:tabs>
          <w:tab w:val="left" w:pos="7993"/>
        </w:tabs>
        <w:spacing w:line="23" w:lineRule="atLeast"/>
        <w:jc w:val="both"/>
        <w:rPr>
          <w:rFonts w:ascii="Arial" w:hAnsi="Arial" w:cs="Arial"/>
        </w:rPr>
      </w:pPr>
    </w:p>
    <w:p w14:paraId="55200591" w14:textId="77777777" w:rsidR="00381F72" w:rsidRDefault="00381F72" w:rsidP="007C2A4A">
      <w:pPr>
        <w:tabs>
          <w:tab w:val="left" w:pos="7993"/>
        </w:tabs>
        <w:spacing w:line="23" w:lineRule="atLeast"/>
        <w:jc w:val="both"/>
        <w:rPr>
          <w:rFonts w:ascii="Arial" w:hAnsi="Arial" w:cs="Arial"/>
        </w:rPr>
      </w:pPr>
    </w:p>
    <w:p w14:paraId="3B110C50" w14:textId="3A26515B" w:rsidR="007C2A4A" w:rsidRDefault="007C2A4A" w:rsidP="007C2A4A">
      <w:pPr>
        <w:tabs>
          <w:tab w:val="left" w:pos="7993"/>
        </w:tabs>
        <w:spacing w:line="23" w:lineRule="atLeast"/>
        <w:jc w:val="both"/>
        <w:rPr>
          <w:rFonts w:ascii="Arial" w:hAnsi="Arial" w:cs="Arial"/>
        </w:rPr>
      </w:pPr>
      <w:r w:rsidRPr="00941757">
        <w:rPr>
          <w:rFonts w:ascii="Arial" w:hAnsi="Arial" w:cs="Arial"/>
        </w:rPr>
        <w:t>You will have screening tests</w:t>
      </w:r>
      <w:r>
        <w:rPr>
          <w:rFonts w:ascii="Arial" w:hAnsi="Arial" w:cs="Arial"/>
        </w:rPr>
        <w:t xml:space="preserve"> </w:t>
      </w:r>
      <w:r w:rsidR="00381F72">
        <w:rPr>
          <w:rFonts w:ascii="Arial" w:hAnsi="Arial" w:cs="Arial"/>
        </w:rPr>
        <w:t xml:space="preserve">and if relevant further questions and tests </w:t>
      </w:r>
      <w:r>
        <w:rPr>
          <w:rFonts w:ascii="Arial" w:hAnsi="Arial" w:cs="Arial"/>
        </w:rPr>
        <w:t>to check your current bronchiectasis symptoms and medication, how well controlled your bronchiectasis is, and any other medical problems. They will help us determine whether your bronchiectasis is too mild or too severe for you to take part.</w:t>
      </w:r>
      <w:r w:rsidRPr="00941757">
        <w:rPr>
          <w:rFonts w:ascii="Arial" w:hAnsi="Arial" w:cs="Arial"/>
        </w:rPr>
        <w:t xml:space="preserve"> </w:t>
      </w:r>
    </w:p>
    <w:p w14:paraId="6482A358" w14:textId="02C14D53" w:rsidR="007C2A4A" w:rsidRDefault="007C2A4A" w:rsidP="007C2A4A">
      <w:pPr>
        <w:tabs>
          <w:tab w:val="left" w:pos="7993"/>
        </w:tabs>
        <w:spacing w:line="23" w:lineRule="atLeast"/>
        <w:jc w:val="both"/>
        <w:rPr>
          <w:rFonts w:ascii="Arial" w:hAnsi="Arial" w:cs="Arial"/>
        </w:rPr>
      </w:pPr>
    </w:p>
    <w:p w14:paraId="57658CCD" w14:textId="7188EEDE" w:rsidR="007C2A4A" w:rsidRDefault="007C2A4A" w:rsidP="007C2A4A">
      <w:pPr>
        <w:tabs>
          <w:tab w:val="left" w:pos="7993"/>
        </w:tabs>
        <w:spacing w:line="23" w:lineRule="atLeast"/>
        <w:jc w:val="both"/>
        <w:rPr>
          <w:rFonts w:ascii="Arial" w:hAnsi="Arial" w:cs="Arial"/>
        </w:rPr>
      </w:pPr>
      <w:r w:rsidRPr="00941757">
        <w:rPr>
          <w:rFonts w:ascii="Arial" w:hAnsi="Arial" w:cs="Arial"/>
        </w:rPr>
        <w:t xml:space="preserve">Everyone will be given a spray of </w:t>
      </w:r>
      <w:r>
        <w:rPr>
          <w:rFonts w:ascii="Arial" w:hAnsi="Arial" w:cs="Arial"/>
        </w:rPr>
        <w:t xml:space="preserve">a virus that causes the common cold (rhinovirus 16) </w:t>
      </w:r>
      <w:r w:rsidRPr="00941757">
        <w:rPr>
          <w:rFonts w:ascii="Arial" w:hAnsi="Arial" w:cs="Arial"/>
        </w:rPr>
        <w:t>int</w:t>
      </w:r>
      <w:r>
        <w:rPr>
          <w:rFonts w:ascii="Arial" w:hAnsi="Arial" w:cs="Arial"/>
        </w:rPr>
        <w:t>o their nose. This is known as</w:t>
      </w:r>
      <w:r w:rsidRPr="00941757">
        <w:rPr>
          <w:rFonts w:ascii="Arial" w:hAnsi="Arial" w:cs="Arial"/>
        </w:rPr>
        <w:t xml:space="preserve"> virus inoculation. The following procedures </w:t>
      </w:r>
      <w:r>
        <w:rPr>
          <w:rFonts w:ascii="Arial" w:hAnsi="Arial" w:cs="Arial"/>
        </w:rPr>
        <w:t>will also be performed in this study (we will not do every test on every visit):</w:t>
      </w:r>
    </w:p>
    <w:p w14:paraId="0DA5517C" w14:textId="77777777" w:rsidR="007C2A4A" w:rsidRPr="00941757" w:rsidRDefault="007C2A4A" w:rsidP="007C2A4A">
      <w:pPr>
        <w:tabs>
          <w:tab w:val="left" w:pos="7993"/>
        </w:tabs>
        <w:spacing w:line="23" w:lineRule="atLeast"/>
        <w:jc w:val="both"/>
        <w:rPr>
          <w:rFonts w:ascii="Arial" w:hAnsi="Arial" w:cs="Arial"/>
        </w:rPr>
      </w:pPr>
    </w:p>
    <w:p w14:paraId="7F78AFDB" w14:textId="0EDD050A" w:rsidR="00FA0939" w:rsidRPr="00F821CC" w:rsidRDefault="007C2A4A" w:rsidP="00F821CC">
      <w:pPr>
        <w:numPr>
          <w:ilvl w:val="0"/>
          <w:numId w:val="1"/>
        </w:numPr>
        <w:spacing w:line="23" w:lineRule="atLeast"/>
        <w:ind w:left="360"/>
        <w:jc w:val="both"/>
        <w:rPr>
          <w:rFonts w:ascii="Arial" w:hAnsi="Arial" w:cs="Arial"/>
        </w:rPr>
      </w:pPr>
      <w:r w:rsidRPr="007C2A4A">
        <w:rPr>
          <w:rFonts w:ascii="Arial" w:hAnsi="Arial" w:cs="Arial"/>
          <w:b/>
          <w:bCs/>
        </w:rPr>
        <w:t>Pregnancy test -</w:t>
      </w:r>
      <w:r>
        <w:rPr>
          <w:rFonts w:ascii="Arial" w:hAnsi="Arial" w:cs="Arial"/>
        </w:rPr>
        <w:t xml:space="preserve"> I</w:t>
      </w:r>
      <w:r w:rsidRPr="00C10578">
        <w:rPr>
          <w:rFonts w:ascii="Arial" w:hAnsi="Arial" w:cs="Arial"/>
        </w:rPr>
        <w:t>f female</w:t>
      </w:r>
      <w:r>
        <w:rPr>
          <w:rFonts w:ascii="Arial" w:hAnsi="Arial" w:cs="Arial"/>
        </w:rPr>
        <w:t>, as we cannot include pregnant volunteers in the study.</w:t>
      </w:r>
    </w:p>
    <w:p w14:paraId="77460899" w14:textId="577157BB" w:rsidR="007C2A4A" w:rsidRPr="00523F18" w:rsidRDefault="007C2A4A" w:rsidP="00523F18">
      <w:pPr>
        <w:numPr>
          <w:ilvl w:val="0"/>
          <w:numId w:val="1"/>
        </w:numPr>
        <w:spacing w:line="23" w:lineRule="atLeast"/>
        <w:ind w:left="360"/>
        <w:jc w:val="both"/>
        <w:rPr>
          <w:rFonts w:ascii="Arial" w:hAnsi="Arial" w:cs="Arial"/>
        </w:rPr>
      </w:pPr>
      <w:r w:rsidRPr="007C2A4A">
        <w:rPr>
          <w:rFonts w:ascii="Arial" w:hAnsi="Arial" w:cs="Arial"/>
          <w:b/>
          <w:bCs/>
        </w:rPr>
        <w:t>Spirometry</w:t>
      </w:r>
      <w:r w:rsidRPr="00C10578">
        <w:rPr>
          <w:rFonts w:ascii="Arial" w:hAnsi="Arial" w:cs="Arial"/>
        </w:rPr>
        <w:t xml:space="preserve"> - </w:t>
      </w:r>
      <w:r>
        <w:rPr>
          <w:rFonts w:ascii="Arial" w:hAnsi="Arial" w:cs="Arial"/>
        </w:rPr>
        <w:t>B</w:t>
      </w:r>
      <w:r w:rsidRPr="00C10578">
        <w:rPr>
          <w:rFonts w:ascii="Arial" w:hAnsi="Arial" w:cs="Arial"/>
        </w:rPr>
        <w:t xml:space="preserve">reathing tests will be done at the research unit to measure the amount of air you have in your lungs and how well you can push the air back out. </w:t>
      </w:r>
      <w:r>
        <w:rPr>
          <w:rFonts w:ascii="Arial" w:hAnsi="Arial" w:cs="Arial"/>
        </w:rPr>
        <w:t xml:space="preserve">This is done to check how bad your </w:t>
      </w:r>
      <w:r w:rsidR="00523F18">
        <w:rPr>
          <w:rFonts w:ascii="Arial" w:hAnsi="Arial" w:cs="Arial"/>
        </w:rPr>
        <w:t>bronchiectasis</w:t>
      </w:r>
      <w:r>
        <w:rPr>
          <w:rFonts w:ascii="Arial" w:hAnsi="Arial" w:cs="Arial"/>
        </w:rPr>
        <w:t xml:space="preserve"> is. </w:t>
      </w:r>
      <w:r w:rsidRPr="00C10578">
        <w:rPr>
          <w:rFonts w:ascii="Arial" w:hAnsi="Arial" w:cs="Arial"/>
        </w:rPr>
        <w:t xml:space="preserve">You will be asked to blow out into a machine that measures how much air you can blow out. You will be coached on this procedure by the research staff. You will also be asked to measure your lung function </w:t>
      </w:r>
      <w:r>
        <w:rPr>
          <w:rFonts w:ascii="Arial" w:hAnsi="Arial" w:cs="Arial"/>
        </w:rPr>
        <w:t xml:space="preserve">daily </w:t>
      </w:r>
      <w:r w:rsidRPr="00C10578">
        <w:rPr>
          <w:rFonts w:ascii="Arial" w:hAnsi="Arial" w:cs="Arial"/>
        </w:rPr>
        <w:t xml:space="preserve">at home during the study using a </w:t>
      </w:r>
      <w:proofErr w:type="gramStart"/>
      <w:r w:rsidRPr="00C10578">
        <w:rPr>
          <w:rFonts w:ascii="Arial" w:hAnsi="Arial" w:cs="Arial"/>
        </w:rPr>
        <w:t>hand held</w:t>
      </w:r>
      <w:proofErr w:type="gramEnd"/>
      <w:r w:rsidRPr="00C10578">
        <w:rPr>
          <w:rFonts w:ascii="Arial" w:hAnsi="Arial" w:cs="Arial"/>
        </w:rPr>
        <w:t xml:space="preserve"> ‘</w:t>
      </w:r>
      <w:r>
        <w:rPr>
          <w:rFonts w:ascii="Arial" w:hAnsi="Arial" w:cs="Arial"/>
        </w:rPr>
        <w:t>spirometer</w:t>
      </w:r>
      <w:r w:rsidRPr="00C10578">
        <w:rPr>
          <w:rFonts w:ascii="Arial" w:hAnsi="Arial" w:cs="Arial"/>
        </w:rPr>
        <w:t>’</w:t>
      </w:r>
      <w:r>
        <w:rPr>
          <w:rFonts w:ascii="Arial" w:hAnsi="Arial" w:cs="Arial"/>
        </w:rPr>
        <w:t>, which should only take 10 minutes</w:t>
      </w:r>
      <w:r w:rsidRPr="00C10578">
        <w:rPr>
          <w:rFonts w:ascii="Arial" w:hAnsi="Arial" w:cs="Arial"/>
        </w:rPr>
        <w:t>. The study staff will show you how to do this.</w:t>
      </w:r>
    </w:p>
    <w:p w14:paraId="3CA98341" w14:textId="2E6264CB" w:rsidR="00523F18" w:rsidRPr="00F821CC" w:rsidRDefault="007C2A4A" w:rsidP="00F821CC">
      <w:pPr>
        <w:numPr>
          <w:ilvl w:val="0"/>
          <w:numId w:val="1"/>
        </w:numPr>
        <w:spacing w:line="23" w:lineRule="atLeast"/>
        <w:ind w:left="360"/>
        <w:jc w:val="both"/>
        <w:rPr>
          <w:rFonts w:ascii="Arial" w:hAnsi="Arial" w:cs="Arial"/>
        </w:rPr>
      </w:pPr>
      <w:r w:rsidRPr="007C2A4A">
        <w:rPr>
          <w:rFonts w:ascii="Arial" w:hAnsi="Arial" w:cs="Arial"/>
          <w:b/>
          <w:bCs/>
        </w:rPr>
        <w:t>Exhaled nitric oxide</w:t>
      </w:r>
      <w:r w:rsidR="00523F18">
        <w:rPr>
          <w:rFonts w:ascii="Arial" w:hAnsi="Arial" w:cs="Arial"/>
          <w:b/>
          <w:bCs/>
        </w:rPr>
        <w:t xml:space="preserve"> (</w:t>
      </w:r>
      <w:proofErr w:type="spellStart"/>
      <w:r w:rsidR="00523F18">
        <w:rPr>
          <w:rFonts w:ascii="Arial" w:hAnsi="Arial" w:cs="Arial"/>
          <w:b/>
          <w:bCs/>
        </w:rPr>
        <w:t>FeNO</w:t>
      </w:r>
      <w:proofErr w:type="spellEnd"/>
      <w:r w:rsidR="00523F18">
        <w:rPr>
          <w:rFonts w:ascii="Arial" w:hAnsi="Arial" w:cs="Arial"/>
          <w:b/>
          <w:bCs/>
        </w:rPr>
        <w:t>)</w:t>
      </w:r>
      <w:r w:rsidRPr="007C2A4A">
        <w:rPr>
          <w:rFonts w:ascii="Arial" w:hAnsi="Arial" w:cs="Arial"/>
        </w:rPr>
        <w:t xml:space="preserve"> - Nitric oxide is a chemical that is released when your lungs are inflamed and tells us </w:t>
      </w:r>
      <w:r>
        <w:rPr>
          <w:rFonts w:ascii="Arial" w:hAnsi="Arial" w:cs="Arial"/>
        </w:rPr>
        <w:t>important information about the profile of disease you have.</w:t>
      </w:r>
      <w:r w:rsidRPr="007C2A4A">
        <w:rPr>
          <w:rFonts w:ascii="Arial" w:hAnsi="Arial" w:cs="Arial"/>
        </w:rPr>
        <w:t xml:space="preserve"> It is again measured by a breathing test where you blow gently into a machine. You will be coached on this procedure by the research staff.</w:t>
      </w:r>
    </w:p>
    <w:p w14:paraId="07AA714C" w14:textId="6D26854E" w:rsidR="00523F18" w:rsidRPr="00523F18" w:rsidRDefault="00523F18" w:rsidP="00523F18">
      <w:pPr>
        <w:numPr>
          <w:ilvl w:val="0"/>
          <w:numId w:val="1"/>
        </w:numPr>
        <w:spacing w:line="23" w:lineRule="atLeast"/>
        <w:ind w:left="360"/>
        <w:jc w:val="both"/>
        <w:rPr>
          <w:rFonts w:ascii="Arial" w:hAnsi="Arial" w:cs="Arial"/>
        </w:rPr>
      </w:pPr>
      <w:r w:rsidRPr="00523F18">
        <w:rPr>
          <w:rFonts w:ascii="Arial" w:hAnsi="Arial" w:cs="Arial"/>
          <w:b/>
          <w:bCs/>
        </w:rPr>
        <w:t>Exhaled breath collection</w:t>
      </w:r>
      <w:r>
        <w:rPr>
          <w:rFonts w:ascii="Arial" w:hAnsi="Arial" w:cs="Arial"/>
        </w:rPr>
        <w:t xml:space="preserve"> – We will take samples of the air you breathe out which will be collected within a bag and then analysed in the laboratory for the presence of various chemicals.</w:t>
      </w:r>
    </w:p>
    <w:p w14:paraId="55D90A86" w14:textId="6B0BD0A5" w:rsidR="007C2A4A" w:rsidRPr="00C10578" w:rsidRDefault="007C2A4A" w:rsidP="007C2A4A">
      <w:pPr>
        <w:numPr>
          <w:ilvl w:val="0"/>
          <w:numId w:val="1"/>
        </w:numPr>
        <w:spacing w:line="23" w:lineRule="atLeast"/>
        <w:ind w:left="360"/>
        <w:jc w:val="both"/>
        <w:rPr>
          <w:rFonts w:ascii="Arial" w:hAnsi="Arial" w:cs="Arial"/>
        </w:rPr>
      </w:pPr>
      <w:r w:rsidRPr="007C2A4A">
        <w:rPr>
          <w:rFonts w:ascii="Arial" w:hAnsi="Arial" w:cs="Arial"/>
          <w:b/>
          <w:bCs/>
        </w:rPr>
        <w:t>Sputum collection</w:t>
      </w:r>
      <w:r w:rsidRPr="00C10578">
        <w:rPr>
          <w:rFonts w:ascii="Arial" w:hAnsi="Arial" w:cs="Arial"/>
        </w:rPr>
        <w:t xml:space="preserve"> -</w:t>
      </w:r>
      <w:r>
        <w:rPr>
          <w:rFonts w:ascii="Arial" w:hAnsi="Arial" w:cs="Arial"/>
        </w:rPr>
        <w:t xml:space="preserve"> We will take samples of sputum</w:t>
      </w:r>
      <w:r w:rsidR="00523F18">
        <w:rPr>
          <w:rFonts w:ascii="Arial" w:hAnsi="Arial" w:cs="Arial"/>
        </w:rPr>
        <w:t xml:space="preserve"> and</w:t>
      </w:r>
      <w:r>
        <w:rPr>
          <w:rFonts w:ascii="Arial" w:hAnsi="Arial" w:cs="Arial"/>
        </w:rPr>
        <w:t xml:space="preserve"> look in the sample for inflammatory chemicals and cells, as a measure of how bad your </w:t>
      </w:r>
      <w:r w:rsidR="00523F18">
        <w:rPr>
          <w:rFonts w:ascii="Arial" w:hAnsi="Arial" w:cs="Arial"/>
        </w:rPr>
        <w:t>bronchiectasis</w:t>
      </w:r>
      <w:r>
        <w:rPr>
          <w:rFonts w:ascii="Arial" w:hAnsi="Arial" w:cs="Arial"/>
        </w:rPr>
        <w:t xml:space="preserve"> is, both before and after we infect you with the common cold virus.</w:t>
      </w:r>
    </w:p>
    <w:p w14:paraId="0275A248" w14:textId="0D2F7134" w:rsidR="007C2A4A" w:rsidRDefault="007C2A4A" w:rsidP="007C2A4A">
      <w:pPr>
        <w:numPr>
          <w:ilvl w:val="0"/>
          <w:numId w:val="1"/>
        </w:numPr>
        <w:spacing w:line="23" w:lineRule="atLeast"/>
        <w:ind w:left="360"/>
        <w:jc w:val="both"/>
        <w:rPr>
          <w:rFonts w:ascii="Arial" w:hAnsi="Arial" w:cs="Arial"/>
        </w:rPr>
      </w:pPr>
      <w:r w:rsidRPr="007C2A4A">
        <w:rPr>
          <w:rFonts w:ascii="Arial" w:hAnsi="Arial" w:cs="Arial"/>
          <w:b/>
          <w:bCs/>
        </w:rPr>
        <w:t>Blood test</w:t>
      </w:r>
      <w:r>
        <w:rPr>
          <w:rFonts w:ascii="Arial" w:hAnsi="Arial" w:cs="Arial"/>
        </w:rPr>
        <w:t xml:space="preserve"> –</w:t>
      </w:r>
      <w:r w:rsidRPr="00C10578">
        <w:rPr>
          <w:rFonts w:ascii="Arial" w:hAnsi="Arial" w:cs="Arial"/>
        </w:rPr>
        <w:t xml:space="preserve"> </w:t>
      </w:r>
      <w:r>
        <w:rPr>
          <w:rFonts w:ascii="Arial" w:hAnsi="Arial" w:cs="Arial"/>
        </w:rPr>
        <w:t xml:space="preserve">Blood will be taken on 8 occasions, including the screening visits, over a </w:t>
      </w:r>
      <w:proofErr w:type="gramStart"/>
      <w:r>
        <w:rPr>
          <w:rFonts w:ascii="Arial" w:hAnsi="Arial" w:cs="Arial"/>
        </w:rPr>
        <w:t>9 week</w:t>
      </w:r>
      <w:proofErr w:type="gramEnd"/>
      <w:r>
        <w:rPr>
          <w:rFonts w:ascii="Arial" w:hAnsi="Arial" w:cs="Arial"/>
        </w:rPr>
        <w:t xml:space="preserve"> period during the study, to a total of ~375mL (25 tablespoons). We will check blood counts, your kidney, liver and clotting function, and check measures of your immune system.</w:t>
      </w:r>
      <w:r w:rsidR="00EF7CF5">
        <w:rPr>
          <w:rFonts w:ascii="Arial" w:hAnsi="Arial" w:cs="Arial"/>
        </w:rPr>
        <w:t xml:space="preserve"> </w:t>
      </w:r>
    </w:p>
    <w:p w14:paraId="75DF5156" w14:textId="77777777" w:rsidR="007C2A4A" w:rsidRDefault="007C2A4A" w:rsidP="007C2A4A">
      <w:pPr>
        <w:numPr>
          <w:ilvl w:val="0"/>
          <w:numId w:val="1"/>
        </w:numPr>
        <w:spacing w:line="23" w:lineRule="atLeast"/>
        <w:ind w:left="360"/>
        <w:jc w:val="both"/>
        <w:rPr>
          <w:rFonts w:ascii="Arial" w:hAnsi="Arial" w:cs="Arial"/>
        </w:rPr>
      </w:pPr>
      <w:r w:rsidRPr="007C2A4A">
        <w:rPr>
          <w:rFonts w:ascii="Arial" w:hAnsi="Arial" w:cs="Arial"/>
          <w:b/>
          <w:bCs/>
        </w:rPr>
        <w:t>Nasal lavage -</w:t>
      </w:r>
      <w:r w:rsidRPr="00C10578">
        <w:rPr>
          <w:rFonts w:ascii="Arial" w:hAnsi="Arial" w:cs="Arial"/>
        </w:rPr>
        <w:t xml:space="preserve"> </w:t>
      </w:r>
      <w:r>
        <w:rPr>
          <w:rFonts w:ascii="Arial" w:hAnsi="Arial" w:cs="Arial"/>
        </w:rPr>
        <w:t>We will gently wash one nostril with 5mL (1 teaspoon) of salt water. We look for virus and inflammatory chemicals in the sample, to check if you get infected with the cold virus and how your body responds to it.</w:t>
      </w:r>
    </w:p>
    <w:p w14:paraId="13403E64" w14:textId="77777777" w:rsidR="007C2A4A" w:rsidRDefault="007C2A4A" w:rsidP="007C2A4A">
      <w:pPr>
        <w:numPr>
          <w:ilvl w:val="0"/>
          <w:numId w:val="1"/>
        </w:numPr>
        <w:spacing w:line="23" w:lineRule="atLeast"/>
        <w:ind w:left="360"/>
        <w:jc w:val="both"/>
        <w:rPr>
          <w:rFonts w:ascii="Arial" w:hAnsi="Arial" w:cs="Arial"/>
        </w:rPr>
      </w:pPr>
      <w:r w:rsidRPr="007C2A4A">
        <w:rPr>
          <w:rFonts w:ascii="Arial" w:hAnsi="Arial" w:cs="Arial"/>
          <w:b/>
          <w:bCs/>
        </w:rPr>
        <w:t>‘Nasosorption’</w:t>
      </w:r>
      <w:r>
        <w:rPr>
          <w:rFonts w:ascii="Arial" w:hAnsi="Arial" w:cs="Arial"/>
        </w:rPr>
        <w:t xml:space="preserve"> - We will place a small piece of absorptive material on the lining of your nose in your nostril to absorb the lining fluid, for 2 minutes. We will do this in both nostrils. We look for the same inflammatory chemicals in the sample as in nasal lavage samples.</w:t>
      </w:r>
    </w:p>
    <w:p w14:paraId="22A64D55" w14:textId="58A98B18" w:rsidR="007C2A4A" w:rsidRDefault="007C2A4A" w:rsidP="007C2A4A">
      <w:pPr>
        <w:numPr>
          <w:ilvl w:val="0"/>
          <w:numId w:val="1"/>
        </w:numPr>
        <w:spacing w:line="23" w:lineRule="atLeast"/>
        <w:ind w:left="360"/>
        <w:jc w:val="both"/>
        <w:rPr>
          <w:rFonts w:ascii="Arial" w:hAnsi="Arial" w:cs="Arial"/>
        </w:rPr>
      </w:pPr>
      <w:r w:rsidRPr="007C2A4A">
        <w:rPr>
          <w:rFonts w:ascii="Arial" w:hAnsi="Arial" w:cs="Arial"/>
          <w:b/>
          <w:bCs/>
        </w:rPr>
        <w:t>Nasal brushing-</w:t>
      </w:r>
      <w:r>
        <w:rPr>
          <w:rFonts w:ascii="Arial" w:hAnsi="Arial" w:cs="Arial"/>
        </w:rPr>
        <w:t xml:space="preserve"> A plastic probe is inserted in the nose and gently pressed against the inside of the nostril. The probe will collect nasal cells from both nostrils. This may be uncomfortable but is not usually painful. We look for inflammatory cells</w:t>
      </w:r>
      <w:r w:rsidR="00523F18">
        <w:rPr>
          <w:rFonts w:ascii="Arial" w:hAnsi="Arial" w:cs="Arial"/>
        </w:rPr>
        <w:t xml:space="preserve"> and expression of chemicals</w:t>
      </w:r>
      <w:r>
        <w:rPr>
          <w:rFonts w:ascii="Arial" w:hAnsi="Arial" w:cs="Arial"/>
        </w:rPr>
        <w:t xml:space="preserve"> in the sample.</w:t>
      </w:r>
    </w:p>
    <w:p w14:paraId="10866560" w14:textId="77777777" w:rsidR="00C25297" w:rsidRDefault="00C25297" w:rsidP="00F95C83">
      <w:pPr>
        <w:spacing w:line="23" w:lineRule="atLeast"/>
        <w:ind w:left="360"/>
        <w:jc w:val="both"/>
        <w:rPr>
          <w:rFonts w:ascii="Arial" w:hAnsi="Arial" w:cs="Arial"/>
        </w:rPr>
      </w:pPr>
    </w:p>
    <w:p w14:paraId="0C4E4DE9" w14:textId="77777777" w:rsidR="00C25297" w:rsidRPr="00F95C83" w:rsidRDefault="00C25297" w:rsidP="00F95C83">
      <w:pPr>
        <w:spacing w:line="23" w:lineRule="atLeast"/>
        <w:ind w:left="360"/>
        <w:jc w:val="both"/>
        <w:rPr>
          <w:rFonts w:ascii="Arial" w:hAnsi="Arial" w:cs="Arial"/>
        </w:rPr>
      </w:pPr>
    </w:p>
    <w:p w14:paraId="330F9FF7" w14:textId="77777777" w:rsidR="00C25297" w:rsidRDefault="00C25297" w:rsidP="00F95C83">
      <w:pPr>
        <w:pStyle w:val="ListParagraph"/>
        <w:rPr>
          <w:rFonts w:ascii="Arial" w:hAnsi="Arial" w:cs="Arial"/>
          <w:b/>
          <w:bCs/>
        </w:rPr>
      </w:pPr>
    </w:p>
    <w:p w14:paraId="210793D1" w14:textId="69616840" w:rsidR="00A64C50" w:rsidRPr="00A64C50" w:rsidRDefault="00523F18" w:rsidP="00F95C83">
      <w:pPr>
        <w:numPr>
          <w:ilvl w:val="0"/>
          <w:numId w:val="1"/>
        </w:numPr>
        <w:spacing w:line="23" w:lineRule="atLeast"/>
        <w:ind w:left="357" w:hanging="357"/>
        <w:jc w:val="both"/>
        <w:rPr>
          <w:rFonts w:ascii="Arial" w:hAnsi="Arial" w:cs="Arial"/>
        </w:rPr>
      </w:pPr>
      <w:r>
        <w:rPr>
          <w:rFonts w:ascii="Arial" w:hAnsi="Arial" w:cs="Arial"/>
          <w:b/>
          <w:bCs/>
        </w:rPr>
        <w:t>Stool sample</w:t>
      </w:r>
      <w:r>
        <w:rPr>
          <w:rFonts w:ascii="Arial" w:hAnsi="Arial" w:cs="Arial"/>
        </w:rPr>
        <w:t>- we will send you a kit to take a sample of stool at home with a stamped envelope to send this sample back to us. We will use it to characterise your stool microbiome (spectrum of bacteria residing in your gut).</w:t>
      </w:r>
    </w:p>
    <w:p w14:paraId="60F188E6" w14:textId="77A21B8B" w:rsidR="007C2A4A" w:rsidRDefault="007C2A4A" w:rsidP="00F95C83">
      <w:pPr>
        <w:numPr>
          <w:ilvl w:val="0"/>
          <w:numId w:val="1"/>
        </w:numPr>
        <w:spacing w:line="23" w:lineRule="atLeast"/>
        <w:ind w:left="357" w:hanging="357"/>
        <w:jc w:val="both"/>
        <w:rPr>
          <w:rFonts w:ascii="Arial" w:hAnsi="Arial" w:cs="Arial"/>
        </w:rPr>
      </w:pPr>
      <w:r w:rsidRPr="007C2A4A">
        <w:rPr>
          <w:rFonts w:ascii="Arial" w:hAnsi="Arial" w:cs="Arial"/>
          <w:b/>
          <w:bCs/>
        </w:rPr>
        <w:t xml:space="preserve">Chest </w:t>
      </w:r>
      <w:r w:rsidR="00523F18">
        <w:rPr>
          <w:rFonts w:ascii="Arial" w:hAnsi="Arial" w:cs="Arial"/>
          <w:b/>
          <w:bCs/>
        </w:rPr>
        <w:t>radiograph</w:t>
      </w:r>
      <w:r w:rsidRPr="00923B76">
        <w:rPr>
          <w:rFonts w:ascii="Arial" w:hAnsi="Arial" w:cs="Arial"/>
        </w:rPr>
        <w:t xml:space="preserve"> - </w:t>
      </w:r>
      <w:r>
        <w:rPr>
          <w:rFonts w:ascii="Arial" w:hAnsi="Arial" w:cs="Arial"/>
        </w:rPr>
        <w:t>Y</w:t>
      </w:r>
      <w:r w:rsidRPr="00923B76">
        <w:rPr>
          <w:rFonts w:ascii="Arial" w:hAnsi="Arial" w:cs="Arial"/>
        </w:rPr>
        <w:t>ou will need to have a single chest</w:t>
      </w:r>
      <w:r w:rsidR="00523F18">
        <w:rPr>
          <w:rFonts w:ascii="Arial" w:hAnsi="Arial" w:cs="Arial"/>
        </w:rPr>
        <w:t xml:space="preserve"> radiograph</w:t>
      </w:r>
      <w:r w:rsidRPr="00923B76">
        <w:rPr>
          <w:rFonts w:ascii="Arial" w:hAnsi="Arial" w:cs="Arial"/>
        </w:rPr>
        <w:t xml:space="preserve"> </w:t>
      </w:r>
      <w:r w:rsidR="00523F18">
        <w:rPr>
          <w:rFonts w:ascii="Arial" w:hAnsi="Arial" w:cs="Arial"/>
        </w:rPr>
        <w:t>(</w:t>
      </w:r>
      <w:r w:rsidRPr="00923B76">
        <w:rPr>
          <w:rFonts w:ascii="Arial" w:hAnsi="Arial" w:cs="Arial"/>
        </w:rPr>
        <w:t>X-Ray</w:t>
      </w:r>
      <w:r w:rsidR="00523F18">
        <w:rPr>
          <w:rFonts w:ascii="Arial" w:hAnsi="Arial" w:cs="Arial"/>
        </w:rPr>
        <w:t>)</w:t>
      </w:r>
      <w:r w:rsidRPr="00923B76">
        <w:rPr>
          <w:rFonts w:ascii="Arial" w:hAnsi="Arial" w:cs="Arial"/>
        </w:rPr>
        <w:t xml:space="preserve"> performed prior to your bronchoscopy</w:t>
      </w:r>
      <w:r>
        <w:rPr>
          <w:rFonts w:ascii="Arial" w:hAnsi="Arial" w:cs="Arial"/>
        </w:rPr>
        <w:t>.</w:t>
      </w:r>
    </w:p>
    <w:p w14:paraId="2D1DC349" w14:textId="791A104E" w:rsidR="007C2A4A" w:rsidRDefault="007C2A4A" w:rsidP="007C2A4A">
      <w:pPr>
        <w:numPr>
          <w:ilvl w:val="0"/>
          <w:numId w:val="1"/>
        </w:numPr>
        <w:spacing w:line="23" w:lineRule="atLeast"/>
        <w:ind w:left="360"/>
        <w:jc w:val="both"/>
        <w:rPr>
          <w:rFonts w:ascii="Arial" w:hAnsi="Arial" w:cs="Arial"/>
        </w:rPr>
      </w:pPr>
      <w:r w:rsidRPr="007C2A4A">
        <w:rPr>
          <w:rFonts w:ascii="Arial" w:hAnsi="Arial" w:cs="Arial"/>
          <w:b/>
          <w:bCs/>
        </w:rPr>
        <w:t xml:space="preserve">Bronchoscopy </w:t>
      </w:r>
      <w:r w:rsidRPr="00DC5D2D">
        <w:rPr>
          <w:rFonts w:ascii="Arial" w:hAnsi="Arial" w:cs="Arial"/>
        </w:rPr>
        <w:t xml:space="preserve">- </w:t>
      </w:r>
      <w:r>
        <w:rPr>
          <w:rFonts w:ascii="Arial" w:hAnsi="Arial" w:cs="Arial"/>
        </w:rPr>
        <w:t>T</w:t>
      </w:r>
      <w:r w:rsidRPr="00DC5D2D">
        <w:rPr>
          <w:rFonts w:ascii="Arial" w:hAnsi="Arial" w:cs="Arial"/>
        </w:rPr>
        <w:t xml:space="preserve">his is a test performed frequently in Respiratory departments. It is usually done as an outpatient </w:t>
      </w:r>
      <w:r>
        <w:rPr>
          <w:rFonts w:ascii="Arial" w:hAnsi="Arial" w:cs="Arial"/>
        </w:rPr>
        <w:t xml:space="preserve">(meaning you don’t have to stay overnight) </w:t>
      </w:r>
      <w:r w:rsidRPr="00DC5D2D">
        <w:rPr>
          <w:rFonts w:ascii="Arial" w:hAnsi="Arial" w:cs="Arial"/>
        </w:rPr>
        <w:t>and involves passing a small telescope tube (about the width of a biro</w:t>
      </w:r>
      <w:r>
        <w:rPr>
          <w:rFonts w:ascii="Arial" w:hAnsi="Arial" w:cs="Arial"/>
        </w:rPr>
        <w:t xml:space="preserve"> pen</w:t>
      </w:r>
      <w:r w:rsidRPr="00DC5D2D">
        <w:rPr>
          <w:rFonts w:ascii="Arial" w:hAnsi="Arial" w:cs="Arial"/>
        </w:rPr>
        <w:t xml:space="preserve">) into the lungs. There is no need for a general </w:t>
      </w:r>
      <w:proofErr w:type="gramStart"/>
      <w:r w:rsidRPr="00DC5D2D">
        <w:rPr>
          <w:rFonts w:ascii="Arial" w:hAnsi="Arial" w:cs="Arial"/>
        </w:rPr>
        <w:t>anaesthetic</w:t>
      </w:r>
      <w:proofErr w:type="gramEnd"/>
      <w:r w:rsidRPr="00DC5D2D">
        <w:rPr>
          <w:rFonts w:ascii="Arial" w:hAnsi="Arial" w:cs="Arial"/>
        </w:rPr>
        <w:t xml:space="preserve"> but we use mild sedation (medication in the vein to make you sleepy)</w:t>
      </w:r>
      <w:r>
        <w:rPr>
          <w:rFonts w:ascii="Arial" w:hAnsi="Arial" w:cs="Arial"/>
        </w:rPr>
        <w:t xml:space="preserve"> </w:t>
      </w:r>
      <w:r w:rsidRPr="00DC5D2D">
        <w:rPr>
          <w:rFonts w:ascii="Arial" w:hAnsi="Arial" w:cs="Arial"/>
        </w:rPr>
        <w:t xml:space="preserve">and local anaesthetic. You </w:t>
      </w:r>
      <w:proofErr w:type="gramStart"/>
      <w:r w:rsidRPr="00DC5D2D">
        <w:rPr>
          <w:rFonts w:ascii="Arial" w:hAnsi="Arial" w:cs="Arial"/>
        </w:rPr>
        <w:t>are able to</w:t>
      </w:r>
      <w:proofErr w:type="gramEnd"/>
      <w:r w:rsidRPr="00DC5D2D">
        <w:rPr>
          <w:rFonts w:ascii="Arial" w:hAnsi="Arial" w:cs="Arial"/>
        </w:rPr>
        <w:t xml:space="preserve"> breathe normally around the tube. This enables us to </w:t>
      </w:r>
      <w:proofErr w:type="gramStart"/>
      <w:r w:rsidRPr="00DC5D2D">
        <w:rPr>
          <w:rFonts w:ascii="Arial" w:hAnsi="Arial" w:cs="Arial"/>
        </w:rPr>
        <w:t>look into</w:t>
      </w:r>
      <w:proofErr w:type="gramEnd"/>
      <w:r w:rsidRPr="00DC5D2D">
        <w:rPr>
          <w:rFonts w:ascii="Arial" w:hAnsi="Arial" w:cs="Arial"/>
        </w:rPr>
        <w:t xml:space="preserve"> the lungs and take samples. We will wash the airways with salt water (like the nasal lavage), take samples with absorptive material (</w:t>
      </w:r>
      <w:r>
        <w:rPr>
          <w:rFonts w:ascii="Arial" w:hAnsi="Arial" w:cs="Arial"/>
        </w:rPr>
        <w:t>like</w:t>
      </w:r>
      <w:r w:rsidRPr="00DC5D2D">
        <w:rPr>
          <w:rFonts w:ascii="Arial" w:hAnsi="Arial" w:cs="Arial"/>
        </w:rPr>
        <w:t xml:space="preserve"> ‘nasosorption’), and take small samples of cells and tissue (brushings and biopsies). </w:t>
      </w:r>
    </w:p>
    <w:p w14:paraId="5909B03F" w14:textId="77777777" w:rsidR="00286052" w:rsidRDefault="00286052" w:rsidP="007C2A4A">
      <w:pPr>
        <w:spacing w:line="23" w:lineRule="atLeast"/>
        <w:ind w:left="360" w:firstLine="360"/>
        <w:jc w:val="both"/>
        <w:rPr>
          <w:rFonts w:ascii="Arial" w:hAnsi="Arial" w:cs="Arial"/>
        </w:rPr>
      </w:pPr>
    </w:p>
    <w:p w14:paraId="69D9984A" w14:textId="64B69231" w:rsidR="007C2A4A" w:rsidRDefault="007C2A4A" w:rsidP="00381F72">
      <w:pPr>
        <w:spacing w:line="23" w:lineRule="atLeast"/>
        <w:ind w:left="360"/>
        <w:jc w:val="both"/>
        <w:rPr>
          <w:rFonts w:ascii="Arial" w:hAnsi="Arial" w:cs="Arial"/>
        </w:rPr>
      </w:pPr>
      <w:r w:rsidRPr="00DC5D2D">
        <w:rPr>
          <w:rFonts w:ascii="Arial" w:hAnsi="Arial" w:cs="Arial"/>
        </w:rPr>
        <w:t xml:space="preserve">When you attend for your </w:t>
      </w:r>
      <w:proofErr w:type="gramStart"/>
      <w:r w:rsidRPr="00DC5D2D">
        <w:rPr>
          <w:rFonts w:ascii="Arial" w:hAnsi="Arial" w:cs="Arial"/>
        </w:rPr>
        <w:t>bronchoscopy</w:t>
      </w:r>
      <w:proofErr w:type="gramEnd"/>
      <w:r w:rsidRPr="00DC5D2D">
        <w:rPr>
          <w:rFonts w:ascii="Arial" w:hAnsi="Arial" w:cs="Arial"/>
        </w:rPr>
        <w:t xml:space="preserve"> you will need to come to the Endoscopy Unit with an empty stomach. We ask you to have nothing to eat for six hours before the test. We will put a small needle into a vein in your arm to give you medications. The test usually takes about forty minutes. We ask you to stay in the department until the sedation</w:t>
      </w:r>
      <w:r>
        <w:rPr>
          <w:rFonts w:ascii="Arial" w:hAnsi="Arial" w:cs="Arial"/>
        </w:rPr>
        <w:t xml:space="preserve"> </w:t>
      </w:r>
      <w:r w:rsidRPr="00DC5D2D">
        <w:rPr>
          <w:rFonts w:ascii="Arial" w:hAnsi="Arial" w:cs="Arial"/>
        </w:rPr>
        <w:t>has worn off. The test is performed with nursing staff and another research doctor or nurse present.</w:t>
      </w:r>
      <w:r>
        <w:rPr>
          <w:rFonts w:ascii="Arial" w:hAnsi="Arial" w:cs="Arial"/>
        </w:rPr>
        <w:t xml:space="preserve"> It is generally very well tolerated with minimal discomfort, but if there are any concerns we can stop the test at any time.</w:t>
      </w:r>
    </w:p>
    <w:p w14:paraId="1AD882E6" w14:textId="77777777" w:rsidR="00381F72" w:rsidRDefault="00381F72" w:rsidP="00381F72">
      <w:pPr>
        <w:spacing w:line="23" w:lineRule="atLeast"/>
        <w:ind w:left="360"/>
        <w:jc w:val="both"/>
        <w:rPr>
          <w:rFonts w:ascii="Arial" w:hAnsi="Arial" w:cs="Arial"/>
        </w:rPr>
      </w:pPr>
    </w:p>
    <w:p w14:paraId="74FF2681" w14:textId="4C2AA3BE" w:rsidR="00523F18" w:rsidRDefault="007C2A4A" w:rsidP="00381F72">
      <w:pPr>
        <w:spacing w:line="23" w:lineRule="atLeast"/>
        <w:ind w:left="360"/>
        <w:jc w:val="both"/>
        <w:rPr>
          <w:rFonts w:ascii="Arial" w:hAnsi="Arial" w:cs="Arial"/>
        </w:rPr>
      </w:pPr>
      <w:r>
        <w:rPr>
          <w:rFonts w:ascii="Arial" w:hAnsi="Arial" w:cs="Arial"/>
        </w:rPr>
        <w:t>Bronchoscopy will occur twice during the study – once at the start and once more</w:t>
      </w:r>
      <w:r w:rsidR="00523F18">
        <w:rPr>
          <w:rFonts w:ascii="Arial" w:hAnsi="Arial" w:cs="Arial"/>
        </w:rPr>
        <w:t xml:space="preserve"> seven days</w:t>
      </w:r>
      <w:r>
        <w:rPr>
          <w:rFonts w:ascii="Arial" w:hAnsi="Arial" w:cs="Arial"/>
        </w:rPr>
        <w:t xml:space="preserve"> receive the virus infection</w:t>
      </w:r>
    </w:p>
    <w:p w14:paraId="03C69B63" w14:textId="77777777" w:rsidR="00381F72" w:rsidRPr="00DC5D2D" w:rsidRDefault="00381F72" w:rsidP="00523F18">
      <w:pPr>
        <w:spacing w:line="23" w:lineRule="atLeast"/>
        <w:ind w:left="360" w:firstLine="360"/>
        <w:jc w:val="both"/>
        <w:rPr>
          <w:rFonts w:ascii="Arial" w:hAnsi="Arial" w:cs="Arial"/>
        </w:rPr>
      </w:pPr>
    </w:p>
    <w:p w14:paraId="4C224E85" w14:textId="4DE07604" w:rsidR="00C25297" w:rsidRDefault="007C2A4A" w:rsidP="00F95C83">
      <w:pPr>
        <w:numPr>
          <w:ilvl w:val="0"/>
          <w:numId w:val="1"/>
        </w:numPr>
        <w:spacing w:after="240" w:line="23" w:lineRule="atLeast"/>
        <w:ind w:left="357" w:hanging="357"/>
        <w:jc w:val="both"/>
        <w:rPr>
          <w:rFonts w:ascii="Arial" w:hAnsi="Arial" w:cs="Arial"/>
        </w:rPr>
      </w:pPr>
      <w:r w:rsidRPr="007C2A4A">
        <w:rPr>
          <w:rFonts w:ascii="Arial" w:hAnsi="Arial" w:cs="Arial"/>
          <w:b/>
          <w:bCs/>
        </w:rPr>
        <w:t>Symptom diary</w:t>
      </w:r>
      <w:r>
        <w:rPr>
          <w:rFonts w:ascii="Arial" w:hAnsi="Arial" w:cs="Arial"/>
        </w:rPr>
        <w:t xml:space="preserve"> - You will be given a symptom diary to complete, detailing any respiratory symptoms you are experiencing (e.g. sneezing, coughing, wheezing). You will be asked to complete this every day during the study (9 weeks).</w:t>
      </w:r>
    </w:p>
    <w:p w14:paraId="42EE5AF8" w14:textId="37DD4B54" w:rsidR="00C25297" w:rsidRDefault="00C25297" w:rsidP="00F95C83">
      <w:pPr>
        <w:spacing w:after="120" w:line="23" w:lineRule="atLeast"/>
        <w:jc w:val="both"/>
        <w:rPr>
          <w:rFonts w:ascii="Arial" w:hAnsi="Arial" w:cs="Arial"/>
        </w:rPr>
      </w:pPr>
      <w:r>
        <w:rPr>
          <w:rFonts w:ascii="Arial" w:hAnsi="Arial" w:cs="Arial"/>
          <w:b/>
          <w:bCs/>
        </w:rPr>
        <w:t>What will happen to the samples collected?</w:t>
      </w:r>
    </w:p>
    <w:p w14:paraId="0161C514" w14:textId="47E56054" w:rsidR="00C25297" w:rsidRDefault="00C25297" w:rsidP="00C25297">
      <w:pPr>
        <w:numPr>
          <w:ilvl w:val="0"/>
          <w:numId w:val="1"/>
        </w:numPr>
        <w:spacing w:line="23" w:lineRule="atLeast"/>
        <w:ind w:left="360"/>
        <w:jc w:val="both"/>
        <w:rPr>
          <w:rFonts w:ascii="Arial" w:hAnsi="Arial" w:cs="Arial"/>
        </w:rPr>
      </w:pPr>
      <w:r>
        <w:rPr>
          <w:rFonts w:ascii="Arial" w:hAnsi="Arial" w:cs="Arial"/>
        </w:rPr>
        <w:t xml:space="preserve">All samples collected with be linked anonymised, i.e. </w:t>
      </w:r>
      <w:r w:rsidRPr="00C25297">
        <w:rPr>
          <w:rFonts w:ascii="Arial" w:hAnsi="Arial" w:cs="Arial"/>
        </w:rPr>
        <w:t xml:space="preserve">have a code number </w:t>
      </w:r>
      <w:r>
        <w:rPr>
          <w:rFonts w:ascii="Arial" w:hAnsi="Arial" w:cs="Arial"/>
        </w:rPr>
        <w:t>used so that p</w:t>
      </w:r>
      <w:r w:rsidRPr="00C25297">
        <w:rPr>
          <w:rFonts w:ascii="Arial" w:hAnsi="Arial" w:cs="Arial"/>
        </w:rPr>
        <w:t xml:space="preserve">eople who do not need to know who you are will not be able to see your name or contact details. </w:t>
      </w:r>
    </w:p>
    <w:p w14:paraId="1523F584" w14:textId="48BF1BE9" w:rsidR="00C25297" w:rsidRDefault="00C25297" w:rsidP="00C25297">
      <w:pPr>
        <w:numPr>
          <w:ilvl w:val="0"/>
          <w:numId w:val="1"/>
        </w:numPr>
        <w:spacing w:line="23" w:lineRule="atLeast"/>
        <w:ind w:left="360"/>
        <w:jc w:val="both"/>
        <w:rPr>
          <w:rFonts w:ascii="Arial" w:hAnsi="Arial" w:cs="Arial"/>
        </w:rPr>
      </w:pPr>
      <w:r>
        <w:rPr>
          <w:rFonts w:ascii="Arial" w:hAnsi="Arial" w:cs="Arial"/>
        </w:rPr>
        <w:t xml:space="preserve">We will use samples to understand your immune response to the cold virus. </w:t>
      </w:r>
      <w:r w:rsidRPr="00F95C83">
        <w:rPr>
          <w:rFonts w:ascii="Arial" w:hAnsi="Arial" w:cs="Arial"/>
        </w:rPr>
        <w:t>With your permission we would also like to perform genetic analysis from DNA isolated from the samples such as blood, nasal and airway samples as detailed above.</w:t>
      </w:r>
    </w:p>
    <w:p w14:paraId="53608691" w14:textId="3BADDD63" w:rsidR="00C25297" w:rsidRPr="00F95C83" w:rsidRDefault="0031007C" w:rsidP="00C25297">
      <w:pPr>
        <w:numPr>
          <w:ilvl w:val="0"/>
          <w:numId w:val="1"/>
        </w:numPr>
        <w:spacing w:line="23" w:lineRule="atLeast"/>
        <w:ind w:left="360"/>
        <w:jc w:val="both"/>
        <w:rPr>
          <w:rFonts w:ascii="Arial" w:hAnsi="Arial" w:cs="Arial"/>
        </w:rPr>
      </w:pPr>
      <w:r>
        <w:rPr>
          <w:rFonts w:ascii="Arial" w:hAnsi="Arial" w:cs="Arial"/>
        </w:rPr>
        <w:t>Any s</w:t>
      </w:r>
      <w:r w:rsidR="00C25297">
        <w:rPr>
          <w:rFonts w:ascii="Arial" w:hAnsi="Arial" w:cs="Arial"/>
        </w:rPr>
        <w:t xml:space="preserve">amples </w:t>
      </w:r>
      <w:r>
        <w:rPr>
          <w:rFonts w:ascii="Arial" w:hAnsi="Arial" w:cs="Arial"/>
        </w:rPr>
        <w:t>collected during the study will continue to be stored after the study ends so that these can be used potentially in future ethically approved research.</w:t>
      </w:r>
      <w:r w:rsidR="000F267B">
        <w:rPr>
          <w:rFonts w:ascii="Arial" w:hAnsi="Arial" w:cs="Arial"/>
        </w:rPr>
        <w:t xml:space="preserve"> </w:t>
      </w:r>
    </w:p>
    <w:p w14:paraId="6AB5B174" w14:textId="4F62AE37" w:rsidR="007C2A4A" w:rsidRDefault="00286052" w:rsidP="007C2A4A">
      <w:pPr>
        <w:tabs>
          <w:tab w:val="left" w:pos="7993"/>
        </w:tabs>
        <w:spacing w:line="23" w:lineRule="atLeast"/>
        <w:jc w:val="both"/>
        <w:rPr>
          <w:rFonts w:ascii="Arial" w:hAnsi="Arial" w:cs="Arial"/>
        </w:rPr>
      </w:pPr>
      <w:r>
        <w:rPr>
          <w:noProof/>
        </w:rPr>
        <w:lastRenderedPageBreak/>
        <w:drawing>
          <wp:anchor distT="0" distB="0" distL="114300" distR="114300" simplePos="0" relativeHeight="251658240" behindDoc="0" locked="0" layoutInCell="1" allowOverlap="1" wp14:anchorId="57E9BA06" wp14:editId="110E79A4">
            <wp:simplePos x="0" y="0"/>
            <wp:positionH relativeFrom="column">
              <wp:posOffset>71562</wp:posOffset>
            </wp:positionH>
            <wp:positionV relativeFrom="paragraph">
              <wp:posOffset>304744</wp:posOffset>
            </wp:positionV>
            <wp:extent cx="5727700" cy="2623931"/>
            <wp:effectExtent l="0" t="0" r="0" b="5080"/>
            <wp:wrapTopAndBottom/>
            <wp:docPr id="1" name="Picture 1" descr="A diagram of a diagram showing the results of a stud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diagram showing the results of a study&#10;&#10;Description automatically generated with medium confidence"/>
                    <pic:cNvPicPr/>
                  </pic:nvPicPr>
                  <pic:blipFill rotWithShape="1">
                    <a:blip r:embed="rId7" cstate="print">
                      <a:extLst>
                        <a:ext uri="{28A0092B-C50C-407E-A947-70E740481C1C}">
                          <a14:useLocalDpi xmlns:a14="http://schemas.microsoft.com/office/drawing/2010/main" val="0"/>
                        </a:ext>
                      </a:extLst>
                    </a:blip>
                    <a:srcRect b="7620"/>
                    <a:stretch/>
                  </pic:blipFill>
                  <pic:spPr bwMode="auto">
                    <a:xfrm>
                      <a:off x="0" y="0"/>
                      <a:ext cx="5727700" cy="26239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A62CCA" w14:textId="19124A74" w:rsidR="007C2A4A" w:rsidRDefault="007C2A4A" w:rsidP="007C2A4A">
      <w:pPr>
        <w:tabs>
          <w:tab w:val="left" w:pos="7993"/>
        </w:tabs>
        <w:spacing w:line="23" w:lineRule="atLeast"/>
        <w:jc w:val="both"/>
        <w:rPr>
          <w:rFonts w:ascii="Arial" w:hAnsi="Arial" w:cs="Arial"/>
        </w:rPr>
      </w:pPr>
    </w:p>
    <w:p w14:paraId="15B5FCCA" w14:textId="667A477B" w:rsidR="00EB6A7D" w:rsidRDefault="00EB6A7D" w:rsidP="00381F72">
      <w:pPr>
        <w:spacing w:after="120"/>
        <w:jc w:val="both"/>
        <w:rPr>
          <w:rFonts w:ascii="Arial" w:hAnsi="Arial" w:cs="Arial"/>
          <w:b/>
          <w:bCs/>
        </w:rPr>
      </w:pPr>
      <w:r>
        <w:rPr>
          <w:rFonts w:ascii="Arial" w:hAnsi="Arial" w:cs="Arial"/>
          <w:b/>
          <w:bCs/>
        </w:rPr>
        <w:t>What do I have to do?</w:t>
      </w:r>
    </w:p>
    <w:p w14:paraId="1BD9A21F" w14:textId="5C22C8C7" w:rsidR="00EB6A7D" w:rsidRPr="00EB6A7D" w:rsidRDefault="00EB6A7D" w:rsidP="00A039AE">
      <w:pPr>
        <w:spacing w:after="240"/>
        <w:jc w:val="both"/>
        <w:rPr>
          <w:rFonts w:ascii="Arial" w:hAnsi="Arial" w:cs="Arial"/>
        </w:rPr>
      </w:pPr>
      <w:r>
        <w:rPr>
          <w:rFonts w:ascii="Arial" w:hAnsi="Arial" w:cs="Arial"/>
        </w:rPr>
        <w:t xml:space="preserve">During the study if needed, you should take your regular medication as normally directed by your doctor. You should not normally be involved in any other drug </w:t>
      </w:r>
      <w:proofErr w:type="spellStart"/>
      <w:r>
        <w:rPr>
          <w:rFonts w:ascii="Arial" w:hAnsi="Arial" w:cs="Arial"/>
        </w:rPr>
        <w:t>stdies</w:t>
      </w:r>
      <w:proofErr w:type="spellEnd"/>
      <w:r>
        <w:rPr>
          <w:rFonts w:ascii="Arial" w:hAnsi="Arial" w:cs="Arial"/>
        </w:rPr>
        <w:t xml:space="preserve"> at the same time</w:t>
      </w:r>
    </w:p>
    <w:p w14:paraId="2F6A0B8F" w14:textId="01AF8756" w:rsidR="00A7391B" w:rsidRPr="00E856DE" w:rsidRDefault="00A7391B" w:rsidP="00A039AE">
      <w:pPr>
        <w:spacing w:before="120" w:after="120"/>
        <w:jc w:val="both"/>
        <w:rPr>
          <w:rFonts w:ascii="Arial" w:hAnsi="Arial" w:cs="Arial"/>
          <w:b/>
          <w:bCs/>
        </w:rPr>
      </w:pPr>
      <w:r>
        <w:rPr>
          <w:rFonts w:ascii="Arial" w:hAnsi="Arial" w:cs="Arial"/>
          <w:b/>
          <w:bCs/>
        </w:rPr>
        <w:t>ARE THERE ANY SIDE EFFECTS OR RISKS INVOLVED</w:t>
      </w:r>
      <w:r w:rsidRPr="00E856DE">
        <w:rPr>
          <w:rFonts w:ascii="Arial" w:hAnsi="Arial" w:cs="Arial"/>
          <w:b/>
          <w:bCs/>
        </w:rPr>
        <w:t>?</w:t>
      </w:r>
    </w:p>
    <w:p w14:paraId="1C990590" w14:textId="3577387C" w:rsidR="002A2ACA" w:rsidRPr="002A2ACA" w:rsidRDefault="00A7391B" w:rsidP="00A7391B">
      <w:pPr>
        <w:jc w:val="both"/>
        <w:rPr>
          <w:rFonts w:ascii="Arial" w:hAnsi="Arial" w:cs="Arial"/>
          <w:b/>
          <w:bCs/>
        </w:rPr>
      </w:pPr>
      <w:r w:rsidRPr="00A7391B">
        <w:rPr>
          <w:rFonts w:ascii="Arial" w:hAnsi="Arial" w:cs="Arial"/>
          <w:b/>
          <w:bCs/>
        </w:rPr>
        <w:t>Virus inoculation</w:t>
      </w:r>
    </w:p>
    <w:p w14:paraId="527229D0" w14:textId="76B3257D" w:rsidR="00F821CC" w:rsidRDefault="00A7391B" w:rsidP="00A7391B">
      <w:pPr>
        <w:jc w:val="both"/>
        <w:rPr>
          <w:rFonts w:ascii="Arial" w:hAnsi="Arial" w:cs="Arial"/>
        </w:rPr>
      </w:pPr>
      <w:r w:rsidRPr="00A7391B">
        <w:rPr>
          <w:rFonts w:ascii="Arial" w:hAnsi="Arial" w:cs="Arial"/>
        </w:rPr>
        <w:t xml:space="preserve">You may get a cold and have typical cold symptoms during the study. Typical symptoms therefore include a sore throat and runny nose which usually lasts for 3-4 days. You may also notice a worsening of usual </w:t>
      </w:r>
      <w:r w:rsidR="00E54542">
        <w:rPr>
          <w:rFonts w:ascii="Arial" w:hAnsi="Arial" w:cs="Arial"/>
        </w:rPr>
        <w:t>bronchiectasis</w:t>
      </w:r>
      <w:r w:rsidRPr="00A7391B">
        <w:rPr>
          <w:rFonts w:ascii="Arial" w:hAnsi="Arial" w:cs="Arial"/>
        </w:rPr>
        <w:t xml:space="preserve"> symptoms with increased cough and wheeze. </w:t>
      </w:r>
      <w:r w:rsidR="00E54542">
        <w:rPr>
          <w:rFonts w:ascii="Arial" w:hAnsi="Arial" w:cs="Arial"/>
        </w:rPr>
        <w:t xml:space="preserve">From previous studies we have conducted in subjects with similar conditions such as asthma and chronic obstructive pulmonary disease (COPD), we anticipate that these symptoms will be mild and usually settle </w:t>
      </w:r>
      <w:r w:rsidRPr="00A7391B">
        <w:rPr>
          <w:rFonts w:ascii="Arial" w:hAnsi="Arial" w:cs="Arial"/>
        </w:rPr>
        <w:t xml:space="preserve">within 1 to </w:t>
      </w:r>
    </w:p>
    <w:p w14:paraId="374D2410" w14:textId="77777777" w:rsidR="00381F72" w:rsidRDefault="00A7391B" w:rsidP="00A7391B">
      <w:pPr>
        <w:jc w:val="both"/>
        <w:rPr>
          <w:rFonts w:ascii="Arial" w:hAnsi="Arial" w:cs="Arial"/>
        </w:rPr>
      </w:pPr>
      <w:r w:rsidRPr="00A7391B">
        <w:rPr>
          <w:rFonts w:ascii="Arial" w:hAnsi="Arial" w:cs="Arial"/>
        </w:rPr>
        <w:t xml:space="preserve">2 weeks. </w:t>
      </w:r>
    </w:p>
    <w:p w14:paraId="6BA83C70" w14:textId="77777777" w:rsidR="00381F72" w:rsidRDefault="00381F72" w:rsidP="00A7391B">
      <w:pPr>
        <w:jc w:val="both"/>
        <w:rPr>
          <w:rFonts w:ascii="Arial" w:hAnsi="Arial" w:cs="Arial"/>
        </w:rPr>
      </w:pPr>
    </w:p>
    <w:p w14:paraId="09408B99" w14:textId="256D42CB" w:rsidR="00A7391B" w:rsidRPr="00A7391B" w:rsidRDefault="00A7391B" w:rsidP="00A7391B">
      <w:pPr>
        <w:jc w:val="both"/>
        <w:rPr>
          <w:rFonts w:ascii="Arial" w:hAnsi="Arial" w:cs="Arial"/>
        </w:rPr>
      </w:pPr>
      <w:r w:rsidRPr="00A7391B">
        <w:rPr>
          <w:rFonts w:ascii="Arial" w:hAnsi="Arial" w:cs="Arial"/>
        </w:rPr>
        <w:t>Some symptoms such as a</w:t>
      </w:r>
      <w:r w:rsidR="00FA0939">
        <w:rPr>
          <w:rFonts w:ascii="Arial" w:hAnsi="Arial" w:cs="Arial"/>
        </w:rPr>
        <w:t>n</w:t>
      </w:r>
      <w:r w:rsidRPr="00A7391B">
        <w:rPr>
          <w:rFonts w:ascii="Arial" w:hAnsi="Arial" w:cs="Arial"/>
        </w:rPr>
        <w:t xml:space="preserve"> increase in mucus production may last longer than this and may persist for up to 5 weeks, but this would be unusual. From our previous experience with similar studies, no volunteers have required additional treatment with either steroid tablets or hospital </w:t>
      </w:r>
      <w:proofErr w:type="gramStart"/>
      <w:r w:rsidRPr="00A7391B">
        <w:rPr>
          <w:rFonts w:ascii="Arial" w:hAnsi="Arial" w:cs="Arial"/>
        </w:rPr>
        <w:t>admission</w:t>
      </w:r>
      <w:proofErr w:type="gramEnd"/>
      <w:r w:rsidR="00E54542">
        <w:rPr>
          <w:rFonts w:ascii="Arial" w:hAnsi="Arial" w:cs="Arial"/>
        </w:rPr>
        <w:t xml:space="preserve"> but we will carefully monitor you for this.</w:t>
      </w:r>
      <w:r w:rsidRPr="00A7391B">
        <w:rPr>
          <w:rFonts w:ascii="Arial" w:hAnsi="Arial" w:cs="Arial"/>
        </w:rPr>
        <w:t xml:space="preserve"> The virus we use was prepared especially for research and has been stored carefully in our laboratory. We have used it in many previous studies over </w:t>
      </w:r>
      <w:r w:rsidR="00E54542">
        <w:rPr>
          <w:rFonts w:ascii="Arial" w:hAnsi="Arial" w:cs="Arial"/>
        </w:rPr>
        <w:t>20</w:t>
      </w:r>
      <w:r w:rsidRPr="00A7391B">
        <w:rPr>
          <w:rFonts w:ascii="Arial" w:hAnsi="Arial" w:cs="Arial"/>
        </w:rPr>
        <w:t xml:space="preserve"> years, where it has been shown to be safe.</w:t>
      </w:r>
    </w:p>
    <w:p w14:paraId="5D973116" w14:textId="0C42FD40" w:rsidR="00E856DE" w:rsidRPr="00E856DE" w:rsidRDefault="00E856DE" w:rsidP="00E856DE"/>
    <w:p w14:paraId="12C2E23A" w14:textId="5BDC2554" w:rsidR="00E54542" w:rsidRPr="00E54542" w:rsidRDefault="00E54542" w:rsidP="00E54542">
      <w:pPr>
        <w:rPr>
          <w:rFonts w:ascii="Arial" w:hAnsi="Arial" w:cs="Arial"/>
          <w:b/>
          <w:bCs/>
        </w:rPr>
      </w:pPr>
      <w:r w:rsidRPr="00E54542">
        <w:rPr>
          <w:rFonts w:ascii="Arial" w:hAnsi="Arial" w:cs="Arial"/>
          <w:b/>
          <w:bCs/>
        </w:rPr>
        <w:t>Procedures</w:t>
      </w:r>
    </w:p>
    <w:p w14:paraId="59EA0387" w14:textId="77777777" w:rsidR="00E54542" w:rsidRPr="00E54542" w:rsidRDefault="00E54542" w:rsidP="00E54542">
      <w:pPr>
        <w:numPr>
          <w:ilvl w:val="0"/>
          <w:numId w:val="1"/>
        </w:numPr>
        <w:jc w:val="both"/>
        <w:rPr>
          <w:rFonts w:ascii="Arial" w:hAnsi="Arial" w:cs="Arial"/>
        </w:rPr>
      </w:pPr>
      <w:r w:rsidRPr="00E54542">
        <w:rPr>
          <w:rFonts w:ascii="Arial" w:hAnsi="Arial" w:cs="Arial"/>
          <w:u w:val="single"/>
        </w:rPr>
        <w:t>Breathing tests</w:t>
      </w:r>
      <w:r w:rsidRPr="00E54542">
        <w:rPr>
          <w:rFonts w:ascii="Arial" w:hAnsi="Arial" w:cs="Arial"/>
        </w:rPr>
        <w:t xml:space="preserve"> - You may have shortness of breath while doing the breathing tests. Treatment will be available if this occurs.</w:t>
      </w:r>
    </w:p>
    <w:p w14:paraId="690489CC" w14:textId="77777777" w:rsidR="00E54542" w:rsidRPr="00E54542" w:rsidRDefault="00E54542" w:rsidP="00E54542">
      <w:pPr>
        <w:numPr>
          <w:ilvl w:val="0"/>
          <w:numId w:val="1"/>
        </w:numPr>
        <w:jc w:val="both"/>
        <w:rPr>
          <w:rFonts w:ascii="Arial" w:hAnsi="Arial" w:cs="Arial"/>
        </w:rPr>
      </w:pPr>
      <w:r w:rsidRPr="00E54542">
        <w:rPr>
          <w:rFonts w:ascii="Arial" w:hAnsi="Arial" w:cs="Arial"/>
          <w:u w:val="single"/>
        </w:rPr>
        <w:t>Blood test</w:t>
      </w:r>
      <w:r w:rsidRPr="00E54542">
        <w:rPr>
          <w:rFonts w:ascii="Arial" w:hAnsi="Arial" w:cs="Arial"/>
        </w:rPr>
        <w:t xml:space="preserve"> - There is a risk of bruising at the site where the needle enters the skin and a remote risk of infection. The area will be wiped down with alcohol prior to placing the needle in the vein.</w:t>
      </w:r>
    </w:p>
    <w:p w14:paraId="5D5EADDA" w14:textId="5A89FFE7" w:rsidR="00E54542" w:rsidRPr="00286052" w:rsidRDefault="00E54542" w:rsidP="00E54542">
      <w:pPr>
        <w:numPr>
          <w:ilvl w:val="0"/>
          <w:numId w:val="1"/>
        </w:numPr>
        <w:jc w:val="both"/>
        <w:rPr>
          <w:rFonts w:ascii="Arial" w:hAnsi="Arial" w:cs="Arial"/>
        </w:rPr>
      </w:pPr>
      <w:r w:rsidRPr="00E54542">
        <w:rPr>
          <w:rFonts w:ascii="Arial" w:hAnsi="Arial" w:cs="Arial"/>
          <w:u w:val="single"/>
        </w:rPr>
        <w:lastRenderedPageBreak/>
        <w:t xml:space="preserve">Nasal </w:t>
      </w:r>
      <w:r>
        <w:rPr>
          <w:rFonts w:ascii="Arial" w:hAnsi="Arial" w:cs="Arial"/>
          <w:u w:val="single"/>
        </w:rPr>
        <w:t>brushing</w:t>
      </w:r>
      <w:r w:rsidRPr="00E54542">
        <w:rPr>
          <w:rFonts w:ascii="Arial" w:hAnsi="Arial" w:cs="Arial"/>
        </w:rPr>
        <w:t xml:space="preserve"> - Very occasionally a slight </w:t>
      </w:r>
      <w:proofErr w:type="gramStart"/>
      <w:r w:rsidRPr="00E54542">
        <w:rPr>
          <w:rFonts w:ascii="Arial" w:hAnsi="Arial" w:cs="Arial"/>
        </w:rPr>
        <w:t>nose bleed</w:t>
      </w:r>
      <w:proofErr w:type="gramEnd"/>
      <w:r w:rsidRPr="00E54542">
        <w:rPr>
          <w:rFonts w:ascii="Arial" w:hAnsi="Arial" w:cs="Arial"/>
        </w:rPr>
        <w:t xml:space="preserve"> may occur but there are no long term effects</w:t>
      </w:r>
    </w:p>
    <w:p w14:paraId="7436C1C9" w14:textId="5C551A5E" w:rsidR="00E54542" w:rsidRPr="00E54542" w:rsidRDefault="00E54542" w:rsidP="00E54542">
      <w:pPr>
        <w:numPr>
          <w:ilvl w:val="0"/>
          <w:numId w:val="1"/>
        </w:numPr>
        <w:jc w:val="both"/>
        <w:rPr>
          <w:rFonts w:ascii="Arial" w:hAnsi="Arial" w:cs="Arial"/>
        </w:rPr>
      </w:pPr>
      <w:r w:rsidRPr="00E54542">
        <w:rPr>
          <w:rFonts w:ascii="Arial" w:hAnsi="Arial" w:cs="Arial"/>
          <w:u w:val="single"/>
        </w:rPr>
        <w:t>Chest X-ray</w:t>
      </w:r>
      <w:r w:rsidRPr="00E54542">
        <w:rPr>
          <w:rFonts w:ascii="Arial" w:hAnsi="Arial" w:cs="Arial"/>
        </w:rPr>
        <w:t xml:space="preserve"> - The overall additional radiation dose associated with this procedure is equivalent to 3 days of background radiation and carries a minimal risk of inducing cancer </w:t>
      </w:r>
      <w:r w:rsidR="001C1131" w:rsidRPr="001C1131">
        <w:rPr>
          <w:rFonts w:ascii="Arial" w:hAnsi="Arial" w:cs="Arial"/>
          <w:shd w:val="clear" w:color="auto" w:fill="FFFFFF" w:themeFill="background1"/>
        </w:rPr>
        <w:t>(1 in 1,250,000).</w:t>
      </w:r>
    </w:p>
    <w:p w14:paraId="73B53B05" w14:textId="77777777" w:rsidR="00E54542" w:rsidRPr="00E54542" w:rsidRDefault="00E54542" w:rsidP="00E54542">
      <w:pPr>
        <w:numPr>
          <w:ilvl w:val="0"/>
          <w:numId w:val="1"/>
        </w:numPr>
        <w:jc w:val="both"/>
        <w:rPr>
          <w:rFonts w:ascii="Arial" w:hAnsi="Arial" w:cs="Arial"/>
        </w:rPr>
      </w:pPr>
      <w:r w:rsidRPr="00E54542">
        <w:rPr>
          <w:rFonts w:ascii="Arial" w:hAnsi="Arial" w:cs="Arial"/>
          <w:u w:val="single"/>
        </w:rPr>
        <w:t>Bronchoscopy</w:t>
      </w:r>
      <w:r w:rsidRPr="00E54542">
        <w:rPr>
          <w:rFonts w:ascii="Arial" w:hAnsi="Arial" w:cs="Arial"/>
        </w:rPr>
        <w:t xml:space="preserve"> - Bronchoscopy is a safe procedure with little risk and complications are relatively rare. It is common to experience a mild sore throat, hoarseness and cough after the procedure. Occasionally after taking the tissue samples (biopsies) people cough up small amounts of blood but this stops without further treatment. The test can be stopped at any time if you wish. There is a small risk of infection and bleeding associated with the procedure, but every effort is made to prevent this from happening. It is important that you </w:t>
      </w:r>
      <w:r w:rsidRPr="00E54542">
        <w:rPr>
          <w:rFonts w:ascii="Arial" w:hAnsi="Arial" w:cs="Arial"/>
          <w:b/>
          <w:u w:val="single"/>
        </w:rPr>
        <w:t>do not drive a car or operate machinery for 24 hours after sedation</w:t>
      </w:r>
      <w:r w:rsidRPr="00E54542">
        <w:rPr>
          <w:rFonts w:ascii="Arial" w:hAnsi="Arial" w:cs="Arial"/>
        </w:rPr>
        <w:t xml:space="preserve">. </w:t>
      </w:r>
    </w:p>
    <w:p w14:paraId="0AA62A87" w14:textId="77777777" w:rsidR="00E54542" w:rsidRPr="00E54542" w:rsidRDefault="00E54542" w:rsidP="00E54542"/>
    <w:p w14:paraId="23E7DE6B" w14:textId="52219041" w:rsidR="00E54542" w:rsidRPr="00E54542" w:rsidRDefault="00E54542" w:rsidP="00E54542">
      <w:pPr>
        <w:rPr>
          <w:rFonts w:ascii="Arial" w:hAnsi="Arial" w:cs="Arial"/>
          <w:b/>
          <w:iCs/>
        </w:rPr>
      </w:pPr>
      <w:r w:rsidRPr="00E54542">
        <w:rPr>
          <w:rFonts w:ascii="Arial" w:hAnsi="Arial" w:cs="Arial"/>
          <w:b/>
          <w:iCs/>
        </w:rPr>
        <w:t>WHAT ARE THE POSSIBLE DISADVANTAGES AND RISKS OF TAKING PART?</w:t>
      </w:r>
    </w:p>
    <w:p w14:paraId="114C82CB" w14:textId="0B0B61CF" w:rsidR="00E54542" w:rsidRPr="00E54542" w:rsidRDefault="00E54542" w:rsidP="00FA0939">
      <w:pPr>
        <w:jc w:val="both"/>
        <w:rPr>
          <w:rFonts w:ascii="Arial" w:hAnsi="Arial" w:cs="Arial"/>
        </w:rPr>
      </w:pPr>
      <w:r w:rsidRPr="00E54542">
        <w:rPr>
          <w:rFonts w:ascii="Arial" w:hAnsi="Arial" w:cs="Arial"/>
        </w:rPr>
        <w:t xml:space="preserve">We anticipate that you </w:t>
      </w:r>
      <w:r w:rsidR="00EF7CF5">
        <w:rPr>
          <w:rFonts w:ascii="Arial" w:hAnsi="Arial" w:cs="Arial"/>
        </w:rPr>
        <w:t>are at low</w:t>
      </w:r>
      <w:r w:rsidRPr="00E54542">
        <w:rPr>
          <w:rFonts w:ascii="Arial" w:hAnsi="Arial" w:cs="Arial"/>
        </w:rPr>
        <w:t xml:space="preserve"> risk in taking part in this study. No one in our previous studies like this has developed any serious side effects, but we will monitor you closely to ensure that any serious side effects are detected. We will arrange for you to have prompt treatment at St Mary’s Hospital in the unlikely event that this did occur.</w:t>
      </w:r>
    </w:p>
    <w:p w14:paraId="5B3CD83D" w14:textId="77777777" w:rsidR="00381F72" w:rsidRDefault="00381F72" w:rsidP="00FA0939">
      <w:pPr>
        <w:jc w:val="both"/>
        <w:rPr>
          <w:rFonts w:ascii="Arial" w:hAnsi="Arial" w:cs="Arial"/>
        </w:rPr>
      </w:pPr>
    </w:p>
    <w:p w14:paraId="13C869A7" w14:textId="1967891C" w:rsidR="00F821CC" w:rsidRDefault="00E54542" w:rsidP="00FA0939">
      <w:pPr>
        <w:jc w:val="both"/>
        <w:rPr>
          <w:rFonts w:ascii="Arial" w:hAnsi="Arial" w:cs="Arial"/>
        </w:rPr>
      </w:pPr>
      <w:r w:rsidRPr="00E54542">
        <w:rPr>
          <w:rFonts w:ascii="Arial" w:hAnsi="Arial" w:cs="Arial"/>
        </w:rPr>
        <w:t>It is possible that we may identify something important about your health or wellbeing from the tests we perform on you for this study, for example an additional respiratory illness. If this is the case we will inform you, and</w:t>
      </w:r>
      <w:r w:rsidR="00EF7CF5">
        <w:rPr>
          <w:rFonts w:ascii="Arial" w:hAnsi="Arial" w:cs="Arial"/>
        </w:rPr>
        <w:t xml:space="preserve"> if you agree, additionally</w:t>
      </w:r>
      <w:r w:rsidRPr="00E54542">
        <w:rPr>
          <w:rFonts w:ascii="Arial" w:hAnsi="Arial" w:cs="Arial"/>
        </w:rPr>
        <w:t xml:space="preserve"> your GP, so the results can be followed up.</w:t>
      </w:r>
    </w:p>
    <w:p w14:paraId="67046762" w14:textId="77777777" w:rsidR="00F821CC" w:rsidRDefault="00F821CC" w:rsidP="00FA0939">
      <w:pPr>
        <w:jc w:val="both"/>
        <w:rPr>
          <w:rFonts w:ascii="Arial" w:hAnsi="Arial" w:cs="Arial"/>
        </w:rPr>
      </w:pPr>
    </w:p>
    <w:p w14:paraId="00EEAF36" w14:textId="0A89E434" w:rsidR="00E54542" w:rsidRPr="00E54542" w:rsidRDefault="00E54542" w:rsidP="00FA0939">
      <w:pPr>
        <w:jc w:val="both"/>
        <w:rPr>
          <w:rFonts w:ascii="Arial" w:hAnsi="Arial" w:cs="Arial"/>
        </w:rPr>
      </w:pPr>
      <w:r w:rsidRPr="00E54542">
        <w:rPr>
          <w:rFonts w:ascii="Arial" w:hAnsi="Arial" w:cs="Arial"/>
        </w:rPr>
        <w:t>The disadvantages of this study will be the inconvenience of trips to the hospital for research purposes. We will cover expenses for these visits and provide compensation for your time.</w:t>
      </w:r>
    </w:p>
    <w:p w14:paraId="5FC467C2" w14:textId="508E6A6F" w:rsidR="00E54542" w:rsidRDefault="00E54542" w:rsidP="00E54542">
      <w:pPr>
        <w:rPr>
          <w:rFonts w:ascii="Arial" w:hAnsi="Arial" w:cs="Arial"/>
        </w:rPr>
      </w:pPr>
    </w:p>
    <w:p w14:paraId="5159DD84" w14:textId="1DEE55C0" w:rsidR="00F821CC" w:rsidRPr="00E856DE" w:rsidRDefault="00F821CC" w:rsidP="00F821CC">
      <w:pPr>
        <w:jc w:val="both"/>
        <w:rPr>
          <w:rFonts w:ascii="Arial" w:hAnsi="Arial" w:cs="Arial"/>
          <w:b/>
          <w:bCs/>
        </w:rPr>
      </w:pPr>
      <w:r>
        <w:rPr>
          <w:rFonts w:ascii="Arial" w:hAnsi="Arial" w:cs="Arial"/>
          <w:b/>
          <w:bCs/>
        </w:rPr>
        <w:t>WHAT ARE THE POTENTIAL BENEFITS OF TAKING PART</w:t>
      </w:r>
      <w:r w:rsidRPr="00E856DE">
        <w:rPr>
          <w:rFonts w:ascii="Arial" w:hAnsi="Arial" w:cs="Arial"/>
          <w:b/>
          <w:bCs/>
        </w:rPr>
        <w:t>?</w:t>
      </w:r>
    </w:p>
    <w:p w14:paraId="7F93ECF6" w14:textId="77777777" w:rsidR="00F821CC" w:rsidRDefault="00F821CC" w:rsidP="00F821CC">
      <w:pPr>
        <w:jc w:val="both"/>
        <w:rPr>
          <w:rFonts w:ascii="Arial" w:hAnsi="Arial" w:cs="Arial"/>
        </w:rPr>
      </w:pPr>
      <w:r w:rsidRPr="00DC5D2D">
        <w:rPr>
          <w:rFonts w:ascii="Arial" w:hAnsi="Arial" w:cs="Arial"/>
        </w:rPr>
        <w:t xml:space="preserve">You are not expected to benefit from being in this study. </w:t>
      </w:r>
      <w:proofErr w:type="gramStart"/>
      <w:r>
        <w:rPr>
          <w:rFonts w:ascii="Arial" w:hAnsi="Arial" w:cs="Arial"/>
        </w:rPr>
        <w:t>However</w:t>
      </w:r>
      <w:proofErr w:type="gramEnd"/>
      <w:r>
        <w:rPr>
          <w:rFonts w:ascii="Arial" w:hAnsi="Arial" w:cs="Arial"/>
        </w:rPr>
        <w:t xml:space="preserve"> we</w:t>
      </w:r>
      <w:r w:rsidRPr="002549D5">
        <w:rPr>
          <w:rFonts w:ascii="Arial" w:hAnsi="Arial" w:cs="Arial"/>
        </w:rPr>
        <w:t xml:space="preserve"> hope that the information we get from this study will help to improve the future treatment of people experiencing </w:t>
      </w:r>
      <w:r>
        <w:rPr>
          <w:rFonts w:ascii="Arial" w:hAnsi="Arial" w:cs="Arial"/>
        </w:rPr>
        <w:t>bronchiectasis attacks.</w:t>
      </w:r>
    </w:p>
    <w:p w14:paraId="3A89BE64" w14:textId="77777777" w:rsidR="00F821CC" w:rsidRPr="00E54542" w:rsidRDefault="00F821CC" w:rsidP="00E54542">
      <w:pPr>
        <w:rPr>
          <w:rFonts w:ascii="Arial" w:hAnsi="Arial" w:cs="Arial"/>
        </w:rPr>
      </w:pPr>
    </w:p>
    <w:p w14:paraId="0CCD5FB6" w14:textId="68C9CD4D" w:rsidR="00E54542" w:rsidRPr="00E54542" w:rsidRDefault="00E54542" w:rsidP="00E54542">
      <w:pPr>
        <w:rPr>
          <w:rFonts w:ascii="Arial" w:hAnsi="Arial" w:cs="Arial"/>
          <w:b/>
          <w:iCs/>
        </w:rPr>
      </w:pPr>
      <w:r w:rsidRPr="00E54542">
        <w:rPr>
          <w:rFonts w:ascii="Arial" w:hAnsi="Arial" w:cs="Arial"/>
          <w:b/>
          <w:iCs/>
        </w:rPr>
        <w:t xml:space="preserve">WHAT IF </w:t>
      </w:r>
      <w:r w:rsidR="00F821CC">
        <w:rPr>
          <w:rFonts w:ascii="Arial" w:hAnsi="Arial" w:cs="Arial"/>
          <w:b/>
          <w:iCs/>
        </w:rPr>
        <w:t>SOMETHING GOES WRONG</w:t>
      </w:r>
      <w:r w:rsidRPr="00E54542">
        <w:rPr>
          <w:rFonts w:ascii="Arial" w:hAnsi="Arial" w:cs="Arial"/>
          <w:b/>
          <w:iCs/>
        </w:rPr>
        <w:t>?</w:t>
      </w:r>
    </w:p>
    <w:p w14:paraId="291A391A" w14:textId="303C9315" w:rsidR="00EB6A7D" w:rsidRPr="00EB6A7D" w:rsidRDefault="00E54542" w:rsidP="00EB6A7D">
      <w:pPr>
        <w:jc w:val="both"/>
        <w:rPr>
          <w:rFonts w:ascii="Arial" w:hAnsi="Arial" w:cs="Arial"/>
        </w:rPr>
      </w:pPr>
      <w:r w:rsidRPr="00E54542">
        <w:rPr>
          <w:rFonts w:ascii="Arial" w:hAnsi="Arial" w:cs="Arial"/>
        </w:rPr>
        <w:t>We do not anticipate that anything will go wrong.</w:t>
      </w:r>
      <w:r w:rsidR="00EB6A7D" w:rsidRPr="00EB6A7D">
        <w:t xml:space="preserve"> </w:t>
      </w:r>
      <w:r w:rsidR="00EB6A7D" w:rsidRPr="00EB6A7D">
        <w:rPr>
          <w:rFonts w:ascii="Arial" w:hAnsi="Arial" w:cs="Arial"/>
        </w:rPr>
        <w:t xml:space="preserve">‘Imperial College London holds insurance policies which apply to this study. If you experience harm or injury </w:t>
      </w:r>
      <w:proofErr w:type="gramStart"/>
      <w:r w:rsidR="00EB6A7D" w:rsidRPr="00EB6A7D">
        <w:rPr>
          <w:rFonts w:ascii="Arial" w:hAnsi="Arial" w:cs="Arial"/>
        </w:rPr>
        <w:t>as a result of</w:t>
      </w:r>
      <w:proofErr w:type="gramEnd"/>
      <w:r w:rsidR="00EB6A7D" w:rsidRPr="00EB6A7D">
        <w:rPr>
          <w:rFonts w:ascii="Arial" w:hAnsi="Arial" w:cs="Arial"/>
        </w:rPr>
        <w:t xml:space="preserve"> taking part in this study, you will be eligible to claim compensation without having to prove that Imperial College is at fault. This does not affect your legal rights to seek compensation.</w:t>
      </w:r>
    </w:p>
    <w:p w14:paraId="6E0D5377" w14:textId="77777777" w:rsidR="00EB6A7D" w:rsidRPr="00EB6A7D" w:rsidRDefault="00EB6A7D" w:rsidP="00EB6A7D">
      <w:pPr>
        <w:jc w:val="both"/>
        <w:rPr>
          <w:rFonts w:ascii="Arial" w:hAnsi="Arial" w:cs="Arial"/>
        </w:rPr>
      </w:pPr>
    </w:p>
    <w:p w14:paraId="1D3AD37E" w14:textId="574C23C1" w:rsidR="00EB6A7D" w:rsidRDefault="00EB6A7D" w:rsidP="00EB6A7D">
      <w:pPr>
        <w:jc w:val="both"/>
        <w:rPr>
          <w:rFonts w:ascii="Arial" w:hAnsi="Arial" w:cs="Arial"/>
        </w:rPr>
      </w:pPr>
      <w:r w:rsidRPr="00EB6A7D">
        <w:rPr>
          <w:rFonts w:ascii="Arial" w:hAnsi="Arial" w:cs="Arial"/>
        </w:rPr>
        <w:t>If you are harmed due to someone's negligence, then you may have grounds for a legal action. Regardless of this, if you wish to complain, or have any concerns about any aspect of the way you have been treated during the course of this study then you should immediately inform the Investigator (</w:t>
      </w:r>
      <w:r>
        <w:rPr>
          <w:rFonts w:ascii="Arial" w:hAnsi="Arial" w:cs="Arial"/>
        </w:rPr>
        <w:t xml:space="preserve">Dr Aran </w:t>
      </w:r>
      <w:proofErr w:type="spellStart"/>
      <w:r>
        <w:rPr>
          <w:rFonts w:ascii="Arial" w:hAnsi="Arial" w:cs="Arial"/>
        </w:rPr>
        <w:t>Singanayagam</w:t>
      </w:r>
      <w:proofErr w:type="spellEnd"/>
      <w:r>
        <w:rPr>
          <w:rFonts w:ascii="Arial" w:hAnsi="Arial" w:cs="Arial"/>
        </w:rPr>
        <w:t xml:space="preserve"> </w:t>
      </w:r>
      <w:hyperlink r:id="rId8" w:history="1">
        <w:r w:rsidRPr="00855623">
          <w:rPr>
            <w:rStyle w:val="Hyperlink"/>
            <w:rFonts w:ascii="Arial" w:hAnsi="Arial" w:cs="Arial"/>
          </w:rPr>
          <w:t>a.singanayagam@imperial.ac.uk</w:t>
        </w:r>
      </w:hyperlink>
      <w:r w:rsidRPr="00EB6A7D">
        <w:rPr>
          <w:rFonts w:ascii="Arial" w:hAnsi="Arial" w:cs="Arial"/>
        </w:rPr>
        <w:t xml:space="preserve">). The normal National Health Service mechanisms </w:t>
      </w:r>
      <w:r w:rsidRPr="00EB6A7D">
        <w:rPr>
          <w:rFonts w:ascii="Arial" w:hAnsi="Arial" w:cs="Arial"/>
        </w:rPr>
        <w:lastRenderedPageBreak/>
        <w:t>are also available to you. If you are still not satisfied with the response, you may contact the Imperial College, Research Governance and Integrity Team</w:t>
      </w:r>
      <w:r>
        <w:rPr>
          <w:rFonts w:ascii="Arial" w:hAnsi="Arial" w:cs="Arial"/>
        </w:rPr>
        <w:t>.</w:t>
      </w:r>
    </w:p>
    <w:p w14:paraId="3F6B767A" w14:textId="77777777" w:rsidR="00A039AE" w:rsidRDefault="00A039AE" w:rsidP="00EB6A7D">
      <w:pPr>
        <w:jc w:val="both"/>
        <w:rPr>
          <w:rFonts w:ascii="Arial" w:hAnsi="Arial" w:cs="Arial"/>
        </w:rPr>
      </w:pPr>
    </w:p>
    <w:p w14:paraId="3991999D" w14:textId="77777777" w:rsidR="00A039AE" w:rsidRPr="00E54542" w:rsidRDefault="00A039AE" w:rsidP="00A039AE">
      <w:pPr>
        <w:rPr>
          <w:rFonts w:ascii="Arial" w:hAnsi="Arial" w:cs="Arial"/>
          <w:b/>
          <w:iCs/>
        </w:rPr>
      </w:pPr>
      <w:proofErr w:type="gramStart"/>
      <w:r w:rsidRPr="00E54542">
        <w:rPr>
          <w:rFonts w:ascii="Arial" w:hAnsi="Arial" w:cs="Arial"/>
          <w:b/>
          <w:iCs/>
        </w:rPr>
        <w:t>AM</w:t>
      </w:r>
      <w:proofErr w:type="gramEnd"/>
      <w:r w:rsidRPr="00E54542">
        <w:rPr>
          <w:rFonts w:ascii="Arial" w:hAnsi="Arial" w:cs="Arial"/>
          <w:b/>
          <w:iCs/>
        </w:rPr>
        <w:t xml:space="preserve"> I PAID FOR TAKING PART IN THIS STUDY?</w:t>
      </w:r>
    </w:p>
    <w:p w14:paraId="21BEDF9F" w14:textId="77777777" w:rsidR="00A039AE" w:rsidRPr="00E54542" w:rsidRDefault="00A039AE" w:rsidP="00A039AE">
      <w:pPr>
        <w:jc w:val="both"/>
        <w:rPr>
          <w:rFonts w:ascii="Arial" w:hAnsi="Arial" w:cs="Arial"/>
        </w:rPr>
      </w:pPr>
      <w:r w:rsidRPr="00E54542">
        <w:rPr>
          <w:rFonts w:ascii="Arial" w:hAnsi="Arial" w:cs="Arial"/>
        </w:rPr>
        <w:t xml:space="preserve">We do not pay people specifically for taking part in the study. </w:t>
      </w:r>
      <w:proofErr w:type="gramStart"/>
      <w:r w:rsidRPr="00E54542">
        <w:rPr>
          <w:rFonts w:ascii="Arial" w:hAnsi="Arial" w:cs="Arial"/>
        </w:rPr>
        <w:t>However</w:t>
      </w:r>
      <w:proofErr w:type="gramEnd"/>
      <w:r w:rsidRPr="00E54542">
        <w:rPr>
          <w:rFonts w:ascii="Arial" w:hAnsi="Arial" w:cs="Arial"/>
        </w:rPr>
        <w:t xml:space="preserve"> we will cover any travel expenses and you will be reimbursed for the time you donate to the study, up to a maximum of £1</w:t>
      </w:r>
      <w:r>
        <w:rPr>
          <w:rFonts w:ascii="Arial" w:hAnsi="Arial" w:cs="Arial"/>
        </w:rPr>
        <w:t>200</w:t>
      </w:r>
      <w:r w:rsidRPr="00E54542">
        <w:rPr>
          <w:rFonts w:ascii="Arial" w:hAnsi="Arial" w:cs="Arial"/>
        </w:rPr>
        <w:t>. If you are asked to attend the research facility for additional visits, you will be reimbursed accordingly. Payments will be made on a pro-rata basis, which means that you will be reimbursed for how much of the study you complete. The payment will be made after you have attended for your last study visit.</w:t>
      </w:r>
    </w:p>
    <w:p w14:paraId="7D8E4DFA" w14:textId="77777777" w:rsidR="00A039AE" w:rsidRDefault="00A039AE">
      <w:pPr>
        <w:rPr>
          <w:rFonts w:ascii="Arial" w:hAnsi="Arial" w:cs="Arial"/>
        </w:rPr>
      </w:pPr>
    </w:p>
    <w:p w14:paraId="5752762B" w14:textId="77777777" w:rsidR="00A039AE" w:rsidRPr="00E54542" w:rsidRDefault="00A039AE" w:rsidP="00A039AE">
      <w:pPr>
        <w:rPr>
          <w:rFonts w:ascii="Arial" w:hAnsi="Arial" w:cs="Arial"/>
          <w:iCs/>
        </w:rPr>
      </w:pPr>
      <w:r w:rsidRPr="00E54542">
        <w:rPr>
          <w:rFonts w:ascii="Arial" w:hAnsi="Arial" w:cs="Arial"/>
          <w:b/>
          <w:iCs/>
        </w:rPr>
        <w:t>WHAT WILL HAPPEN IF I DON’T WANT TO CARRY ON WITH THE STUDY?</w:t>
      </w:r>
    </w:p>
    <w:p w14:paraId="66CA3E2E" w14:textId="4EB3FA3F" w:rsidR="00A039AE" w:rsidRDefault="00A039AE" w:rsidP="00A039AE">
      <w:pPr>
        <w:jc w:val="both"/>
        <w:rPr>
          <w:rFonts w:ascii="Arial" w:hAnsi="Arial" w:cs="Arial"/>
        </w:rPr>
      </w:pPr>
      <w:r w:rsidRPr="00E54542">
        <w:rPr>
          <w:rFonts w:ascii="Arial" w:hAnsi="Arial" w:cs="Arial"/>
        </w:rPr>
        <w:t>Your participation in this study is voluntary. You are free to withdraw at any time and do not have to give a reason for this, even after you have agreed to take part</w:t>
      </w:r>
      <w:r w:rsidR="00EF7CF5">
        <w:rPr>
          <w:rFonts w:ascii="Arial" w:hAnsi="Arial" w:cs="Arial"/>
        </w:rPr>
        <w:t xml:space="preserve"> by emailing or contacting the study investigators with details as listed below</w:t>
      </w:r>
      <w:r w:rsidRPr="00E54542">
        <w:rPr>
          <w:rFonts w:ascii="Arial" w:hAnsi="Arial" w:cs="Arial"/>
        </w:rPr>
        <w:t xml:space="preserve">. Being </w:t>
      </w:r>
    </w:p>
    <w:p w14:paraId="118C3441" w14:textId="277C4E08" w:rsidR="00A039AE" w:rsidRPr="00E54542" w:rsidRDefault="00A039AE" w:rsidP="00A039AE">
      <w:pPr>
        <w:jc w:val="both"/>
        <w:rPr>
          <w:rFonts w:ascii="Arial" w:hAnsi="Arial" w:cs="Arial"/>
        </w:rPr>
      </w:pPr>
      <w:r w:rsidRPr="00E54542">
        <w:rPr>
          <w:rFonts w:ascii="Arial" w:hAnsi="Arial" w:cs="Arial"/>
        </w:rPr>
        <w:t xml:space="preserve">part of this study will not affect your normal medical care, either now or in the future. </w:t>
      </w:r>
      <w:r w:rsidRPr="00E54542">
        <w:rPr>
          <w:rFonts w:ascii="Arial" w:hAnsi="Arial" w:cs="Arial"/>
          <w:lang w:val="en-US"/>
        </w:rPr>
        <w:t xml:space="preserve">If you decide to withdraw consent, we will keep the information that we have </w:t>
      </w:r>
      <w:r>
        <w:rPr>
          <w:rFonts w:ascii="Arial" w:hAnsi="Arial" w:cs="Arial"/>
          <w:lang w:val="en-US"/>
        </w:rPr>
        <w:t>c</w:t>
      </w:r>
      <w:r w:rsidRPr="00E54542">
        <w:rPr>
          <w:rFonts w:ascii="Arial" w:hAnsi="Arial" w:cs="Arial"/>
          <w:lang w:val="en-US"/>
        </w:rPr>
        <w:t>ollected on you up until the point of withdrawal.</w:t>
      </w:r>
    </w:p>
    <w:p w14:paraId="26EA3D32" w14:textId="77777777" w:rsidR="00A039AE" w:rsidRDefault="00A039AE">
      <w:pPr>
        <w:rPr>
          <w:rFonts w:ascii="Arial" w:hAnsi="Arial" w:cs="Arial"/>
        </w:rPr>
      </w:pPr>
    </w:p>
    <w:p w14:paraId="5FAD31E4" w14:textId="332AE3E4" w:rsidR="00A039AE" w:rsidRPr="00A039AE" w:rsidRDefault="00A039AE" w:rsidP="00A039AE">
      <w:pPr>
        <w:jc w:val="both"/>
        <w:rPr>
          <w:rFonts w:ascii="Arial" w:hAnsi="Arial" w:cs="Arial"/>
          <w:b/>
          <w:bCs/>
          <w:sz w:val="28"/>
          <w:szCs w:val="28"/>
          <w:u w:val="single"/>
        </w:rPr>
      </w:pPr>
      <w:r w:rsidRPr="00A039AE">
        <w:rPr>
          <w:rFonts w:ascii="Arial" w:hAnsi="Arial" w:cs="Arial"/>
          <w:b/>
          <w:bCs/>
          <w:sz w:val="28"/>
          <w:szCs w:val="28"/>
          <w:u w:val="single"/>
        </w:rPr>
        <w:t xml:space="preserve">Summary Information sheet </w:t>
      </w:r>
    </w:p>
    <w:p w14:paraId="125FDFD5" w14:textId="77777777" w:rsidR="00A039AE" w:rsidRPr="00A039AE" w:rsidRDefault="00A039AE" w:rsidP="00A039AE">
      <w:pPr>
        <w:jc w:val="both"/>
        <w:rPr>
          <w:rFonts w:ascii="Arial" w:hAnsi="Arial" w:cs="Arial"/>
        </w:rPr>
      </w:pPr>
    </w:p>
    <w:p w14:paraId="031AA65B" w14:textId="10EC3FAB" w:rsidR="00A039AE" w:rsidRPr="00A039AE" w:rsidRDefault="00A039AE" w:rsidP="00A039AE">
      <w:pPr>
        <w:jc w:val="both"/>
        <w:rPr>
          <w:rFonts w:ascii="Arial" w:hAnsi="Arial" w:cs="Arial"/>
        </w:rPr>
      </w:pPr>
      <w:r w:rsidRPr="00A039AE">
        <w:rPr>
          <w:rFonts w:ascii="Arial" w:hAnsi="Arial" w:cs="Arial"/>
        </w:rPr>
        <w:t xml:space="preserve">Research Study Title: </w:t>
      </w:r>
      <w:r w:rsidRPr="00A039AE">
        <w:rPr>
          <w:rFonts w:ascii="Arial" w:hAnsi="Arial" w:cs="Arial"/>
          <w:b/>
          <w:bCs/>
        </w:rPr>
        <w:t xml:space="preserve">BARRIER study: human </w:t>
      </w:r>
      <w:proofErr w:type="spellStart"/>
      <w:r w:rsidRPr="00A039AE">
        <w:rPr>
          <w:rFonts w:ascii="Arial" w:hAnsi="Arial" w:cs="Arial"/>
          <w:b/>
          <w:bCs/>
        </w:rPr>
        <w:t>BronchiectAsis</w:t>
      </w:r>
      <w:proofErr w:type="spellEnd"/>
      <w:r w:rsidRPr="00A039AE">
        <w:rPr>
          <w:rFonts w:ascii="Arial" w:hAnsi="Arial" w:cs="Arial"/>
          <w:b/>
          <w:bCs/>
        </w:rPr>
        <w:t xml:space="preserve"> </w:t>
      </w:r>
      <w:proofErr w:type="spellStart"/>
      <w:r w:rsidRPr="00A039AE">
        <w:rPr>
          <w:rFonts w:ascii="Arial" w:hAnsi="Arial" w:cs="Arial"/>
          <w:b/>
          <w:bCs/>
        </w:rPr>
        <w:t>RhinoviRus</w:t>
      </w:r>
      <w:proofErr w:type="spellEnd"/>
      <w:r w:rsidRPr="00A039AE">
        <w:rPr>
          <w:rFonts w:ascii="Arial" w:hAnsi="Arial" w:cs="Arial"/>
          <w:b/>
          <w:bCs/>
        </w:rPr>
        <w:t xml:space="preserve"> challenge to define Immunopathogenesis of </w:t>
      </w:r>
      <w:proofErr w:type="spellStart"/>
      <w:r w:rsidRPr="00A039AE">
        <w:rPr>
          <w:rFonts w:ascii="Arial" w:hAnsi="Arial" w:cs="Arial"/>
          <w:b/>
          <w:bCs/>
        </w:rPr>
        <w:t>ExaceRbation</w:t>
      </w:r>
      <w:proofErr w:type="spellEnd"/>
    </w:p>
    <w:p w14:paraId="3C9EDC97" w14:textId="013E59AF" w:rsidR="00A039AE" w:rsidRDefault="00A039AE" w:rsidP="00A039AE">
      <w:pPr>
        <w:jc w:val="both"/>
        <w:rPr>
          <w:rFonts w:ascii="Arial" w:hAnsi="Arial" w:cs="Arial"/>
        </w:rPr>
      </w:pPr>
      <w:r>
        <w:rPr>
          <w:rFonts w:ascii="Arial" w:hAnsi="Arial" w:cs="Arial"/>
        </w:rPr>
        <w:t>IRAS ref: 332594</w:t>
      </w:r>
    </w:p>
    <w:p w14:paraId="172FD775" w14:textId="0614D2CB" w:rsidR="00E54542" w:rsidRDefault="00E54542" w:rsidP="00E54542">
      <w:pPr>
        <w:rPr>
          <w:rFonts w:ascii="Arial" w:hAnsi="Arial" w:cs="Arial"/>
          <w:b/>
          <w:iCs/>
        </w:rPr>
      </w:pPr>
    </w:p>
    <w:p w14:paraId="2B2C3345" w14:textId="569A519F" w:rsidR="00EB6A7D" w:rsidRDefault="00EB6A7D" w:rsidP="00EB6A7D">
      <w:pPr>
        <w:jc w:val="both"/>
        <w:rPr>
          <w:rFonts w:ascii="Arial" w:hAnsi="Arial" w:cs="Arial"/>
          <w:bCs/>
          <w:iCs/>
        </w:rPr>
      </w:pPr>
      <w:r w:rsidRPr="00EB6A7D">
        <w:rPr>
          <w:rFonts w:ascii="Arial" w:hAnsi="Arial" w:cs="Arial"/>
          <w:bCs/>
          <w:iCs/>
        </w:rPr>
        <w:t>In this research study we will use information from you</w:t>
      </w:r>
      <w:r>
        <w:rPr>
          <w:rFonts w:ascii="Arial" w:hAnsi="Arial" w:cs="Arial"/>
          <w:bCs/>
          <w:iCs/>
        </w:rPr>
        <w:t xml:space="preserve"> and </w:t>
      </w:r>
      <w:r w:rsidRPr="00EB6A7D">
        <w:rPr>
          <w:rFonts w:ascii="Arial" w:hAnsi="Arial" w:cs="Arial"/>
          <w:bCs/>
          <w:iCs/>
        </w:rPr>
        <w:t>your medical records</w:t>
      </w:r>
      <w:r>
        <w:rPr>
          <w:rFonts w:ascii="Arial" w:hAnsi="Arial" w:cs="Arial"/>
          <w:bCs/>
          <w:iCs/>
        </w:rPr>
        <w:t xml:space="preserve">. </w:t>
      </w:r>
      <w:r w:rsidRPr="00EB6A7D">
        <w:rPr>
          <w:rFonts w:ascii="Arial" w:hAnsi="Arial" w:cs="Arial"/>
          <w:bCs/>
          <w:iCs/>
        </w:rPr>
        <w:t>We will only use information that we need for the research study. We will let very few people know your name or contact details, and only if they really need it for this study.</w:t>
      </w:r>
      <w:r>
        <w:rPr>
          <w:rFonts w:ascii="Arial" w:hAnsi="Arial" w:cs="Arial"/>
          <w:bCs/>
          <w:iCs/>
        </w:rPr>
        <w:t xml:space="preserve"> </w:t>
      </w:r>
      <w:r w:rsidRPr="00EB6A7D">
        <w:rPr>
          <w:rFonts w:ascii="Arial" w:hAnsi="Arial" w:cs="Arial"/>
          <w:bCs/>
          <w:iCs/>
        </w:rPr>
        <w:t>These will include Imperial research Team members and support st</w:t>
      </w:r>
      <w:r>
        <w:rPr>
          <w:rFonts w:ascii="Arial" w:hAnsi="Arial" w:cs="Arial"/>
          <w:bCs/>
          <w:iCs/>
        </w:rPr>
        <w:t>aff.</w:t>
      </w:r>
      <w:r w:rsidR="001464F7">
        <w:rPr>
          <w:rFonts w:ascii="Arial" w:hAnsi="Arial" w:cs="Arial"/>
          <w:bCs/>
          <w:iCs/>
        </w:rPr>
        <w:t xml:space="preserve"> </w:t>
      </w:r>
      <w:r w:rsidR="001464F7" w:rsidRPr="001464F7">
        <w:rPr>
          <w:rFonts w:ascii="Arial" w:hAnsi="Arial" w:cs="Arial"/>
          <w:bCs/>
          <w:iCs/>
        </w:rPr>
        <w:t>Everyone involved in this study will keep your data safe and secure. We will also follow all privacy laws and legislation that are relevant to the specifics of the study.</w:t>
      </w:r>
    </w:p>
    <w:p w14:paraId="40E811C5" w14:textId="77777777" w:rsidR="00EB6A7D" w:rsidRDefault="00EB6A7D" w:rsidP="00EB6A7D">
      <w:pPr>
        <w:jc w:val="both"/>
        <w:rPr>
          <w:rFonts w:ascii="Arial" w:hAnsi="Arial" w:cs="Arial"/>
          <w:bCs/>
          <w:iCs/>
        </w:rPr>
      </w:pPr>
    </w:p>
    <w:p w14:paraId="59D01297" w14:textId="6BBF5DC9" w:rsidR="00EB6A7D" w:rsidRDefault="00EB6A7D" w:rsidP="00EB6A7D">
      <w:pPr>
        <w:jc w:val="both"/>
        <w:rPr>
          <w:rFonts w:ascii="Arial" w:hAnsi="Arial" w:cs="Arial"/>
          <w:bCs/>
          <w:iCs/>
        </w:rPr>
      </w:pPr>
      <w:r w:rsidRPr="00EB6A7D">
        <w:rPr>
          <w:rFonts w:ascii="Arial" w:hAnsi="Arial" w:cs="Arial"/>
          <w:bCs/>
          <w:iCs/>
        </w:rPr>
        <w:t xml:space="preserve">At the end of the </w:t>
      </w:r>
      <w:proofErr w:type="gramStart"/>
      <w:r w:rsidRPr="00EB6A7D">
        <w:rPr>
          <w:rFonts w:ascii="Arial" w:hAnsi="Arial" w:cs="Arial"/>
          <w:bCs/>
          <w:iCs/>
        </w:rPr>
        <w:t>study</w:t>
      </w:r>
      <w:proofErr w:type="gramEnd"/>
      <w:r w:rsidRPr="00EB6A7D">
        <w:rPr>
          <w:rFonts w:ascii="Arial" w:hAnsi="Arial" w:cs="Arial"/>
          <w:bCs/>
          <w:iCs/>
        </w:rPr>
        <w:t xml:space="preserve"> we will save some of the data in case we need to check it </w:t>
      </w:r>
      <w:r>
        <w:rPr>
          <w:rFonts w:ascii="Arial" w:hAnsi="Arial" w:cs="Arial"/>
          <w:bCs/>
          <w:iCs/>
        </w:rPr>
        <w:t xml:space="preserve">and </w:t>
      </w:r>
      <w:r w:rsidRPr="00EB6A7D">
        <w:rPr>
          <w:rFonts w:ascii="Arial" w:hAnsi="Arial" w:cs="Arial"/>
          <w:bCs/>
          <w:iCs/>
        </w:rPr>
        <w:t>for future research. We will make sure no-one can work out who you are from the reports we write.</w:t>
      </w:r>
    </w:p>
    <w:p w14:paraId="2F668361" w14:textId="77777777" w:rsidR="00A039AE" w:rsidRDefault="00A039AE" w:rsidP="00EB6A7D">
      <w:pPr>
        <w:jc w:val="both"/>
        <w:rPr>
          <w:rFonts w:ascii="Arial" w:hAnsi="Arial" w:cs="Arial"/>
          <w:bCs/>
          <w:iCs/>
        </w:rPr>
      </w:pPr>
    </w:p>
    <w:p w14:paraId="20C32093" w14:textId="77777777" w:rsidR="00A039AE" w:rsidRPr="00A039AE" w:rsidRDefault="00A039AE" w:rsidP="00A039AE">
      <w:pPr>
        <w:jc w:val="both"/>
        <w:rPr>
          <w:rFonts w:ascii="Arial" w:hAnsi="Arial" w:cs="Arial"/>
          <w:b/>
          <w:iCs/>
        </w:rPr>
      </w:pPr>
      <w:r w:rsidRPr="00A039AE">
        <w:rPr>
          <w:rFonts w:ascii="Arial" w:hAnsi="Arial" w:cs="Arial"/>
          <w:b/>
          <w:iCs/>
        </w:rPr>
        <w:t>HOW WILL WE USE INFORMATION ABOUT YOU?</w:t>
      </w:r>
    </w:p>
    <w:p w14:paraId="78C55F39" w14:textId="77777777" w:rsidR="00A039AE" w:rsidRPr="00A039AE" w:rsidRDefault="00A039AE" w:rsidP="00A039AE">
      <w:pPr>
        <w:jc w:val="both"/>
        <w:rPr>
          <w:rFonts w:ascii="Arial" w:hAnsi="Arial" w:cs="Arial"/>
          <w:bCs/>
          <w:iCs/>
        </w:rPr>
      </w:pPr>
    </w:p>
    <w:p w14:paraId="46E2F3E9" w14:textId="24393E68" w:rsidR="00A039AE" w:rsidRPr="00A039AE" w:rsidRDefault="00A039AE" w:rsidP="00A039AE">
      <w:pPr>
        <w:jc w:val="both"/>
        <w:rPr>
          <w:rFonts w:ascii="Arial" w:hAnsi="Arial" w:cs="Arial"/>
          <w:bCs/>
          <w:iCs/>
        </w:rPr>
      </w:pPr>
      <w:r w:rsidRPr="00A039AE">
        <w:rPr>
          <w:rFonts w:ascii="Arial" w:hAnsi="Arial" w:cs="Arial"/>
          <w:bCs/>
          <w:iCs/>
        </w:rPr>
        <w:t xml:space="preserve">Research Study Title: </w:t>
      </w:r>
      <w:r w:rsidRPr="00A039AE">
        <w:rPr>
          <w:rFonts w:ascii="Arial" w:hAnsi="Arial" w:cs="Arial"/>
          <w:b/>
          <w:bCs/>
        </w:rPr>
        <w:t xml:space="preserve">BARRIER study: human </w:t>
      </w:r>
      <w:proofErr w:type="spellStart"/>
      <w:r w:rsidRPr="00A039AE">
        <w:rPr>
          <w:rFonts w:ascii="Arial" w:hAnsi="Arial" w:cs="Arial"/>
          <w:b/>
          <w:bCs/>
        </w:rPr>
        <w:t>BronchiectAsis</w:t>
      </w:r>
      <w:proofErr w:type="spellEnd"/>
      <w:r w:rsidRPr="00A039AE">
        <w:rPr>
          <w:rFonts w:ascii="Arial" w:hAnsi="Arial" w:cs="Arial"/>
          <w:b/>
          <w:bCs/>
        </w:rPr>
        <w:t xml:space="preserve"> </w:t>
      </w:r>
      <w:proofErr w:type="spellStart"/>
      <w:r w:rsidRPr="00A039AE">
        <w:rPr>
          <w:rFonts w:ascii="Arial" w:hAnsi="Arial" w:cs="Arial"/>
          <w:b/>
          <w:bCs/>
        </w:rPr>
        <w:t>RhinoviRus</w:t>
      </w:r>
      <w:proofErr w:type="spellEnd"/>
      <w:r w:rsidRPr="00A039AE">
        <w:rPr>
          <w:rFonts w:ascii="Arial" w:hAnsi="Arial" w:cs="Arial"/>
          <w:b/>
          <w:bCs/>
        </w:rPr>
        <w:t xml:space="preserve"> challenge to define Immunopathogenesis of </w:t>
      </w:r>
      <w:proofErr w:type="spellStart"/>
      <w:r w:rsidRPr="00A039AE">
        <w:rPr>
          <w:rFonts w:ascii="Arial" w:hAnsi="Arial" w:cs="Arial"/>
          <w:b/>
          <w:bCs/>
        </w:rPr>
        <w:t>ExaceRbation</w:t>
      </w:r>
      <w:proofErr w:type="spellEnd"/>
    </w:p>
    <w:p w14:paraId="27B4E544" w14:textId="7C175714" w:rsidR="00A039AE" w:rsidRPr="00EB6A7D" w:rsidRDefault="00A039AE" w:rsidP="00A039AE">
      <w:pPr>
        <w:jc w:val="both"/>
        <w:rPr>
          <w:rFonts w:ascii="Arial" w:hAnsi="Arial" w:cs="Arial"/>
          <w:bCs/>
          <w:iCs/>
        </w:rPr>
      </w:pPr>
      <w:r>
        <w:rPr>
          <w:rFonts w:ascii="Arial" w:hAnsi="Arial" w:cs="Arial"/>
          <w:bCs/>
          <w:iCs/>
        </w:rPr>
        <w:t>IRAS ref: 332594</w:t>
      </w:r>
    </w:p>
    <w:p w14:paraId="1E660D3D" w14:textId="77777777" w:rsidR="00EB6A7D" w:rsidRPr="00EB6A7D" w:rsidRDefault="00EB6A7D" w:rsidP="00EB6A7D">
      <w:pPr>
        <w:jc w:val="both"/>
        <w:rPr>
          <w:rFonts w:ascii="Arial" w:hAnsi="Arial" w:cs="Arial"/>
          <w:bCs/>
          <w:iCs/>
        </w:rPr>
      </w:pPr>
    </w:p>
    <w:p w14:paraId="7FBAF93C" w14:textId="2E860628" w:rsidR="001464F7" w:rsidRPr="001464F7" w:rsidRDefault="001464F7" w:rsidP="001464F7">
      <w:pPr>
        <w:jc w:val="both"/>
        <w:rPr>
          <w:rFonts w:ascii="Arial" w:hAnsi="Arial" w:cs="Arial"/>
          <w:bCs/>
          <w:iCs/>
        </w:rPr>
      </w:pPr>
      <w:r w:rsidRPr="001464F7">
        <w:rPr>
          <w:rFonts w:ascii="Arial" w:hAnsi="Arial" w:cs="Arial"/>
          <w:bCs/>
          <w:iCs/>
        </w:rPr>
        <w:t xml:space="preserve">Imperial College London is the sponsor for this study and will act as the Data </w:t>
      </w:r>
      <w:r>
        <w:rPr>
          <w:rFonts w:ascii="Arial" w:hAnsi="Arial" w:cs="Arial"/>
          <w:bCs/>
          <w:iCs/>
        </w:rPr>
        <w:t>C</w:t>
      </w:r>
      <w:r w:rsidRPr="001464F7">
        <w:rPr>
          <w:rFonts w:ascii="Arial" w:hAnsi="Arial" w:cs="Arial"/>
          <w:bCs/>
          <w:iCs/>
        </w:rPr>
        <w:t>ontroller for this study. This means that we are responsible for looking after your information and using it appropriately. Imperial College London will keep your personal data for:</w:t>
      </w:r>
    </w:p>
    <w:p w14:paraId="42F86D74" w14:textId="77777777" w:rsidR="001464F7" w:rsidRPr="001464F7" w:rsidRDefault="001464F7" w:rsidP="001464F7">
      <w:pPr>
        <w:rPr>
          <w:rFonts w:ascii="Arial" w:hAnsi="Arial" w:cs="Arial"/>
          <w:bCs/>
          <w:iCs/>
        </w:rPr>
      </w:pPr>
    </w:p>
    <w:p w14:paraId="4F8BE251" w14:textId="5336B9C4" w:rsidR="001464F7" w:rsidRPr="001464F7" w:rsidRDefault="001464F7" w:rsidP="001464F7">
      <w:pPr>
        <w:rPr>
          <w:rFonts w:ascii="Arial" w:hAnsi="Arial" w:cs="Arial"/>
          <w:bCs/>
          <w:iCs/>
        </w:rPr>
      </w:pPr>
      <w:r w:rsidRPr="001464F7">
        <w:rPr>
          <w:rFonts w:ascii="Arial" w:hAnsi="Arial" w:cs="Arial"/>
          <w:bCs/>
          <w:iCs/>
        </w:rPr>
        <w:lastRenderedPageBreak/>
        <w:t xml:space="preserve">· </w:t>
      </w:r>
      <w:r>
        <w:rPr>
          <w:rFonts w:ascii="Arial" w:hAnsi="Arial" w:cs="Arial"/>
          <w:bCs/>
          <w:iCs/>
        </w:rPr>
        <w:t>10 years</w:t>
      </w:r>
      <w:r w:rsidRPr="001464F7">
        <w:rPr>
          <w:rFonts w:ascii="Arial" w:hAnsi="Arial" w:cs="Arial"/>
          <w:bCs/>
          <w:iCs/>
        </w:rPr>
        <w:t xml:space="preserve"> after the study has finished in relation to data subject consent forms.</w:t>
      </w:r>
    </w:p>
    <w:p w14:paraId="44761BD6" w14:textId="77777777" w:rsidR="001464F7" w:rsidRPr="001464F7" w:rsidRDefault="001464F7" w:rsidP="001464F7">
      <w:pPr>
        <w:rPr>
          <w:rFonts w:ascii="Arial" w:hAnsi="Arial" w:cs="Arial"/>
          <w:bCs/>
          <w:iCs/>
        </w:rPr>
      </w:pPr>
    </w:p>
    <w:p w14:paraId="0216B57D" w14:textId="194FDB24" w:rsidR="001464F7" w:rsidRPr="001464F7" w:rsidRDefault="001464F7" w:rsidP="001464F7">
      <w:pPr>
        <w:rPr>
          <w:rFonts w:ascii="Arial" w:hAnsi="Arial" w:cs="Arial"/>
          <w:bCs/>
          <w:iCs/>
        </w:rPr>
      </w:pPr>
      <w:r w:rsidRPr="001464F7">
        <w:rPr>
          <w:rFonts w:ascii="Arial" w:hAnsi="Arial" w:cs="Arial"/>
          <w:bCs/>
          <w:iCs/>
        </w:rPr>
        <w:t xml:space="preserve">· </w:t>
      </w:r>
      <w:r>
        <w:rPr>
          <w:rFonts w:ascii="Arial" w:hAnsi="Arial" w:cs="Arial"/>
          <w:bCs/>
          <w:iCs/>
        </w:rPr>
        <w:t>10 years</w:t>
      </w:r>
      <w:r w:rsidRPr="001464F7">
        <w:rPr>
          <w:rFonts w:ascii="Arial" w:hAnsi="Arial" w:cs="Arial"/>
          <w:bCs/>
          <w:iCs/>
        </w:rPr>
        <w:t xml:space="preserve"> after the study has completed in relation to primary research data.</w:t>
      </w:r>
    </w:p>
    <w:p w14:paraId="3C3D4098" w14:textId="77777777" w:rsidR="001464F7" w:rsidRPr="001464F7" w:rsidRDefault="001464F7" w:rsidP="001464F7">
      <w:pPr>
        <w:rPr>
          <w:rFonts w:ascii="Arial" w:hAnsi="Arial" w:cs="Arial"/>
          <w:bCs/>
          <w:iCs/>
        </w:rPr>
      </w:pPr>
    </w:p>
    <w:p w14:paraId="14E3EC4D" w14:textId="7C2CA2BE" w:rsidR="001464F7" w:rsidRPr="001464F7" w:rsidRDefault="001464F7" w:rsidP="001464F7">
      <w:pPr>
        <w:rPr>
          <w:rFonts w:ascii="Arial" w:hAnsi="Arial" w:cs="Arial"/>
          <w:bCs/>
          <w:iCs/>
        </w:rPr>
      </w:pPr>
      <w:r w:rsidRPr="001464F7">
        <w:rPr>
          <w:rFonts w:ascii="Arial" w:hAnsi="Arial" w:cs="Arial"/>
          <w:bCs/>
          <w:iCs/>
        </w:rPr>
        <w:t xml:space="preserve">The study is expected to finish in </w:t>
      </w:r>
      <w:r>
        <w:rPr>
          <w:rFonts w:ascii="Arial" w:hAnsi="Arial" w:cs="Arial"/>
          <w:bCs/>
          <w:iCs/>
        </w:rPr>
        <w:t>July</w:t>
      </w:r>
      <w:r w:rsidRPr="001464F7">
        <w:rPr>
          <w:rFonts w:ascii="Arial" w:hAnsi="Arial" w:cs="Arial"/>
          <w:bCs/>
          <w:iCs/>
        </w:rPr>
        <w:t xml:space="preserve"> </w:t>
      </w:r>
      <w:r>
        <w:rPr>
          <w:rFonts w:ascii="Arial" w:hAnsi="Arial" w:cs="Arial"/>
          <w:bCs/>
          <w:iCs/>
        </w:rPr>
        <w:t>2027</w:t>
      </w:r>
    </w:p>
    <w:p w14:paraId="06ED11BB" w14:textId="77777777" w:rsidR="001464F7" w:rsidRPr="001464F7" w:rsidRDefault="001464F7" w:rsidP="001464F7">
      <w:pPr>
        <w:rPr>
          <w:rFonts w:ascii="Arial" w:hAnsi="Arial" w:cs="Arial"/>
          <w:b/>
          <w:iCs/>
        </w:rPr>
      </w:pPr>
    </w:p>
    <w:p w14:paraId="7759597C" w14:textId="4FCDD88C" w:rsidR="00EB6A7D" w:rsidRDefault="001464F7" w:rsidP="006E5409">
      <w:pPr>
        <w:jc w:val="both"/>
        <w:rPr>
          <w:rFonts w:ascii="Arial" w:hAnsi="Arial" w:cs="Arial"/>
          <w:bCs/>
          <w:iCs/>
        </w:rPr>
      </w:pPr>
      <w:r w:rsidRPr="001464F7">
        <w:rPr>
          <w:rFonts w:ascii="Arial" w:hAnsi="Arial" w:cs="Arial"/>
          <w:bCs/>
          <w:iCs/>
        </w:rPr>
        <w:t>For more information / confirmation regarding the end date please contact the study team, see ‘WHERE CAN YOU FIND OUT MORE ABOUT HOW YOUR INFORMATION IS USED’ for contact information.</w:t>
      </w:r>
    </w:p>
    <w:p w14:paraId="1D0D5919" w14:textId="77777777" w:rsidR="006E5409" w:rsidRDefault="006E5409" w:rsidP="001464F7">
      <w:pPr>
        <w:rPr>
          <w:rFonts w:ascii="Arial" w:hAnsi="Arial" w:cs="Arial"/>
          <w:bCs/>
          <w:iCs/>
        </w:rPr>
      </w:pPr>
    </w:p>
    <w:p w14:paraId="56F35D67" w14:textId="77777777" w:rsidR="00E964A6" w:rsidRDefault="006E5409" w:rsidP="006E5409">
      <w:pPr>
        <w:jc w:val="both"/>
        <w:rPr>
          <w:rFonts w:ascii="Arial" w:hAnsi="Arial" w:cs="Arial"/>
          <w:bCs/>
          <w:iCs/>
        </w:rPr>
      </w:pPr>
      <w:r w:rsidRPr="006E5409">
        <w:rPr>
          <w:rFonts w:ascii="Arial" w:hAnsi="Arial" w:cs="Arial"/>
          <w:bCs/>
          <w:iCs/>
        </w:rPr>
        <w:t xml:space="preserve">We will need to use information from </w:t>
      </w:r>
      <w:r>
        <w:rPr>
          <w:rFonts w:ascii="Arial" w:hAnsi="Arial" w:cs="Arial"/>
          <w:bCs/>
          <w:iCs/>
        </w:rPr>
        <w:t>you and your medical records</w:t>
      </w:r>
      <w:r w:rsidRPr="006E5409">
        <w:rPr>
          <w:rFonts w:ascii="Arial" w:hAnsi="Arial" w:cs="Arial"/>
          <w:bCs/>
          <w:iCs/>
        </w:rPr>
        <w:t xml:space="preserve"> for this research project.</w:t>
      </w:r>
      <w:r>
        <w:rPr>
          <w:rFonts w:ascii="Arial" w:hAnsi="Arial" w:cs="Arial"/>
          <w:bCs/>
          <w:iCs/>
        </w:rPr>
        <w:t xml:space="preserve"> </w:t>
      </w:r>
      <w:r w:rsidRPr="006E5409">
        <w:rPr>
          <w:rFonts w:ascii="Arial" w:hAnsi="Arial" w:cs="Arial"/>
          <w:bCs/>
          <w:iCs/>
        </w:rPr>
        <w:t>This information will include</w:t>
      </w:r>
      <w:r w:rsidR="00E964A6">
        <w:rPr>
          <w:rFonts w:ascii="Arial" w:hAnsi="Arial" w:cs="Arial"/>
          <w:bCs/>
          <w:iCs/>
        </w:rPr>
        <w:t>:</w:t>
      </w:r>
    </w:p>
    <w:p w14:paraId="4C0CC427" w14:textId="77777777" w:rsidR="00E964A6" w:rsidRDefault="006E5409" w:rsidP="00E964A6">
      <w:pPr>
        <w:pStyle w:val="ListParagraph"/>
        <w:numPr>
          <w:ilvl w:val="0"/>
          <w:numId w:val="9"/>
        </w:numPr>
        <w:jc w:val="both"/>
        <w:rPr>
          <w:rFonts w:ascii="Arial" w:hAnsi="Arial" w:cs="Arial"/>
          <w:bCs/>
          <w:iCs/>
        </w:rPr>
      </w:pPr>
      <w:r w:rsidRPr="00E964A6">
        <w:rPr>
          <w:rFonts w:ascii="Arial" w:hAnsi="Arial" w:cs="Arial"/>
          <w:bCs/>
          <w:iCs/>
        </w:rPr>
        <w:t>your initials</w:t>
      </w:r>
    </w:p>
    <w:p w14:paraId="13BEC101" w14:textId="77777777" w:rsidR="00E964A6" w:rsidRDefault="006E5409" w:rsidP="00E964A6">
      <w:pPr>
        <w:pStyle w:val="ListParagraph"/>
        <w:numPr>
          <w:ilvl w:val="0"/>
          <w:numId w:val="9"/>
        </w:numPr>
        <w:jc w:val="both"/>
        <w:rPr>
          <w:rFonts w:ascii="Arial" w:hAnsi="Arial" w:cs="Arial"/>
          <w:bCs/>
          <w:iCs/>
        </w:rPr>
      </w:pPr>
      <w:r w:rsidRPr="00E964A6">
        <w:rPr>
          <w:rFonts w:ascii="Arial" w:hAnsi="Arial" w:cs="Arial"/>
          <w:bCs/>
          <w:iCs/>
        </w:rPr>
        <w:t>NHS number</w:t>
      </w:r>
    </w:p>
    <w:p w14:paraId="38CF7ADB" w14:textId="77777777" w:rsidR="00E964A6" w:rsidRDefault="00E964A6" w:rsidP="00E964A6">
      <w:pPr>
        <w:pStyle w:val="ListParagraph"/>
        <w:numPr>
          <w:ilvl w:val="0"/>
          <w:numId w:val="9"/>
        </w:numPr>
        <w:jc w:val="both"/>
        <w:rPr>
          <w:rFonts w:ascii="Arial" w:hAnsi="Arial" w:cs="Arial"/>
          <w:bCs/>
          <w:iCs/>
        </w:rPr>
      </w:pPr>
      <w:r>
        <w:rPr>
          <w:rFonts w:ascii="Arial" w:hAnsi="Arial" w:cs="Arial"/>
          <w:bCs/>
          <w:iCs/>
        </w:rPr>
        <w:t>N</w:t>
      </w:r>
      <w:r w:rsidR="006E5409" w:rsidRPr="00E964A6">
        <w:rPr>
          <w:rFonts w:ascii="Arial" w:hAnsi="Arial" w:cs="Arial"/>
          <w:bCs/>
          <w:iCs/>
        </w:rPr>
        <w:t>ame and contact details.</w:t>
      </w:r>
    </w:p>
    <w:p w14:paraId="0DDD886A" w14:textId="77777777" w:rsidR="00E964A6" w:rsidRDefault="00E964A6" w:rsidP="00E964A6">
      <w:pPr>
        <w:pStyle w:val="ListParagraph"/>
        <w:ind w:left="790"/>
        <w:jc w:val="both"/>
        <w:rPr>
          <w:rFonts w:ascii="Arial" w:hAnsi="Arial" w:cs="Arial"/>
          <w:bCs/>
          <w:iCs/>
        </w:rPr>
      </w:pPr>
    </w:p>
    <w:p w14:paraId="19781054" w14:textId="77777777" w:rsidR="00E964A6" w:rsidRDefault="00E964A6" w:rsidP="00E964A6">
      <w:pPr>
        <w:pStyle w:val="ListParagraph"/>
        <w:ind w:left="790"/>
        <w:jc w:val="both"/>
        <w:rPr>
          <w:rFonts w:ascii="Arial" w:hAnsi="Arial" w:cs="Arial"/>
          <w:bCs/>
          <w:iCs/>
        </w:rPr>
      </w:pPr>
    </w:p>
    <w:p w14:paraId="195C6DF3" w14:textId="715B6609" w:rsidR="006E5409" w:rsidRPr="006E5409" w:rsidRDefault="006E5409" w:rsidP="006E5409">
      <w:pPr>
        <w:jc w:val="both"/>
        <w:rPr>
          <w:rFonts w:ascii="Arial" w:hAnsi="Arial" w:cs="Arial"/>
          <w:bCs/>
          <w:iCs/>
        </w:rPr>
      </w:pPr>
      <w:r w:rsidRPr="00E964A6">
        <w:rPr>
          <w:rFonts w:ascii="Arial" w:hAnsi="Arial" w:cs="Arial"/>
          <w:bCs/>
          <w:iCs/>
        </w:rPr>
        <w:t xml:space="preserve">People within the College and study team (see section sharing your information with others) will use this information to do the research or to check your records to make sure that research is being done properly and the information held (such as contact) details is accurate. </w:t>
      </w:r>
      <w:bookmarkStart w:id="0" w:name="_Hlk160528553"/>
      <w:r w:rsidRPr="00E964A6">
        <w:rPr>
          <w:rFonts w:ascii="Arial" w:hAnsi="Arial" w:cs="Arial"/>
          <w:bCs/>
          <w:iCs/>
        </w:rPr>
        <w:t xml:space="preserve">People who do not need to know who you are </w:t>
      </w:r>
      <w:r w:rsidRPr="006E5409">
        <w:rPr>
          <w:rFonts w:ascii="Arial" w:hAnsi="Arial" w:cs="Arial"/>
          <w:bCs/>
          <w:iCs/>
        </w:rPr>
        <w:t>will not be able to see your name or contact details. Your data will have a code number instead.</w:t>
      </w:r>
      <w:r>
        <w:rPr>
          <w:rFonts w:ascii="Arial" w:hAnsi="Arial" w:cs="Arial"/>
          <w:bCs/>
          <w:iCs/>
        </w:rPr>
        <w:t xml:space="preserve"> </w:t>
      </w:r>
      <w:r w:rsidRPr="006E5409">
        <w:rPr>
          <w:rFonts w:ascii="Arial" w:hAnsi="Arial" w:cs="Arial"/>
          <w:bCs/>
          <w:iCs/>
        </w:rPr>
        <w:t>We will keep all information about you safe and secure.</w:t>
      </w:r>
    </w:p>
    <w:bookmarkEnd w:id="0"/>
    <w:p w14:paraId="09F2C73B" w14:textId="77777777" w:rsidR="006E5409" w:rsidRPr="006E5409" w:rsidRDefault="006E5409" w:rsidP="006E5409">
      <w:pPr>
        <w:jc w:val="both"/>
        <w:rPr>
          <w:rFonts w:ascii="Arial" w:hAnsi="Arial" w:cs="Arial"/>
          <w:bCs/>
          <w:iCs/>
        </w:rPr>
      </w:pPr>
    </w:p>
    <w:p w14:paraId="760E9E63" w14:textId="66B8C526" w:rsidR="006E5409" w:rsidRDefault="006E5409" w:rsidP="006E5409">
      <w:pPr>
        <w:jc w:val="both"/>
        <w:rPr>
          <w:rFonts w:ascii="Arial" w:hAnsi="Arial" w:cs="Arial"/>
          <w:bCs/>
          <w:iCs/>
        </w:rPr>
      </w:pPr>
      <w:r w:rsidRPr="006E5409">
        <w:rPr>
          <w:rFonts w:ascii="Arial" w:hAnsi="Arial" w:cs="Arial"/>
          <w:bCs/>
          <w:iCs/>
        </w:rPr>
        <w:t>Once we have finished the study, we will keep some of the data so we can check the results. We will write our reports in a way that no-one can work out that you took part in the study.</w:t>
      </w:r>
    </w:p>
    <w:p w14:paraId="181EA617" w14:textId="77777777" w:rsidR="001464F7" w:rsidRDefault="001464F7" w:rsidP="001464F7">
      <w:pPr>
        <w:rPr>
          <w:rFonts w:ascii="Arial" w:hAnsi="Arial" w:cs="Arial"/>
          <w:bCs/>
          <w:iCs/>
        </w:rPr>
      </w:pPr>
    </w:p>
    <w:p w14:paraId="606EF2D4" w14:textId="77777777" w:rsidR="001464F7" w:rsidRPr="001464F7" w:rsidRDefault="001464F7" w:rsidP="001464F7">
      <w:pPr>
        <w:jc w:val="both"/>
        <w:rPr>
          <w:rFonts w:ascii="Arial" w:hAnsi="Arial" w:cs="Arial"/>
          <w:bCs/>
          <w:iCs/>
        </w:rPr>
      </w:pPr>
      <w:r w:rsidRPr="001464F7">
        <w:rPr>
          <w:rFonts w:ascii="Arial" w:hAnsi="Arial" w:cs="Arial"/>
          <w:bCs/>
          <w:iCs/>
        </w:rPr>
        <w:t xml:space="preserve">As a university we use </w:t>
      </w:r>
      <w:proofErr w:type="gramStart"/>
      <w:r w:rsidRPr="001464F7">
        <w:rPr>
          <w:rFonts w:ascii="Arial" w:hAnsi="Arial" w:cs="Arial"/>
          <w:bCs/>
          <w:iCs/>
        </w:rPr>
        <w:t>personally-identifiable</w:t>
      </w:r>
      <w:proofErr w:type="gramEnd"/>
      <w:r w:rsidRPr="001464F7">
        <w:rPr>
          <w:rFonts w:ascii="Arial" w:hAnsi="Arial" w:cs="Arial"/>
          <w:bCs/>
          <w:iCs/>
        </w:rPr>
        <w:t xml:space="preserve"> information to conduct research to improve health, care and services. As a </w:t>
      </w:r>
      <w:proofErr w:type="gramStart"/>
      <w:r w:rsidRPr="001464F7">
        <w:rPr>
          <w:rFonts w:ascii="Arial" w:hAnsi="Arial" w:cs="Arial"/>
          <w:bCs/>
          <w:iCs/>
        </w:rPr>
        <w:t>publicly-funded</w:t>
      </w:r>
      <w:proofErr w:type="gramEnd"/>
      <w:r w:rsidRPr="001464F7">
        <w:rPr>
          <w:rFonts w:ascii="Arial" w:hAnsi="Arial" w:cs="Arial"/>
          <w:bCs/>
          <w:iCs/>
        </w:rPr>
        <w:t xml:space="preserve"> organisation, we have to ensure that it is in the public interest when we use personally-identifiable information from people who have agreed to take part in research. This means that when you agree to take part in a research study, we will use your data in the ways needed to conduct and analyse the research study. Our legal basis for using your information under the General Data Protection Regulation (GDPR) and the Data Protection Act 2018, is as follows:</w:t>
      </w:r>
    </w:p>
    <w:p w14:paraId="1B66949F" w14:textId="77777777" w:rsidR="001464F7" w:rsidRPr="001464F7" w:rsidRDefault="001464F7" w:rsidP="001464F7">
      <w:pPr>
        <w:rPr>
          <w:rFonts w:ascii="Arial" w:hAnsi="Arial" w:cs="Arial"/>
          <w:bCs/>
          <w:iCs/>
        </w:rPr>
      </w:pPr>
    </w:p>
    <w:p w14:paraId="0FF3A0A9" w14:textId="2D4CE18E" w:rsidR="001464F7" w:rsidRPr="001464F7" w:rsidRDefault="001464F7" w:rsidP="001464F7">
      <w:pPr>
        <w:pStyle w:val="ListParagraph"/>
        <w:numPr>
          <w:ilvl w:val="0"/>
          <w:numId w:val="1"/>
        </w:numPr>
        <w:jc w:val="both"/>
        <w:rPr>
          <w:rFonts w:ascii="Arial" w:hAnsi="Arial" w:cs="Arial"/>
          <w:bCs/>
          <w:iCs/>
        </w:rPr>
      </w:pPr>
      <w:r w:rsidRPr="001464F7">
        <w:rPr>
          <w:rFonts w:ascii="Arial" w:hAnsi="Arial" w:cs="Arial"/>
          <w:bCs/>
          <w:iCs/>
        </w:rPr>
        <w:t xml:space="preserve">Imperial College London - “performance of a task carried out in the public interest”); Health and care research should serve the public interest, which means that we </w:t>
      </w:r>
      <w:proofErr w:type="gramStart"/>
      <w:r w:rsidRPr="001464F7">
        <w:rPr>
          <w:rFonts w:ascii="Arial" w:hAnsi="Arial" w:cs="Arial"/>
          <w:bCs/>
          <w:iCs/>
        </w:rPr>
        <w:t>have to</w:t>
      </w:r>
      <w:proofErr w:type="gramEnd"/>
      <w:r w:rsidRPr="001464F7">
        <w:rPr>
          <w:rFonts w:ascii="Arial" w:hAnsi="Arial" w:cs="Arial"/>
          <w:bCs/>
          <w:iCs/>
        </w:rPr>
        <w:t xml:space="preserve"> demonstrate that our research serves the interests of society as a whole. We do this by following the UK Policy Framework for Health and Social Care Research.</w:t>
      </w:r>
    </w:p>
    <w:p w14:paraId="0377A29A" w14:textId="77777777" w:rsidR="001464F7" w:rsidRDefault="001464F7" w:rsidP="001464F7">
      <w:pPr>
        <w:jc w:val="both"/>
        <w:rPr>
          <w:rFonts w:ascii="Arial" w:hAnsi="Arial" w:cs="Arial"/>
          <w:bCs/>
          <w:iCs/>
        </w:rPr>
      </w:pPr>
    </w:p>
    <w:p w14:paraId="43D279C3" w14:textId="6F8945C7" w:rsidR="001464F7" w:rsidRDefault="001464F7" w:rsidP="001464F7">
      <w:pPr>
        <w:pStyle w:val="ListParagraph"/>
        <w:numPr>
          <w:ilvl w:val="0"/>
          <w:numId w:val="7"/>
        </w:numPr>
        <w:jc w:val="both"/>
        <w:rPr>
          <w:rFonts w:ascii="Arial" w:hAnsi="Arial" w:cs="Arial"/>
          <w:bCs/>
          <w:iCs/>
        </w:rPr>
      </w:pPr>
      <w:r w:rsidRPr="001464F7">
        <w:rPr>
          <w:rFonts w:ascii="Arial" w:hAnsi="Arial" w:cs="Arial"/>
          <w:bCs/>
          <w:iCs/>
        </w:rPr>
        <w:t xml:space="preserve">Where special category personal information is involved (most commonly health data, biometric data and genetic data, racial and ethnic data etc.), </w:t>
      </w:r>
      <w:r w:rsidRPr="001464F7">
        <w:rPr>
          <w:rFonts w:ascii="Arial" w:hAnsi="Arial" w:cs="Arial"/>
          <w:bCs/>
          <w:iCs/>
        </w:rPr>
        <w:lastRenderedPageBreak/>
        <w:t>Imperial College London relies on “scientific or historical research purposes or statistical purposes</w:t>
      </w:r>
      <w:r>
        <w:rPr>
          <w:rFonts w:ascii="Arial" w:hAnsi="Arial" w:cs="Arial"/>
          <w:bCs/>
          <w:iCs/>
        </w:rPr>
        <w:t>.</w:t>
      </w:r>
    </w:p>
    <w:p w14:paraId="39EE7855" w14:textId="77777777" w:rsidR="001464F7" w:rsidRDefault="001464F7" w:rsidP="001464F7">
      <w:pPr>
        <w:jc w:val="both"/>
        <w:rPr>
          <w:rFonts w:ascii="Arial" w:hAnsi="Arial" w:cs="Arial"/>
          <w:bCs/>
          <w:iCs/>
        </w:rPr>
      </w:pPr>
    </w:p>
    <w:p w14:paraId="3B0038AD" w14:textId="7BA13493" w:rsidR="001464F7" w:rsidRPr="001464F7" w:rsidRDefault="001464F7" w:rsidP="001464F7">
      <w:pPr>
        <w:jc w:val="both"/>
        <w:rPr>
          <w:rFonts w:ascii="Arial" w:hAnsi="Arial" w:cs="Arial"/>
          <w:b/>
          <w:iCs/>
        </w:rPr>
      </w:pPr>
      <w:r w:rsidRPr="001464F7">
        <w:rPr>
          <w:rFonts w:ascii="Arial" w:hAnsi="Arial" w:cs="Arial"/>
          <w:b/>
          <w:iCs/>
        </w:rPr>
        <w:t>INTERNATIONAL TRANSFERS</w:t>
      </w:r>
    </w:p>
    <w:p w14:paraId="58DC5CB3" w14:textId="128B0DE8" w:rsidR="001464F7" w:rsidRPr="001464F7" w:rsidRDefault="001464F7" w:rsidP="001464F7">
      <w:pPr>
        <w:jc w:val="both"/>
        <w:rPr>
          <w:rFonts w:ascii="Arial" w:hAnsi="Arial" w:cs="Arial"/>
          <w:bCs/>
          <w:iCs/>
        </w:rPr>
      </w:pPr>
      <w:r w:rsidRPr="001464F7">
        <w:rPr>
          <w:rFonts w:ascii="Arial" w:hAnsi="Arial" w:cs="Arial"/>
          <w:bCs/>
          <w:iCs/>
        </w:rPr>
        <w:t>There may be a requirement to transfer information to countries outside the United Kingdom (for example, to a research partner, either within the European Economic Area (EEA) or to other countries outside the EEA. Where this information contains your personal data, Imperial College London will ensure that it is transferred in accordance with data protection legislation. If the data is transferred to a country which is not subject to a UK adequacy decision in respect of its data protection standards, Imperial College London will enter into a data sharing agreement with the recipient research partner that incorporates UK approved standard contractual clauses or utilise another transfer mechanism that safeguards how your personal data is processed.</w:t>
      </w:r>
    </w:p>
    <w:p w14:paraId="47547E03" w14:textId="77777777" w:rsidR="001464F7" w:rsidRDefault="001464F7" w:rsidP="00E54542">
      <w:pPr>
        <w:rPr>
          <w:rFonts w:ascii="Arial" w:hAnsi="Arial" w:cs="Arial"/>
          <w:b/>
          <w:iCs/>
        </w:rPr>
      </w:pPr>
    </w:p>
    <w:p w14:paraId="725B98D2" w14:textId="77777777" w:rsidR="001464F7" w:rsidRPr="006F5131" w:rsidRDefault="001464F7" w:rsidP="001464F7">
      <w:pPr>
        <w:jc w:val="both"/>
        <w:rPr>
          <w:rFonts w:ascii="Arial" w:hAnsi="Arial" w:cs="Arial"/>
        </w:rPr>
      </w:pPr>
      <w:r w:rsidRPr="006F5131">
        <w:rPr>
          <w:rFonts w:ascii="Arial" w:hAnsi="Arial" w:cs="Arial"/>
          <w:b/>
          <w:bCs/>
        </w:rPr>
        <w:t xml:space="preserve">SHARING YOUR INFORMATION WITH OTHERS </w:t>
      </w:r>
    </w:p>
    <w:p w14:paraId="5D074C58" w14:textId="77777777" w:rsidR="001464F7" w:rsidRPr="001464F7" w:rsidRDefault="001464F7" w:rsidP="001464F7">
      <w:pPr>
        <w:jc w:val="both"/>
        <w:rPr>
          <w:rFonts w:ascii="Arial" w:hAnsi="Arial" w:cs="Arial"/>
        </w:rPr>
      </w:pPr>
      <w:r w:rsidRPr="001464F7">
        <w:rPr>
          <w:rFonts w:ascii="Arial" w:hAnsi="Arial" w:cs="Arial"/>
        </w:rPr>
        <w:t>We will only share your personal data with certain third parties for the purposes referred to in this participant information sheet and by relying on the legal basis for processing your data as set out above.</w:t>
      </w:r>
    </w:p>
    <w:p w14:paraId="7C08B0F8" w14:textId="77777777" w:rsidR="001464F7" w:rsidRPr="001464F7" w:rsidRDefault="001464F7" w:rsidP="001464F7">
      <w:pPr>
        <w:rPr>
          <w:rFonts w:ascii="Arial" w:hAnsi="Arial" w:cs="Arial"/>
        </w:rPr>
      </w:pPr>
    </w:p>
    <w:p w14:paraId="31609970" w14:textId="49654064" w:rsidR="001464F7" w:rsidRDefault="001464F7" w:rsidP="001464F7">
      <w:pPr>
        <w:pStyle w:val="ListParagraph"/>
        <w:numPr>
          <w:ilvl w:val="0"/>
          <w:numId w:val="1"/>
        </w:numPr>
        <w:jc w:val="both"/>
        <w:rPr>
          <w:rFonts w:ascii="Arial" w:hAnsi="Arial" w:cs="Arial"/>
        </w:rPr>
      </w:pPr>
      <w:r w:rsidRPr="001464F7">
        <w:rPr>
          <w:rFonts w:ascii="Arial" w:hAnsi="Arial" w:cs="Arial"/>
        </w:rPr>
        <w:t xml:space="preserve">Other Imperial College London employees (including staff involved directly with the research study or as part of certain secondary activities which may include support functions, internal audits, ensuring accuracy of contact details etc.), Imperial College London agents, contractors and service providers (for example, suppliers of printing and mailing services, email communication services or web services, or suppliers who help us carry out any of the activities described above). Our </w:t>
      </w:r>
      <w:proofErr w:type="gramStart"/>
      <w:r w:rsidRPr="001464F7">
        <w:rPr>
          <w:rFonts w:ascii="Arial" w:hAnsi="Arial" w:cs="Arial"/>
        </w:rPr>
        <w:t>third party</w:t>
      </w:r>
      <w:proofErr w:type="gramEnd"/>
      <w:r w:rsidRPr="001464F7">
        <w:rPr>
          <w:rFonts w:ascii="Arial" w:hAnsi="Arial" w:cs="Arial"/>
        </w:rPr>
        <w:t xml:space="preserve"> service providers are required to enter into data processing agreements with us. We only permit them to process your personal data for specified purposes and in accordance with our policies.</w:t>
      </w:r>
    </w:p>
    <w:p w14:paraId="531F5CA9" w14:textId="7512F6D9" w:rsidR="001464F7" w:rsidRDefault="001464F7" w:rsidP="00AB7CF8">
      <w:pPr>
        <w:jc w:val="both"/>
        <w:rPr>
          <w:rFonts w:ascii="Arial" w:hAnsi="Arial" w:cs="Arial"/>
        </w:rPr>
      </w:pPr>
    </w:p>
    <w:p w14:paraId="0F8FF038" w14:textId="439AF858" w:rsidR="00AB7CF8" w:rsidRPr="00AB7CF8" w:rsidRDefault="00AB7CF8" w:rsidP="00AB7CF8">
      <w:pPr>
        <w:jc w:val="both"/>
        <w:rPr>
          <w:rFonts w:ascii="Arial" w:hAnsi="Arial" w:cs="Arial"/>
          <w:b/>
          <w:bCs/>
        </w:rPr>
      </w:pPr>
      <w:r w:rsidRPr="00AB7CF8">
        <w:rPr>
          <w:rFonts w:ascii="Arial" w:hAnsi="Arial" w:cs="Arial"/>
          <w:b/>
          <w:bCs/>
        </w:rPr>
        <w:t>POTENTIAL USE OF STUDY DATA FOR FUTURE RESEARCH</w:t>
      </w:r>
    </w:p>
    <w:p w14:paraId="1FFF3E15" w14:textId="77777777" w:rsidR="00AB7CF8" w:rsidRPr="00AB7CF8" w:rsidRDefault="00AB7CF8" w:rsidP="00AB7CF8">
      <w:pPr>
        <w:jc w:val="both"/>
        <w:rPr>
          <w:rFonts w:ascii="Arial" w:hAnsi="Arial" w:cs="Arial"/>
        </w:rPr>
      </w:pPr>
      <w:r w:rsidRPr="00AB7CF8">
        <w:rPr>
          <w:rFonts w:ascii="Arial" w:hAnsi="Arial" w:cs="Arial"/>
        </w:rPr>
        <w:t>When you agree to take part in a research study, the information collected either as part of the study or in preparation for the study (such as contact details) may, if you consent, be provided to researchers running other research studies at Imperial College London and in other organisations which may be universities or organisations involved in research in this country or abroad. Your information will only be used to conduct research in accordance with legislation including the GDPR and the UK Policy Framework for Health and Social Care Research.</w:t>
      </w:r>
    </w:p>
    <w:p w14:paraId="1DFD65C7" w14:textId="77777777" w:rsidR="00AB7CF8" w:rsidRPr="00AB7CF8" w:rsidRDefault="00AB7CF8" w:rsidP="00AB7CF8">
      <w:pPr>
        <w:jc w:val="both"/>
        <w:rPr>
          <w:rFonts w:ascii="Arial" w:hAnsi="Arial" w:cs="Arial"/>
        </w:rPr>
      </w:pPr>
    </w:p>
    <w:p w14:paraId="54BF613E" w14:textId="1D3634F9" w:rsidR="00AB7CF8" w:rsidRDefault="00AB7CF8" w:rsidP="00AB7CF8">
      <w:pPr>
        <w:jc w:val="both"/>
        <w:rPr>
          <w:rFonts w:ascii="Arial" w:hAnsi="Arial" w:cs="Arial"/>
        </w:rPr>
      </w:pPr>
      <w:r w:rsidRPr="00AB7CF8">
        <w:rPr>
          <w:rFonts w:ascii="Arial" w:hAnsi="Arial" w:cs="Arial"/>
        </w:rPr>
        <w:t>This information will not identify you and will not be combined with other information in a way that could identify you, used against you or used to make decisions about you.</w:t>
      </w:r>
    </w:p>
    <w:p w14:paraId="543DB095" w14:textId="77777777" w:rsidR="00AB7CF8" w:rsidRDefault="00AB7CF8" w:rsidP="00AB7CF8">
      <w:pPr>
        <w:jc w:val="both"/>
        <w:rPr>
          <w:rFonts w:ascii="Arial" w:hAnsi="Arial" w:cs="Arial"/>
        </w:rPr>
      </w:pPr>
    </w:p>
    <w:p w14:paraId="30972BD9" w14:textId="77777777" w:rsidR="00AB7CF8" w:rsidRDefault="00AB7CF8">
      <w:pPr>
        <w:rPr>
          <w:rFonts w:ascii="Arial" w:hAnsi="Arial" w:cs="Arial"/>
        </w:rPr>
      </w:pPr>
      <w:r>
        <w:rPr>
          <w:rFonts w:ascii="Arial" w:hAnsi="Arial" w:cs="Arial"/>
        </w:rPr>
        <w:br w:type="page"/>
      </w:r>
    </w:p>
    <w:p w14:paraId="0BFFECEE" w14:textId="77777777" w:rsidR="00AB7CF8" w:rsidRDefault="00AB7CF8" w:rsidP="00AB7CF8">
      <w:pPr>
        <w:jc w:val="both"/>
        <w:rPr>
          <w:rFonts w:ascii="Arial" w:hAnsi="Arial" w:cs="Arial"/>
        </w:rPr>
      </w:pPr>
    </w:p>
    <w:p w14:paraId="4DD75865" w14:textId="743110DE" w:rsidR="00AB7CF8" w:rsidRPr="00AB7CF8" w:rsidRDefault="00AB7CF8" w:rsidP="00AB7CF8">
      <w:pPr>
        <w:jc w:val="both"/>
        <w:rPr>
          <w:rFonts w:ascii="Arial" w:hAnsi="Arial" w:cs="Arial"/>
          <w:b/>
          <w:bCs/>
        </w:rPr>
      </w:pPr>
      <w:r w:rsidRPr="00AB7CF8">
        <w:rPr>
          <w:rFonts w:ascii="Arial" w:hAnsi="Arial" w:cs="Arial"/>
          <w:b/>
          <w:bCs/>
        </w:rPr>
        <w:t>COMMERCIALISATION</w:t>
      </w:r>
    </w:p>
    <w:p w14:paraId="5966F62D" w14:textId="19610D83" w:rsidR="00AB7CF8" w:rsidRPr="00AB7CF8" w:rsidRDefault="00AB7CF8" w:rsidP="00AB7CF8">
      <w:pPr>
        <w:jc w:val="both"/>
        <w:rPr>
          <w:rFonts w:ascii="Arial" w:hAnsi="Arial" w:cs="Arial"/>
        </w:rPr>
      </w:pPr>
      <w:r w:rsidRPr="00AB7CF8">
        <w:rPr>
          <w:rFonts w:ascii="Arial" w:hAnsi="Arial" w:cs="Arial"/>
        </w:rPr>
        <w:t>Samples / data from the study may also be provided to organisations not named in this participant information sheet, e.g. commercial organisations or non-commercial organisations for the purposes of undertaking the current study, future research studies or commercial purposes such as development by a company of a new test, product or treatment. We will ensure your name and any identifying details will NOT be given to these third parties, instead you will be identified by a unique study number with any sample / data analysis having the potential to generate ‘personal data’.</w:t>
      </w:r>
    </w:p>
    <w:p w14:paraId="5DFF143B" w14:textId="77777777" w:rsidR="00AB7CF8" w:rsidRPr="00AB7CF8" w:rsidRDefault="00AB7CF8" w:rsidP="00AB7CF8">
      <w:pPr>
        <w:jc w:val="both"/>
        <w:rPr>
          <w:rFonts w:ascii="Arial" w:hAnsi="Arial" w:cs="Arial"/>
        </w:rPr>
      </w:pPr>
    </w:p>
    <w:p w14:paraId="2E150FA1" w14:textId="1DB80D41" w:rsidR="00AB7CF8" w:rsidRDefault="00AB7CF8" w:rsidP="00AB7CF8">
      <w:pPr>
        <w:jc w:val="both"/>
        <w:rPr>
          <w:rFonts w:ascii="Arial" w:hAnsi="Arial" w:cs="Arial"/>
        </w:rPr>
      </w:pPr>
      <w:r w:rsidRPr="00AB7CF8">
        <w:rPr>
          <w:rFonts w:ascii="Arial" w:hAnsi="Arial" w:cs="Arial"/>
        </w:rPr>
        <w:t>Aggregated (combined) or anonymised data sets (all identifying information is removed) may also be created using your data (in a way which does not identify you individually) and be used for such research or commercial purposes where the purposes align to relevant legislation (including the GDPR) and wider aims of the study. Your data will not be shared with a commercial organisation for marketing purposes.</w:t>
      </w:r>
    </w:p>
    <w:p w14:paraId="092734A1" w14:textId="77777777" w:rsidR="00AB7CF8" w:rsidRDefault="00AB7CF8" w:rsidP="00AB7CF8">
      <w:pPr>
        <w:jc w:val="both"/>
        <w:rPr>
          <w:rFonts w:ascii="Arial" w:hAnsi="Arial" w:cs="Arial"/>
        </w:rPr>
      </w:pPr>
    </w:p>
    <w:p w14:paraId="2090F442" w14:textId="77777777" w:rsidR="00AB7CF8" w:rsidRPr="00AB7CF8" w:rsidRDefault="00AB7CF8" w:rsidP="00AB7CF8">
      <w:pPr>
        <w:jc w:val="both"/>
        <w:rPr>
          <w:rFonts w:ascii="Arial" w:hAnsi="Arial" w:cs="Arial"/>
          <w:b/>
          <w:bCs/>
        </w:rPr>
      </w:pPr>
      <w:r w:rsidRPr="00AB7CF8">
        <w:rPr>
          <w:rFonts w:ascii="Arial" w:hAnsi="Arial" w:cs="Arial"/>
          <w:b/>
          <w:bCs/>
        </w:rPr>
        <w:t>WHAT ARE YOUR CHOICES ABOUT HOW YOUR INFORMATION IS USED?</w:t>
      </w:r>
    </w:p>
    <w:p w14:paraId="738A6AF1" w14:textId="4FD6CF21" w:rsidR="00AB7CF8" w:rsidRPr="00AB7CF8" w:rsidRDefault="00AB7CF8" w:rsidP="00AB7CF8">
      <w:pPr>
        <w:jc w:val="both"/>
        <w:rPr>
          <w:rFonts w:ascii="Arial" w:hAnsi="Arial" w:cs="Arial"/>
        </w:rPr>
      </w:pPr>
      <w:r w:rsidRPr="00AB7CF8">
        <w:rPr>
          <w:rFonts w:ascii="Arial" w:hAnsi="Arial" w:cs="Arial"/>
        </w:rPr>
        <w:t>You can stop being part of the study at any time, without giving a reason, but we will keep information about you that we already have</w:t>
      </w:r>
      <w:r>
        <w:rPr>
          <w:rFonts w:ascii="Arial" w:hAnsi="Arial" w:cs="Arial"/>
        </w:rPr>
        <w:t xml:space="preserve"> </w:t>
      </w:r>
      <w:r w:rsidRPr="00AB7CF8">
        <w:rPr>
          <w:rFonts w:ascii="Arial" w:hAnsi="Arial" w:cs="Arial"/>
        </w:rPr>
        <w:t>because some research using your data may have already taken place and this cannot be undone.</w:t>
      </w:r>
    </w:p>
    <w:p w14:paraId="20358FDF" w14:textId="77777777" w:rsidR="00AB7CF8" w:rsidRPr="00AB7CF8" w:rsidRDefault="00AB7CF8" w:rsidP="00AB7CF8">
      <w:pPr>
        <w:jc w:val="both"/>
        <w:rPr>
          <w:rFonts w:ascii="Arial" w:hAnsi="Arial" w:cs="Arial"/>
        </w:rPr>
      </w:pPr>
    </w:p>
    <w:p w14:paraId="472F2146" w14:textId="467987A0" w:rsidR="00AB7CF8" w:rsidRPr="00AB7CF8" w:rsidRDefault="00AB7CF8" w:rsidP="00AB7CF8">
      <w:pPr>
        <w:jc w:val="both"/>
        <w:rPr>
          <w:rFonts w:ascii="Arial" w:hAnsi="Arial" w:cs="Arial"/>
        </w:rPr>
      </w:pPr>
      <w:r w:rsidRPr="00AB7CF8">
        <w:rPr>
          <w:rFonts w:ascii="Arial" w:hAnsi="Arial" w:cs="Arial"/>
        </w:rPr>
        <w:t>We need to manage your records in specific ways for the research to be reliable. This means that we won’t be able to let you see or change the data we hold about you</w:t>
      </w:r>
      <w:r>
        <w:rPr>
          <w:rFonts w:ascii="Arial" w:hAnsi="Arial" w:cs="Arial"/>
        </w:rPr>
        <w:t xml:space="preserve"> </w:t>
      </w:r>
      <w:r w:rsidRPr="00AB7CF8">
        <w:rPr>
          <w:rFonts w:ascii="Arial" w:hAnsi="Arial" w:cs="Arial"/>
        </w:rPr>
        <w:t>if this could affect the wider study or the accuracy of data collected.</w:t>
      </w:r>
    </w:p>
    <w:p w14:paraId="761C583D" w14:textId="77777777" w:rsidR="00AB7CF8" w:rsidRPr="00AB7CF8" w:rsidRDefault="00AB7CF8" w:rsidP="00AB7CF8">
      <w:pPr>
        <w:jc w:val="both"/>
        <w:rPr>
          <w:rFonts w:ascii="Arial" w:hAnsi="Arial" w:cs="Arial"/>
        </w:rPr>
      </w:pPr>
    </w:p>
    <w:p w14:paraId="59F3E8B7" w14:textId="079563D2" w:rsidR="00AB7CF8" w:rsidRDefault="00AB7CF8" w:rsidP="00AB7CF8">
      <w:pPr>
        <w:jc w:val="both"/>
        <w:rPr>
          <w:rFonts w:ascii="Arial" w:hAnsi="Arial" w:cs="Arial"/>
        </w:rPr>
      </w:pPr>
      <w:r w:rsidRPr="00AB7CF8">
        <w:rPr>
          <w:rFonts w:ascii="Arial" w:hAnsi="Arial" w:cs="Arial"/>
        </w:rPr>
        <w:t>If you agree to take part in this study, you will have the option to take part in future research using your data saved from this study.</w:t>
      </w:r>
    </w:p>
    <w:p w14:paraId="7193ABE2" w14:textId="77777777" w:rsidR="00AB7CF8" w:rsidRDefault="00AB7CF8" w:rsidP="00AB7CF8">
      <w:pPr>
        <w:jc w:val="both"/>
        <w:rPr>
          <w:rFonts w:ascii="Arial" w:hAnsi="Arial" w:cs="Arial"/>
        </w:rPr>
      </w:pPr>
    </w:p>
    <w:p w14:paraId="22C53117" w14:textId="77777777" w:rsidR="00AB7CF8" w:rsidRDefault="00AB7CF8" w:rsidP="00AB7CF8">
      <w:pPr>
        <w:jc w:val="both"/>
        <w:rPr>
          <w:rFonts w:ascii="Arial" w:hAnsi="Arial" w:cs="Arial"/>
          <w:b/>
          <w:bCs/>
        </w:rPr>
      </w:pPr>
      <w:r w:rsidRPr="006F5131">
        <w:rPr>
          <w:rFonts w:ascii="Arial" w:hAnsi="Arial" w:cs="Arial"/>
          <w:b/>
          <w:bCs/>
        </w:rPr>
        <w:t>WHERE CAN YOU FIND OUT MORE ABOUT HOW YOUR INFORMATION IS USED</w:t>
      </w:r>
      <w:r>
        <w:rPr>
          <w:rFonts w:ascii="Arial" w:hAnsi="Arial" w:cs="Arial"/>
          <w:b/>
          <w:bCs/>
        </w:rPr>
        <w:t>?</w:t>
      </w:r>
    </w:p>
    <w:p w14:paraId="01F9165A" w14:textId="77777777" w:rsidR="00AB7CF8" w:rsidRDefault="00AB7CF8" w:rsidP="00AB7CF8">
      <w:pPr>
        <w:jc w:val="both"/>
        <w:rPr>
          <w:rFonts w:ascii="Arial" w:hAnsi="Arial" w:cs="Arial"/>
        </w:rPr>
      </w:pPr>
      <w:r w:rsidRPr="006F5131">
        <w:rPr>
          <w:rFonts w:ascii="Arial" w:hAnsi="Arial" w:cs="Arial"/>
        </w:rPr>
        <w:t>You can find out more about how we use your information</w:t>
      </w:r>
    </w:p>
    <w:p w14:paraId="4BDB29C0" w14:textId="77777777" w:rsidR="00AB7CF8" w:rsidRPr="006F5131" w:rsidRDefault="00AB7CF8" w:rsidP="00AB7CF8">
      <w:pPr>
        <w:jc w:val="both"/>
        <w:rPr>
          <w:rFonts w:ascii="Arial" w:hAnsi="Arial" w:cs="Arial"/>
        </w:rPr>
      </w:pPr>
    </w:p>
    <w:p w14:paraId="31DD874A" w14:textId="77777777" w:rsidR="00AB7CF8" w:rsidRPr="006F5131" w:rsidRDefault="00AB7CF8" w:rsidP="00AB7CF8">
      <w:pPr>
        <w:jc w:val="both"/>
        <w:rPr>
          <w:rFonts w:ascii="Arial" w:hAnsi="Arial" w:cs="Arial"/>
        </w:rPr>
      </w:pPr>
      <w:r w:rsidRPr="006F5131">
        <w:rPr>
          <w:rFonts w:ascii="Arial" w:hAnsi="Arial" w:cs="Arial"/>
        </w:rPr>
        <w:t>• at www.hra.nhs.uk/information-about-patients/</w:t>
      </w:r>
    </w:p>
    <w:p w14:paraId="1A9BF8E1" w14:textId="77777777" w:rsidR="00AB7CF8" w:rsidRPr="006F5131" w:rsidRDefault="00AB7CF8" w:rsidP="00AB7CF8">
      <w:pPr>
        <w:jc w:val="both"/>
        <w:rPr>
          <w:rFonts w:ascii="Arial" w:hAnsi="Arial" w:cs="Arial"/>
        </w:rPr>
      </w:pPr>
      <w:r w:rsidRPr="006F5131">
        <w:rPr>
          <w:rFonts w:ascii="Arial" w:hAnsi="Arial" w:cs="Arial"/>
        </w:rPr>
        <w:t>• by asking one of the research team</w:t>
      </w:r>
    </w:p>
    <w:p w14:paraId="6CA77ECA" w14:textId="77777777" w:rsidR="00AB7CF8" w:rsidRPr="006F5131" w:rsidRDefault="00AB7CF8" w:rsidP="00AB7CF8">
      <w:pPr>
        <w:jc w:val="both"/>
        <w:rPr>
          <w:rFonts w:ascii="Arial" w:hAnsi="Arial" w:cs="Arial"/>
        </w:rPr>
      </w:pPr>
      <w:r w:rsidRPr="006F5131">
        <w:rPr>
          <w:rFonts w:ascii="Arial" w:hAnsi="Arial" w:cs="Arial"/>
        </w:rPr>
        <w:t xml:space="preserve">• by sending an email to </w:t>
      </w:r>
      <w:r>
        <w:rPr>
          <w:rFonts w:ascii="Arial" w:hAnsi="Arial" w:cs="Arial"/>
        </w:rPr>
        <w:t>a.singanayagam</w:t>
      </w:r>
      <w:r w:rsidRPr="006F5131">
        <w:rPr>
          <w:rFonts w:ascii="Arial" w:hAnsi="Arial" w:cs="Arial"/>
        </w:rPr>
        <w:t>@imperial.ac.uk&gt;, or</w:t>
      </w:r>
    </w:p>
    <w:p w14:paraId="369F9288" w14:textId="77777777" w:rsidR="00AB7CF8" w:rsidRDefault="00AB7CF8" w:rsidP="00AB7CF8">
      <w:pPr>
        <w:jc w:val="both"/>
        <w:rPr>
          <w:rFonts w:ascii="Arial" w:hAnsi="Arial" w:cs="Arial"/>
        </w:rPr>
      </w:pPr>
    </w:p>
    <w:p w14:paraId="7BAA2197" w14:textId="60D6D2A5" w:rsidR="00AB7CF8" w:rsidRPr="00AB7CF8" w:rsidRDefault="00AB7CF8" w:rsidP="00AB7CF8">
      <w:pPr>
        <w:jc w:val="both"/>
        <w:rPr>
          <w:rFonts w:ascii="Arial" w:hAnsi="Arial" w:cs="Arial"/>
          <w:b/>
          <w:bCs/>
        </w:rPr>
      </w:pPr>
      <w:r w:rsidRPr="00AB7CF8">
        <w:rPr>
          <w:rFonts w:ascii="Arial" w:hAnsi="Arial" w:cs="Arial"/>
          <w:b/>
          <w:bCs/>
        </w:rPr>
        <w:t>COMPLAINT</w:t>
      </w:r>
    </w:p>
    <w:p w14:paraId="48D7A28E" w14:textId="3BD40314" w:rsidR="00AB7CF8" w:rsidRPr="00AB7CF8" w:rsidRDefault="00AB7CF8" w:rsidP="00AB7CF8">
      <w:pPr>
        <w:jc w:val="both"/>
        <w:rPr>
          <w:rFonts w:ascii="Arial" w:hAnsi="Arial" w:cs="Arial"/>
        </w:rPr>
      </w:pPr>
      <w:r w:rsidRPr="00AB7CF8">
        <w:rPr>
          <w:rFonts w:ascii="Arial" w:hAnsi="Arial" w:cs="Arial"/>
        </w:rPr>
        <w:t xml:space="preserve">If you wish to raise a complaint about how we have handled your personal data, please contact the research team first by sending an email to </w:t>
      </w:r>
      <w:r>
        <w:rPr>
          <w:rFonts w:ascii="Arial" w:hAnsi="Arial" w:cs="Arial"/>
        </w:rPr>
        <w:t>a.singanayagam@imperial.ac.uk.</w:t>
      </w:r>
    </w:p>
    <w:p w14:paraId="1383EF71" w14:textId="77777777" w:rsidR="00AB7CF8" w:rsidRPr="00AB7CF8" w:rsidRDefault="00AB7CF8" w:rsidP="00AB7CF8">
      <w:pPr>
        <w:jc w:val="both"/>
        <w:rPr>
          <w:rFonts w:ascii="Arial" w:hAnsi="Arial" w:cs="Arial"/>
        </w:rPr>
      </w:pPr>
    </w:p>
    <w:p w14:paraId="47856AF6" w14:textId="77777777" w:rsidR="00AB7CF8" w:rsidRPr="00AB7CF8" w:rsidRDefault="00AB7CF8" w:rsidP="00AB7CF8">
      <w:pPr>
        <w:jc w:val="both"/>
        <w:rPr>
          <w:rFonts w:ascii="Arial" w:hAnsi="Arial" w:cs="Arial"/>
        </w:rPr>
      </w:pPr>
      <w:r w:rsidRPr="00AB7CF8">
        <w:rPr>
          <w:rFonts w:ascii="Arial" w:hAnsi="Arial" w:cs="Arial"/>
        </w:rPr>
        <w:t xml:space="preserve">Following our response, if you are not </w:t>
      </w:r>
      <w:proofErr w:type="gramStart"/>
      <w:r w:rsidRPr="00AB7CF8">
        <w:rPr>
          <w:rFonts w:ascii="Arial" w:hAnsi="Arial" w:cs="Arial"/>
        </w:rPr>
        <w:t>satisfied</w:t>
      </w:r>
      <w:proofErr w:type="gramEnd"/>
      <w:r w:rsidRPr="00AB7CF8">
        <w:rPr>
          <w:rFonts w:ascii="Arial" w:hAnsi="Arial" w:cs="Arial"/>
        </w:rPr>
        <w:t xml:space="preserve"> please contact Imperial College London’s Data Protection Officer via email at dpo@imperial.ac.uk, via telephone on 020 7594 3502 and/or via post at Imperial College London, Data Protection Officer, Faculty Building Level 4, London SW7 2AZ.</w:t>
      </w:r>
    </w:p>
    <w:p w14:paraId="64653FF3" w14:textId="77777777" w:rsidR="00AB7CF8" w:rsidRPr="00AB7CF8" w:rsidRDefault="00AB7CF8" w:rsidP="00AB7CF8">
      <w:pPr>
        <w:jc w:val="both"/>
        <w:rPr>
          <w:rFonts w:ascii="Arial" w:hAnsi="Arial" w:cs="Arial"/>
        </w:rPr>
      </w:pPr>
    </w:p>
    <w:p w14:paraId="05AAB983" w14:textId="77777777" w:rsidR="00AB7CF8" w:rsidRDefault="00AB7CF8" w:rsidP="00AB7CF8">
      <w:pPr>
        <w:jc w:val="both"/>
        <w:rPr>
          <w:rFonts w:ascii="Arial" w:hAnsi="Arial" w:cs="Arial"/>
        </w:rPr>
      </w:pPr>
    </w:p>
    <w:p w14:paraId="46ECE145" w14:textId="77777777" w:rsidR="00AB7CF8" w:rsidRDefault="00AB7CF8" w:rsidP="00AB7CF8">
      <w:pPr>
        <w:jc w:val="both"/>
        <w:rPr>
          <w:rFonts w:ascii="Arial" w:hAnsi="Arial" w:cs="Arial"/>
        </w:rPr>
      </w:pPr>
    </w:p>
    <w:p w14:paraId="265B00FE" w14:textId="019B893F" w:rsidR="00AB7CF8" w:rsidRDefault="00AB7CF8" w:rsidP="00AB7CF8">
      <w:pPr>
        <w:jc w:val="both"/>
        <w:rPr>
          <w:rFonts w:ascii="Arial" w:hAnsi="Arial" w:cs="Arial"/>
        </w:rPr>
      </w:pPr>
      <w:r w:rsidRPr="00AB7CF8">
        <w:rPr>
          <w:rFonts w:ascii="Arial" w:hAnsi="Arial" w:cs="Arial"/>
        </w:rPr>
        <w:t>If you remain unsatisfied with our response or believe we are processing your personal data in a way that is not lawful you can complain to the Information Commissioner’s Office (ICO)- via www.ico.org.uk. Please note the ICO does recommend that you seek to resolve matters with the data controller (us) first before involving them.</w:t>
      </w:r>
    </w:p>
    <w:p w14:paraId="07FDAC0C" w14:textId="77777777" w:rsidR="00AB7CF8" w:rsidRDefault="00AB7CF8" w:rsidP="00AB7CF8">
      <w:pPr>
        <w:jc w:val="both"/>
        <w:rPr>
          <w:rFonts w:ascii="Arial" w:hAnsi="Arial" w:cs="Arial"/>
        </w:rPr>
      </w:pPr>
    </w:p>
    <w:p w14:paraId="75640E06" w14:textId="77777777" w:rsidR="00AB7CF8" w:rsidRPr="00E54542" w:rsidRDefault="00AB7CF8" w:rsidP="00AB7CF8">
      <w:pPr>
        <w:rPr>
          <w:rFonts w:ascii="Arial" w:hAnsi="Arial" w:cs="Arial"/>
          <w:b/>
          <w:iCs/>
        </w:rPr>
      </w:pPr>
      <w:r w:rsidRPr="00E54542">
        <w:rPr>
          <w:rFonts w:ascii="Arial" w:hAnsi="Arial" w:cs="Arial"/>
          <w:b/>
          <w:iCs/>
        </w:rPr>
        <w:t>WHAT WILL HAPPEN TO THE RESULTS OF THE STUDY?</w:t>
      </w:r>
    </w:p>
    <w:p w14:paraId="1A7AE575" w14:textId="77777777" w:rsidR="00AB7CF8" w:rsidRDefault="00AB7CF8" w:rsidP="00AB7CF8">
      <w:pPr>
        <w:jc w:val="both"/>
        <w:rPr>
          <w:rFonts w:ascii="Arial" w:hAnsi="Arial" w:cs="Arial"/>
        </w:rPr>
      </w:pPr>
      <w:r w:rsidRPr="00E54542">
        <w:rPr>
          <w:rFonts w:ascii="Arial" w:hAnsi="Arial" w:cs="Arial"/>
        </w:rPr>
        <w:t>The results of this research study may be published in a scientific medical journal. This may not happen until 1 or 2 years after the study is completed. In addition, the media department at Imperial College publicises research that is of public interest, and we will aim to publish a lay summary report for participants. You will not be identified in any report or publication.</w:t>
      </w:r>
    </w:p>
    <w:p w14:paraId="79420919" w14:textId="77777777" w:rsidR="00AB7CF8" w:rsidRDefault="00AB7CF8" w:rsidP="00AB7CF8">
      <w:pPr>
        <w:jc w:val="both"/>
        <w:rPr>
          <w:rFonts w:ascii="Arial" w:hAnsi="Arial" w:cs="Arial"/>
        </w:rPr>
      </w:pPr>
    </w:p>
    <w:p w14:paraId="53AF5D25" w14:textId="25A3917D" w:rsidR="00AB7CF8" w:rsidRPr="00AB7CF8" w:rsidRDefault="00AB7CF8" w:rsidP="00AB7CF8">
      <w:pPr>
        <w:jc w:val="both"/>
        <w:rPr>
          <w:rFonts w:ascii="Arial" w:hAnsi="Arial" w:cs="Arial"/>
          <w:b/>
          <w:bCs/>
        </w:rPr>
      </w:pPr>
      <w:r w:rsidRPr="00AB7CF8">
        <w:rPr>
          <w:rFonts w:ascii="Arial" w:hAnsi="Arial" w:cs="Arial"/>
          <w:b/>
          <w:bCs/>
        </w:rPr>
        <w:t>WHO IS ORGANISING AND FUNDING THE RESEARCH?</w:t>
      </w:r>
    </w:p>
    <w:p w14:paraId="216A027B" w14:textId="2FF2381C" w:rsidR="00AB7CF8" w:rsidRDefault="00AB7CF8" w:rsidP="00AB7CF8">
      <w:pPr>
        <w:jc w:val="both"/>
        <w:rPr>
          <w:rFonts w:ascii="Arial" w:hAnsi="Arial" w:cs="Arial"/>
        </w:rPr>
      </w:pPr>
      <w:r>
        <w:rPr>
          <w:rFonts w:ascii="Arial" w:hAnsi="Arial" w:cs="Arial"/>
        </w:rPr>
        <w:t xml:space="preserve">This study has been funded by the Medical Research Council through an experimental medicine project grant. </w:t>
      </w:r>
    </w:p>
    <w:p w14:paraId="38CBD5EB" w14:textId="77777777" w:rsidR="00AB7CF8" w:rsidRDefault="00AB7CF8" w:rsidP="00AB7CF8">
      <w:pPr>
        <w:jc w:val="both"/>
        <w:rPr>
          <w:rFonts w:ascii="Arial" w:hAnsi="Arial" w:cs="Arial"/>
        </w:rPr>
      </w:pPr>
    </w:p>
    <w:p w14:paraId="1B346C1F" w14:textId="7CC75B52" w:rsidR="00AB7CF8" w:rsidRPr="00AB7CF8" w:rsidRDefault="00AB7CF8" w:rsidP="00AB7CF8">
      <w:pPr>
        <w:jc w:val="both"/>
        <w:rPr>
          <w:rFonts w:ascii="Arial" w:hAnsi="Arial" w:cs="Arial"/>
          <w:b/>
          <w:bCs/>
        </w:rPr>
      </w:pPr>
      <w:r w:rsidRPr="00AB7CF8">
        <w:rPr>
          <w:rFonts w:ascii="Arial" w:hAnsi="Arial" w:cs="Arial"/>
          <w:b/>
          <w:bCs/>
        </w:rPr>
        <w:t>WHO HAS REVIEWED THE STUDY?</w:t>
      </w:r>
    </w:p>
    <w:p w14:paraId="3C5043AA" w14:textId="701A4BE9" w:rsidR="00AB7CF8" w:rsidRDefault="00AB7CF8" w:rsidP="00AB7CF8">
      <w:pPr>
        <w:jc w:val="both"/>
        <w:rPr>
          <w:rFonts w:ascii="Arial" w:hAnsi="Arial" w:cs="Arial"/>
        </w:rPr>
      </w:pPr>
      <w:r w:rsidRPr="00AB7CF8">
        <w:rPr>
          <w:rFonts w:ascii="Arial" w:hAnsi="Arial" w:cs="Arial"/>
        </w:rPr>
        <w:t xml:space="preserve">All research in the NHS is looked at by an independent group of people, called a Research Ethics Committee to protect your safety, rights, wellbeing and dignity. This study has been reviewed and given a favourable opinion </w:t>
      </w:r>
      <w:proofErr w:type="gramStart"/>
      <w:r w:rsidRPr="00AB7CF8">
        <w:rPr>
          <w:rFonts w:ascii="Arial" w:hAnsi="Arial" w:cs="Arial"/>
        </w:rPr>
        <w:t xml:space="preserve">by </w:t>
      </w:r>
      <w:r w:rsidR="002A2ACA">
        <w:rPr>
          <w:rFonts w:ascii="Arial" w:hAnsi="Arial" w:cs="Arial"/>
        </w:rPr>
        <w:t xml:space="preserve"> the</w:t>
      </w:r>
      <w:proofErr w:type="gramEnd"/>
      <w:r w:rsidR="002A2ACA">
        <w:rPr>
          <w:rFonts w:ascii="Arial" w:hAnsi="Arial" w:cs="Arial"/>
        </w:rPr>
        <w:t xml:space="preserve"> </w:t>
      </w:r>
      <w:r w:rsidR="002A2ACA" w:rsidRPr="00D65198">
        <w:rPr>
          <w:rFonts w:ascii="Arial" w:hAnsi="Arial" w:cs="Arial"/>
          <w:highlight w:val="yellow"/>
          <w:rPrChange w:id="1" w:author="Carter, Charlotte E" w:date="2024-06-07T17:17:00Z">
            <w:rPr>
              <w:rFonts w:ascii="Arial" w:hAnsi="Arial" w:cs="Arial"/>
            </w:rPr>
          </w:rPrChange>
        </w:rPr>
        <w:t>XXX</w:t>
      </w:r>
      <w:r w:rsidRPr="00AB7CF8">
        <w:rPr>
          <w:rFonts w:ascii="Arial" w:hAnsi="Arial" w:cs="Arial"/>
        </w:rPr>
        <w:t xml:space="preserve"> Research Ethics  Committee.</w:t>
      </w:r>
    </w:p>
    <w:p w14:paraId="54C28E9B" w14:textId="77777777" w:rsidR="00AB7CF8" w:rsidRDefault="00AB7CF8" w:rsidP="00AB7CF8">
      <w:pPr>
        <w:jc w:val="both"/>
        <w:rPr>
          <w:rFonts w:ascii="Arial" w:hAnsi="Arial" w:cs="Arial"/>
        </w:rPr>
      </w:pPr>
    </w:p>
    <w:p w14:paraId="75B8501F" w14:textId="55B4897A" w:rsidR="002A2ACA" w:rsidRPr="002A2ACA" w:rsidRDefault="002A2ACA" w:rsidP="00AB7CF8">
      <w:pPr>
        <w:jc w:val="both"/>
        <w:rPr>
          <w:rFonts w:ascii="Arial" w:hAnsi="Arial" w:cs="Arial"/>
          <w:b/>
          <w:bCs/>
        </w:rPr>
      </w:pPr>
      <w:r w:rsidRPr="002A2ACA">
        <w:rPr>
          <w:rFonts w:ascii="Arial" w:hAnsi="Arial" w:cs="Arial"/>
          <w:b/>
          <w:bCs/>
        </w:rPr>
        <w:t>CONTACT FOR FURTHER INFORMATION?</w:t>
      </w:r>
    </w:p>
    <w:p w14:paraId="36C6FD58" w14:textId="77777777" w:rsidR="002A2ACA" w:rsidRPr="00E54542" w:rsidRDefault="002A2ACA" w:rsidP="002A2ACA">
      <w:pPr>
        <w:rPr>
          <w:rFonts w:ascii="Arial" w:hAnsi="Arial" w:cs="Arial"/>
        </w:rPr>
      </w:pPr>
      <w:r w:rsidRPr="00E54542">
        <w:rPr>
          <w:rFonts w:ascii="Arial" w:hAnsi="Arial" w:cs="Arial"/>
        </w:rPr>
        <w:t>If you require further information about the study, please contact:</w:t>
      </w:r>
    </w:p>
    <w:p w14:paraId="0AF1F463" w14:textId="77777777" w:rsidR="002A2ACA" w:rsidRPr="00E54542" w:rsidRDefault="002A2ACA" w:rsidP="002A2ACA">
      <w:pPr>
        <w:rPr>
          <w:rFonts w:ascii="Arial" w:hAnsi="Arial" w:cs="Arial"/>
        </w:rPr>
      </w:pPr>
    </w:p>
    <w:p w14:paraId="7F391E27" w14:textId="77777777" w:rsidR="002A2ACA" w:rsidRPr="00E54542" w:rsidRDefault="002A2ACA" w:rsidP="002A2ACA">
      <w:pPr>
        <w:rPr>
          <w:rFonts w:ascii="Arial" w:hAnsi="Arial" w:cs="Arial"/>
        </w:rPr>
      </w:pPr>
      <w:r w:rsidRPr="00E54542">
        <w:rPr>
          <w:rFonts w:ascii="Arial" w:hAnsi="Arial" w:cs="Arial"/>
        </w:rPr>
        <w:t xml:space="preserve">Dr </w:t>
      </w:r>
      <w:r>
        <w:rPr>
          <w:rFonts w:ascii="Arial" w:hAnsi="Arial" w:cs="Arial"/>
        </w:rPr>
        <w:t xml:space="preserve">Aran </w:t>
      </w:r>
      <w:proofErr w:type="spellStart"/>
      <w:r>
        <w:rPr>
          <w:rFonts w:ascii="Arial" w:hAnsi="Arial" w:cs="Arial"/>
        </w:rPr>
        <w:t>Singanayagam</w:t>
      </w:r>
      <w:proofErr w:type="spellEnd"/>
      <w:r w:rsidRPr="00E54542">
        <w:rPr>
          <w:rFonts w:ascii="Arial" w:hAnsi="Arial" w:cs="Arial"/>
        </w:rPr>
        <w:tab/>
      </w:r>
      <w:r w:rsidRPr="00E54542">
        <w:rPr>
          <w:rFonts w:ascii="Arial" w:hAnsi="Arial" w:cs="Arial"/>
        </w:rPr>
        <w:tab/>
      </w:r>
      <w:r w:rsidRPr="00E54542">
        <w:rPr>
          <w:rFonts w:ascii="Arial" w:hAnsi="Arial" w:cs="Arial"/>
        </w:rPr>
        <w:tab/>
      </w:r>
      <w:r w:rsidRPr="00E54542">
        <w:rPr>
          <w:rFonts w:ascii="Arial" w:hAnsi="Arial" w:cs="Arial"/>
        </w:rPr>
        <w:tab/>
      </w:r>
      <w:r w:rsidRPr="00E54542">
        <w:rPr>
          <w:rFonts w:ascii="Arial" w:hAnsi="Arial" w:cs="Arial"/>
        </w:rPr>
        <w:tab/>
      </w:r>
      <w:r w:rsidRPr="00E54542">
        <w:rPr>
          <w:rFonts w:ascii="Arial" w:hAnsi="Arial" w:cs="Arial"/>
        </w:rPr>
        <w:tab/>
      </w:r>
    </w:p>
    <w:p w14:paraId="4D46B41B" w14:textId="77777777" w:rsidR="002A2ACA" w:rsidRDefault="002A2ACA" w:rsidP="002A2ACA">
      <w:pPr>
        <w:rPr>
          <w:rFonts w:ascii="Arial" w:hAnsi="Arial" w:cs="Arial"/>
        </w:rPr>
      </w:pPr>
      <w:r>
        <w:rPr>
          <w:rFonts w:ascii="Arial" w:hAnsi="Arial" w:cs="Arial"/>
        </w:rPr>
        <w:t>MRC Clinician Scientist and Consultant Physician</w:t>
      </w:r>
    </w:p>
    <w:p w14:paraId="2C78460D" w14:textId="77777777" w:rsidR="002A2ACA" w:rsidRPr="00E54542" w:rsidRDefault="002A2ACA" w:rsidP="002A2ACA">
      <w:pPr>
        <w:rPr>
          <w:rFonts w:ascii="Arial" w:hAnsi="Arial" w:cs="Arial"/>
        </w:rPr>
      </w:pPr>
      <w:r w:rsidRPr="00E54542">
        <w:rPr>
          <w:rFonts w:ascii="Arial" w:hAnsi="Arial" w:cs="Arial"/>
          <w:lang w:val="en-US"/>
        </w:rPr>
        <w:t>Email</w:t>
      </w:r>
      <w:r w:rsidRPr="00E54542">
        <w:rPr>
          <w:rFonts w:ascii="Arial" w:hAnsi="Arial" w:cs="Arial"/>
        </w:rPr>
        <w:t xml:space="preserve">: </w:t>
      </w:r>
      <w:hyperlink r:id="rId9" w:history="1">
        <w:r w:rsidRPr="00281DE5">
          <w:rPr>
            <w:rStyle w:val="Hyperlink"/>
            <w:rFonts w:ascii="Arial" w:hAnsi="Arial" w:cs="Arial"/>
          </w:rPr>
          <w:t>a.singanayagam@imperial.ac.uk</w:t>
        </w:r>
      </w:hyperlink>
      <w:r>
        <w:rPr>
          <w:rFonts w:ascii="Arial" w:hAnsi="Arial" w:cs="Arial"/>
        </w:rPr>
        <w:t xml:space="preserve"> </w:t>
      </w:r>
      <w:r w:rsidRPr="00E54542">
        <w:rPr>
          <w:rFonts w:ascii="Arial" w:hAnsi="Arial" w:cs="Arial"/>
        </w:rPr>
        <w:t xml:space="preserve"> </w:t>
      </w:r>
    </w:p>
    <w:p w14:paraId="1D243D30" w14:textId="77777777" w:rsidR="002A2ACA" w:rsidRPr="00E54542" w:rsidRDefault="002A2ACA" w:rsidP="002A2ACA">
      <w:pPr>
        <w:rPr>
          <w:rFonts w:ascii="Arial" w:hAnsi="Arial" w:cs="Arial"/>
        </w:rPr>
      </w:pPr>
    </w:p>
    <w:p w14:paraId="124C1376" w14:textId="77777777" w:rsidR="002A2ACA" w:rsidRPr="00E54542" w:rsidRDefault="002A2ACA" w:rsidP="002A2ACA">
      <w:pPr>
        <w:rPr>
          <w:rFonts w:ascii="Arial" w:hAnsi="Arial" w:cs="Arial"/>
        </w:rPr>
      </w:pPr>
      <w:r w:rsidRPr="00E54542">
        <w:rPr>
          <w:rFonts w:ascii="Arial" w:hAnsi="Arial" w:cs="Arial"/>
        </w:rPr>
        <w:t>OR</w:t>
      </w:r>
    </w:p>
    <w:p w14:paraId="0B93521D" w14:textId="77777777" w:rsidR="002A2ACA" w:rsidRPr="00E54542" w:rsidRDefault="002A2ACA" w:rsidP="002A2ACA">
      <w:pPr>
        <w:rPr>
          <w:rFonts w:ascii="Arial" w:hAnsi="Arial" w:cs="Arial"/>
        </w:rPr>
      </w:pPr>
    </w:p>
    <w:p w14:paraId="2DC1D783" w14:textId="77777777" w:rsidR="002A2ACA" w:rsidRPr="00E54542" w:rsidRDefault="002A2ACA" w:rsidP="002A2ACA">
      <w:pPr>
        <w:rPr>
          <w:rFonts w:ascii="Arial" w:hAnsi="Arial" w:cs="Arial"/>
        </w:rPr>
      </w:pPr>
      <w:r>
        <w:rPr>
          <w:rFonts w:ascii="Arial" w:hAnsi="Arial" w:cs="Arial"/>
        </w:rPr>
        <w:t>Dr Anand Shah</w:t>
      </w:r>
      <w:r w:rsidRPr="00E54542">
        <w:rPr>
          <w:rFonts w:ascii="Arial" w:hAnsi="Arial" w:cs="Arial"/>
        </w:rPr>
        <w:tab/>
      </w:r>
    </w:p>
    <w:p w14:paraId="0075802E" w14:textId="77777777" w:rsidR="002A2ACA" w:rsidRDefault="002A2ACA" w:rsidP="002A2ACA">
      <w:pPr>
        <w:rPr>
          <w:rFonts w:ascii="Arial" w:hAnsi="Arial" w:cs="Arial"/>
        </w:rPr>
      </w:pPr>
      <w:r>
        <w:rPr>
          <w:rFonts w:ascii="Arial" w:hAnsi="Arial" w:cs="Arial"/>
        </w:rPr>
        <w:t>MRC CARP fellow and Consultant Physician</w:t>
      </w:r>
    </w:p>
    <w:p w14:paraId="36C3120B" w14:textId="77777777" w:rsidR="002A2ACA" w:rsidRPr="00E54542" w:rsidRDefault="002A2ACA" w:rsidP="002A2ACA">
      <w:pPr>
        <w:rPr>
          <w:rFonts w:ascii="Arial" w:hAnsi="Arial" w:cs="Arial"/>
        </w:rPr>
      </w:pPr>
      <w:r w:rsidRPr="00E54542">
        <w:rPr>
          <w:rFonts w:ascii="Arial" w:hAnsi="Arial" w:cs="Arial"/>
        </w:rPr>
        <w:t xml:space="preserve">Email: </w:t>
      </w:r>
      <w:hyperlink r:id="rId10" w:history="1">
        <w:r w:rsidRPr="00281DE5">
          <w:rPr>
            <w:rStyle w:val="Hyperlink"/>
            <w:rFonts w:ascii="Arial" w:hAnsi="Arial" w:cs="Arial"/>
          </w:rPr>
          <w:t>s.anand@imperial.ac.uk</w:t>
        </w:r>
      </w:hyperlink>
      <w:r w:rsidRPr="00E54542">
        <w:rPr>
          <w:rFonts w:ascii="Arial" w:hAnsi="Arial" w:cs="Arial"/>
        </w:rPr>
        <w:t xml:space="preserve"> </w:t>
      </w:r>
    </w:p>
    <w:p w14:paraId="749805B6" w14:textId="77777777" w:rsidR="002A2ACA" w:rsidRDefault="002A2ACA" w:rsidP="002A2ACA">
      <w:pPr>
        <w:rPr>
          <w:rFonts w:ascii="Arial" w:hAnsi="Arial" w:cs="Arial"/>
        </w:rPr>
      </w:pPr>
    </w:p>
    <w:p w14:paraId="6008C695" w14:textId="3D02FD94" w:rsidR="00AB7CF8" w:rsidRPr="00AB7CF8" w:rsidRDefault="00AB7CF8" w:rsidP="00AB7CF8">
      <w:pPr>
        <w:jc w:val="both"/>
        <w:rPr>
          <w:rFonts w:ascii="Arial" w:hAnsi="Arial" w:cs="Arial"/>
        </w:rPr>
      </w:pPr>
    </w:p>
    <w:p w14:paraId="0CAAF529" w14:textId="77777777" w:rsidR="00E856DE" w:rsidRPr="00E856DE" w:rsidRDefault="00E856DE" w:rsidP="00045FF4"/>
    <w:sectPr w:rsidR="00E856DE" w:rsidRPr="00E856DE" w:rsidSect="00263CE8">
      <w:headerReference w:type="default" r:id="rId11"/>
      <w:footerReference w:type="default" r:id="rId12"/>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A1C98" w14:textId="77777777" w:rsidR="007D45E9" w:rsidRDefault="007D45E9" w:rsidP="00E856DE">
      <w:r>
        <w:separator/>
      </w:r>
    </w:p>
  </w:endnote>
  <w:endnote w:type="continuationSeparator" w:id="0">
    <w:p w14:paraId="4CE683DB" w14:textId="77777777" w:rsidR="007D45E9" w:rsidRDefault="007D45E9" w:rsidP="00E8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8782" w14:textId="77777777" w:rsidR="00E856DE" w:rsidRDefault="00E856DE" w:rsidP="00E856DE">
    <w:pPr>
      <w:pStyle w:val="Default"/>
    </w:pPr>
  </w:p>
  <w:p w14:paraId="2789DC4A" w14:textId="3027CBD4" w:rsidR="000A2A76" w:rsidRDefault="000A2A76" w:rsidP="000A2A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BARRIER study</w:t>
    </w:r>
  </w:p>
  <w:p w14:paraId="7E4F8BDB" w14:textId="52AF3B52" w:rsidR="000A2A76" w:rsidRDefault="000A2A76" w:rsidP="000A2A76">
    <w:pPr>
      <w:pStyle w:val="paragraph"/>
      <w:spacing w:before="0" w:beforeAutospacing="0" w:after="0" w:afterAutospacing="0"/>
      <w:textAlignment w:val="baseline"/>
      <w:rPr>
        <w:rStyle w:val="eop"/>
        <w:rFonts w:ascii="Arial" w:hAnsi="Arial" w:cs="Arial"/>
        <w:sz w:val="18"/>
        <w:szCs w:val="18"/>
      </w:rPr>
    </w:pPr>
    <w:r>
      <w:rPr>
        <w:rStyle w:val="normaltextrun"/>
        <w:rFonts w:ascii="Arial" w:hAnsi="Arial" w:cs="Arial"/>
        <w:b/>
        <w:bCs/>
        <w:sz w:val="20"/>
        <w:szCs w:val="20"/>
      </w:rPr>
      <w:t xml:space="preserve">Participant Information Sheet </w:t>
    </w:r>
    <w:r>
      <w:rPr>
        <w:rStyle w:val="normaltextrun"/>
        <w:rFonts w:ascii="Arial" w:hAnsi="Arial" w:cs="Arial"/>
        <w:sz w:val="18"/>
        <w:szCs w:val="18"/>
      </w:rPr>
      <w:t>V</w:t>
    </w:r>
    <w:r w:rsidR="00EF7CF5">
      <w:rPr>
        <w:rStyle w:val="normaltextrun"/>
        <w:rFonts w:ascii="Arial" w:hAnsi="Arial" w:cs="Arial"/>
        <w:sz w:val="18"/>
        <w:szCs w:val="18"/>
        <w:lang w:val="en-US"/>
      </w:rPr>
      <w:t>2</w:t>
    </w:r>
    <w:r>
      <w:rPr>
        <w:rStyle w:val="normaltextrun"/>
        <w:rFonts w:ascii="Arial" w:hAnsi="Arial" w:cs="Arial"/>
        <w:sz w:val="18"/>
        <w:szCs w:val="18"/>
      </w:rPr>
      <w:t>.0, </w:t>
    </w:r>
    <w:r w:rsidR="00EF7CF5">
      <w:rPr>
        <w:rStyle w:val="normaltextrun"/>
        <w:rFonts w:ascii="Arial" w:hAnsi="Arial" w:cs="Arial"/>
        <w:sz w:val="18"/>
        <w:szCs w:val="18"/>
        <w:lang w:val="en-US"/>
      </w:rPr>
      <w:t>5th March</w:t>
    </w:r>
    <w:r>
      <w:rPr>
        <w:rStyle w:val="normaltextrun"/>
        <w:rFonts w:ascii="Arial" w:hAnsi="Arial" w:cs="Arial"/>
        <w:sz w:val="18"/>
        <w:szCs w:val="18"/>
        <w:lang w:val="en-US"/>
      </w:rPr>
      <w:t xml:space="preserve"> </w:t>
    </w:r>
    <w:r>
      <w:rPr>
        <w:rStyle w:val="normaltextrun"/>
        <w:rFonts w:ascii="Arial" w:hAnsi="Arial" w:cs="Arial"/>
        <w:sz w:val="18"/>
        <w:szCs w:val="18"/>
      </w:rPr>
      <w:t>202</w:t>
    </w:r>
    <w:r w:rsidR="00EF7CF5">
      <w:rPr>
        <w:rStyle w:val="normaltextrun"/>
        <w:rFonts w:ascii="Arial" w:hAnsi="Arial" w:cs="Arial"/>
        <w:sz w:val="18"/>
        <w:szCs w:val="18"/>
        <w:lang w:val="en-US"/>
      </w:rPr>
      <w:t>4</w:t>
    </w:r>
    <w:r>
      <w:rPr>
        <w:rStyle w:val="normaltextrun"/>
        <w:rFonts w:ascii="Arial" w:hAnsi="Arial" w:cs="Arial"/>
        <w:sz w:val="18"/>
        <w:szCs w:val="18"/>
        <w:lang w:val="en-US"/>
      </w:rPr>
      <w:t>. </w:t>
    </w:r>
    <w:r>
      <w:rPr>
        <w:rStyle w:val="normaltextrun"/>
        <w:rFonts w:ascii="Arial" w:hAnsi="Arial" w:cs="Arial"/>
        <w:b/>
        <w:bCs/>
        <w:sz w:val="18"/>
        <w:szCs w:val="18"/>
        <w:lang w:val="en-US"/>
      </w:rPr>
      <w:t>IRAS Project ID: 332594</w:t>
    </w:r>
    <w:r>
      <w:rPr>
        <w:rStyle w:val="eop"/>
        <w:rFonts w:ascii="Arial" w:hAnsi="Arial" w:cs="Arial"/>
        <w:sz w:val="18"/>
        <w:szCs w:val="18"/>
      </w:rPr>
      <w:t> </w:t>
    </w:r>
  </w:p>
  <w:p w14:paraId="1B0D55D3" w14:textId="69A233F3" w:rsidR="00647169" w:rsidRDefault="00647169" w:rsidP="000A2A76">
    <w:pPr>
      <w:pStyle w:val="paragraph"/>
      <w:spacing w:before="0" w:beforeAutospacing="0" w:after="0" w:afterAutospacing="0"/>
      <w:textAlignment w:val="baseline"/>
      <w:rPr>
        <w:rFonts w:ascii="Segoe UI" w:hAnsi="Segoe UI" w:cs="Segoe UI"/>
        <w:sz w:val="18"/>
        <w:szCs w:val="18"/>
      </w:rPr>
    </w:pPr>
    <w:proofErr w:type="spellStart"/>
    <w:r w:rsidRPr="00BB1CB6">
      <w:rPr>
        <w:rFonts w:cs="Arial"/>
        <w:sz w:val="18"/>
        <w:szCs w:val="18"/>
      </w:rPr>
      <w:t>Documas</w:t>
    </w:r>
    <w:proofErr w:type="spellEnd"/>
    <w:r w:rsidRPr="00BB1CB6">
      <w:rPr>
        <w:rFonts w:cs="Arial"/>
        <w:sz w:val="18"/>
        <w:szCs w:val="18"/>
      </w:rPr>
      <w:t xml:space="preserve"> sponsor ref no: </w:t>
    </w:r>
    <w:r w:rsidRPr="00BB1CB6">
      <w:rPr>
        <w:sz w:val="18"/>
        <w:szCs w:val="18"/>
        <w:lang w:eastAsia="en-US"/>
      </w:rPr>
      <w:t>23IC8574</w:t>
    </w:r>
  </w:p>
  <w:p w14:paraId="11C96449" w14:textId="4DE3A736" w:rsidR="00E856DE" w:rsidRDefault="00E856DE" w:rsidP="00E856DE">
    <w:pPr>
      <w:pStyle w:val="Footer"/>
      <w:jc w:val="center"/>
      <w:rPr>
        <w:sz w:val="23"/>
        <w:szCs w:val="23"/>
      </w:rPr>
    </w:pPr>
  </w:p>
  <w:p w14:paraId="7221CA4B" w14:textId="77777777" w:rsidR="000A2A76" w:rsidRDefault="000A2A76" w:rsidP="00E856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9C69D" w14:textId="77777777" w:rsidR="007D45E9" w:rsidRDefault="007D45E9" w:rsidP="00E856DE">
      <w:r>
        <w:separator/>
      </w:r>
    </w:p>
  </w:footnote>
  <w:footnote w:type="continuationSeparator" w:id="0">
    <w:p w14:paraId="3D023DA6" w14:textId="77777777" w:rsidR="007D45E9" w:rsidRDefault="007D45E9" w:rsidP="00E85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4C1C" w14:textId="3594AB79" w:rsidR="00E856DE" w:rsidRDefault="00EF7CF5" w:rsidP="00EF7CF5">
    <w:pPr>
      <w:pStyle w:val="Header"/>
      <w:jc w:val="right"/>
    </w:pPr>
    <w:bookmarkStart w:id="2" w:name="_Hlk33605803"/>
    <w:r>
      <w:rPr>
        <w:noProof/>
      </w:rPr>
      <w:drawing>
        <wp:inline distT="0" distB="0" distL="0" distR="0" wp14:anchorId="5637F6A1" wp14:editId="3BFD5794">
          <wp:extent cx="1403350" cy="310476"/>
          <wp:effectExtent l="0" t="0" r="6350" b="0"/>
          <wp:docPr id="202726310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263107" name="Picture 1" descr="A close-up of a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30279" b="29881"/>
                  <a:stretch/>
                </pic:blipFill>
                <pic:spPr bwMode="auto">
                  <a:xfrm>
                    <a:off x="0" y="0"/>
                    <a:ext cx="1425957" cy="31547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383018C" wp14:editId="73DF215C">
          <wp:extent cx="1060450" cy="367291"/>
          <wp:effectExtent l="0" t="0" r="6350" b="0"/>
          <wp:docPr id="1843045107" name="Picture 2" descr="Guy's and St Thomas' NHS Foundation Trust - HDR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y's and St Thomas' NHS Foundation Trust - HDR UK"/>
                  <pic:cNvPicPr>
                    <a:picLocks noChangeAspect="1" noChangeArrowheads="1"/>
                  </pic:cNvPicPr>
                </pic:nvPicPr>
                <pic:blipFill rotWithShape="1">
                  <a:blip r:embed="rId2">
                    <a:extLst>
                      <a:ext uri="{28A0092B-C50C-407E-A947-70E740481C1C}">
                        <a14:useLocalDpi xmlns:a14="http://schemas.microsoft.com/office/drawing/2010/main" val="0"/>
                      </a:ext>
                    </a:extLst>
                  </a:blip>
                  <a:srcRect l="10504" t="21339" r="8824" b="23012"/>
                  <a:stretch/>
                </pic:blipFill>
                <pic:spPr bwMode="auto">
                  <a:xfrm>
                    <a:off x="0" y="0"/>
                    <a:ext cx="1081417" cy="374553"/>
                  </a:xfrm>
                  <a:prstGeom prst="rect">
                    <a:avLst/>
                  </a:prstGeom>
                  <a:noFill/>
                  <a:ln>
                    <a:noFill/>
                  </a:ln>
                  <a:extLst>
                    <a:ext uri="{53640926-AAD7-44D8-BBD7-CCE9431645EC}">
                      <a14:shadowObscured xmlns:a14="http://schemas.microsoft.com/office/drawing/2010/main"/>
                    </a:ext>
                  </a:extLst>
                </pic:spPr>
              </pic:pic>
            </a:graphicData>
          </a:graphic>
        </wp:inline>
      </w:drawing>
    </w:r>
    <w:r w:rsidR="00E856DE" w:rsidRPr="00D42389">
      <w:rPr>
        <w:rFonts w:ascii="Arial" w:hAnsi="Arial" w:cs="Arial"/>
        <w:noProof/>
      </w:rPr>
      <w:drawing>
        <wp:anchor distT="0" distB="0" distL="114300" distR="114300" simplePos="0" relativeHeight="251659264" behindDoc="0" locked="0" layoutInCell="1" allowOverlap="1" wp14:anchorId="73BC9DB3" wp14:editId="729F0E77">
          <wp:simplePos x="0" y="0"/>
          <wp:positionH relativeFrom="page">
            <wp:posOffset>584200</wp:posOffset>
          </wp:positionH>
          <wp:positionV relativeFrom="topMargin">
            <wp:posOffset>347345</wp:posOffset>
          </wp:positionV>
          <wp:extent cx="2393950" cy="629920"/>
          <wp:effectExtent l="0" t="0" r="6350" b="5080"/>
          <wp:wrapSquare wrapText="bothSides"/>
          <wp:docPr id="37" name="Picture 37"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4CP.eps"/>
                  <pic:cNvPicPr/>
                </pic:nvPicPr>
                <pic:blipFill>
                  <a:blip r:embed="rId3">
                    <a:extLst>
                      <a:ext uri="{28A0092B-C50C-407E-A947-70E740481C1C}">
                        <a14:useLocalDpi xmlns:a14="http://schemas.microsoft.com/office/drawing/2010/main" val="0"/>
                      </a:ext>
                    </a:extLst>
                  </a:blip>
                  <a:stretch>
                    <a:fillRect/>
                  </a:stretch>
                </pic:blipFill>
                <pic:spPr>
                  <a:xfrm>
                    <a:off x="0" y="0"/>
                    <a:ext cx="2393950" cy="629920"/>
                  </a:xfrm>
                  <a:prstGeom prst="rect">
                    <a:avLst/>
                  </a:prstGeom>
                </pic:spPr>
              </pic:pic>
            </a:graphicData>
          </a:graphic>
          <wp14:sizeRelH relativeFrom="page">
            <wp14:pctWidth>0</wp14:pctWidth>
          </wp14:sizeRelH>
          <wp14:sizeRelV relativeFrom="page">
            <wp14:pctHeight>0</wp14:pctHeight>
          </wp14:sizeRelV>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808C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D75C71"/>
    <w:multiLevelType w:val="hybridMultilevel"/>
    <w:tmpl w:val="0E66CA36"/>
    <w:lvl w:ilvl="0" w:tplc="055CE1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D5E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3A26C4"/>
    <w:multiLevelType w:val="hybridMultilevel"/>
    <w:tmpl w:val="D73C9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70645"/>
    <w:multiLevelType w:val="hybridMultilevel"/>
    <w:tmpl w:val="6402FC94"/>
    <w:lvl w:ilvl="0" w:tplc="055CE1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BB7B2B"/>
    <w:multiLevelType w:val="hybridMultilevel"/>
    <w:tmpl w:val="FC34F4E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39535676"/>
    <w:multiLevelType w:val="hybridMultilevel"/>
    <w:tmpl w:val="B9B83E1A"/>
    <w:lvl w:ilvl="0" w:tplc="C8C273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214DCD"/>
    <w:multiLevelType w:val="hybridMultilevel"/>
    <w:tmpl w:val="EAB2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3B29D5"/>
    <w:multiLevelType w:val="hybridMultilevel"/>
    <w:tmpl w:val="1FCC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F95D6B"/>
    <w:multiLevelType w:val="hybridMultilevel"/>
    <w:tmpl w:val="1E3E9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562251"/>
    <w:multiLevelType w:val="hybridMultilevel"/>
    <w:tmpl w:val="47ECA4CC"/>
    <w:lvl w:ilvl="0" w:tplc="9E661BB0">
      <w:start w:val="1"/>
      <w:numFmt w:val="bullet"/>
      <w:lvlText w:val="•"/>
      <w:lvlJc w:val="left"/>
      <w:pPr>
        <w:ind w:left="1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DC0650">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E68738">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DEE4A2">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5EB5D4">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2475EC">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78B748">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66EBA">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00DBFC">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59067238">
    <w:abstractNumId w:val="4"/>
  </w:num>
  <w:num w:numId="2" w16cid:durableId="928778806">
    <w:abstractNumId w:val="2"/>
  </w:num>
  <w:num w:numId="3" w16cid:durableId="1582134236">
    <w:abstractNumId w:val="0"/>
  </w:num>
  <w:num w:numId="4" w16cid:durableId="604844548">
    <w:abstractNumId w:val="9"/>
  </w:num>
  <w:num w:numId="5" w16cid:durableId="290793199">
    <w:abstractNumId w:val="8"/>
  </w:num>
  <w:num w:numId="6" w16cid:durableId="1592008296">
    <w:abstractNumId w:val="10"/>
  </w:num>
  <w:num w:numId="7" w16cid:durableId="2120491479">
    <w:abstractNumId w:val="7"/>
  </w:num>
  <w:num w:numId="8" w16cid:durableId="1238318206">
    <w:abstractNumId w:val="6"/>
  </w:num>
  <w:num w:numId="9" w16cid:durableId="2144350578">
    <w:abstractNumId w:val="5"/>
  </w:num>
  <w:num w:numId="10" w16cid:durableId="453207931">
    <w:abstractNumId w:val="3"/>
  </w:num>
  <w:num w:numId="11" w16cid:durableId="193713215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ter, Charlotte E">
    <w15:presenceInfo w15:providerId="AD" w15:userId="S::cecarter@ic.ac.uk::c705455c-4168-4515-9849-e41f77aff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6DE"/>
    <w:rsid w:val="00000403"/>
    <w:rsid w:val="0000070D"/>
    <w:rsid w:val="00004947"/>
    <w:rsid w:val="00005CE5"/>
    <w:rsid w:val="0001125C"/>
    <w:rsid w:val="000116F7"/>
    <w:rsid w:val="00015779"/>
    <w:rsid w:val="0001692D"/>
    <w:rsid w:val="00017B4C"/>
    <w:rsid w:val="00022411"/>
    <w:rsid w:val="00023C50"/>
    <w:rsid w:val="000245F9"/>
    <w:rsid w:val="00024700"/>
    <w:rsid w:val="00026A19"/>
    <w:rsid w:val="000304D3"/>
    <w:rsid w:val="0003527E"/>
    <w:rsid w:val="00036FDF"/>
    <w:rsid w:val="000402A6"/>
    <w:rsid w:val="0004375F"/>
    <w:rsid w:val="00043CED"/>
    <w:rsid w:val="00045FF4"/>
    <w:rsid w:val="00046AA5"/>
    <w:rsid w:val="00046FEC"/>
    <w:rsid w:val="0004722D"/>
    <w:rsid w:val="00051681"/>
    <w:rsid w:val="0005174B"/>
    <w:rsid w:val="00053848"/>
    <w:rsid w:val="00054307"/>
    <w:rsid w:val="000544D0"/>
    <w:rsid w:val="00056E99"/>
    <w:rsid w:val="00057500"/>
    <w:rsid w:val="00057887"/>
    <w:rsid w:val="000579D9"/>
    <w:rsid w:val="00057DAF"/>
    <w:rsid w:val="00060B07"/>
    <w:rsid w:val="00062162"/>
    <w:rsid w:val="00062C59"/>
    <w:rsid w:val="0007002D"/>
    <w:rsid w:val="000744B5"/>
    <w:rsid w:val="00077D80"/>
    <w:rsid w:val="000805C4"/>
    <w:rsid w:val="00084DF2"/>
    <w:rsid w:val="00085A6D"/>
    <w:rsid w:val="00090866"/>
    <w:rsid w:val="00093034"/>
    <w:rsid w:val="0009412C"/>
    <w:rsid w:val="0009426E"/>
    <w:rsid w:val="0009553B"/>
    <w:rsid w:val="000A1482"/>
    <w:rsid w:val="000A151D"/>
    <w:rsid w:val="000A2A76"/>
    <w:rsid w:val="000A4D8D"/>
    <w:rsid w:val="000A57A0"/>
    <w:rsid w:val="000A58F1"/>
    <w:rsid w:val="000A6563"/>
    <w:rsid w:val="000A6917"/>
    <w:rsid w:val="000A74E6"/>
    <w:rsid w:val="000B0851"/>
    <w:rsid w:val="000B2A2C"/>
    <w:rsid w:val="000B65B8"/>
    <w:rsid w:val="000B702A"/>
    <w:rsid w:val="000B7BD6"/>
    <w:rsid w:val="000C0F0D"/>
    <w:rsid w:val="000C2E65"/>
    <w:rsid w:val="000C36D1"/>
    <w:rsid w:val="000C5C4E"/>
    <w:rsid w:val="000C6CCC"/>
    <w:rsid w:val="000D12AC"/>
    <w:rsid w:val="000D2138"/>
    <w:rsid w:val="000D2517"/>
    <w:rsid w:val="000D42D7"/>
    <w:rsid w:val="000D4885"/>
    <w:rsid w:val="000D5376"/>
    <w:rsid w:val="000D7E9C"/>
    <w:rsid w:val="000E01B2"/>
    <w:rsid w:val="000E35AE"/>
    <w:rsid w:val="000E64C2"/>
    <w:rsid w:val="000E67B1"/>
    <w:rsid w:val="000F0435"/>
    <w:rsid w:val="000F267B"/>
    <w:rsid w:val="000F35E2"/>
    <w:rsid w:val="000F5900"/>
    <w:rsid w:val="000F6618"/>
    <w:rsid w:val="000F68CA"/>
    <w:rsid w:val="000F7765"/>
    <w:rsid w:val="0010005D"/>
    <w:rsid w:val="001002BE"/>
    <w:rsid w:val="00104A56"/>
    <w:rsid w:val="00105F18"/>
    <w:rsid w:val="0010601E"/>
    <w:rsid w:val="00112718"/>
    <w:rsid w:val="00115A5B"/>
    <w:rsid w:val="00115A69"/>
    <w:rsid w:val="00116120"/>
    <w:rsid w:val="00117785"/>
    <w:rsid w:val="00120ADD"/>
    <w:rsid w:val="00122D42"/>
    <w:rsid w:val="00126FDD"/>
    <w:rsid w:val="001318FA"/>
    <w:rsid w:val="00131EAE"/>
    <w:rsid w:val="0013258E"/>
    <w:rsid w:val="00134BE6"/>
    <w:rsid w:val="00134E73"/>
    <w:rsid w:val="00134FE0"/>
    <w:rsid w:val="001358CC"/>
    <w:rsid w:val="00136604"/>
    <w:rsid w:val="00136BA1"/>
    <w:rsid w:val="00141147"/>
    <w:rsid w:val="001422A0"/>
    <w:rsid w:val="001464F7"/>
    <w:rsid w:val="00152BC9"/>
    <w:rsid w:val="00160A6E"/>
    <w:rsid w:val="001618F1"/>
    <w:rsid w:val="0016222D"/>
    <w:rsid w:val="001636D1"/>
    <w:rsid w:val="0016653B"/>
    <w:rsid w:val="00166A30"/>
    <w:rsid w:val="001706C3"/>
    <w:rsid w:val="0017128E"/>
    <w:rsid w:val="00173468"/>
    <w:rsid w:val="00174213"/>
    <w:rsid w:val="001755B8"/>
    <w:rsid w:val="00182184"/>
    <w:rsid w:val="001823BF"/>
    <w:rsid w:val="00183F31"/>
    <w:rsid w:val="00185417"/>
    <w:rsid w:val="00186113"/>
    <w:rsid w:val="00192648"/>
    <w:rsid w:val="00194BB2"/>
    <w:rsid w:val="00195665"/>
    <w:rsid w:val="001958F2"/>
    <w:rsid w:val="00196F75"/>
    <w:rsid w:val="00197F6E"/>
    <w:rsid w:val="00197FC7"/>
    <w:rsid w:val="001A02C4"/>
    <w:rsid w:val="001A3EF9"/>
    <w:rsid w:val="001A5D81"/>
    <w:rsid w:val="001A7AA1"/>
    <w:rsid w:val="001B0036"/>
    <w:rsid w:val="001B0BE9"/>
    <w:rsid w:val="001B117C"/>
    <w:rsid w:val="001B2B7E"/>
    <w:rsid w:val="001B453E"/>
    <w:rsid w:val="001B5377"/>
    <w:rsid w:val="001B53EC"/>
    <w:rsid w:val="001C0209"/>
    <w:rsid w:val="001C1081"/>
    <w:rsid w:val="001C1131"/>
    <w:rsid w:val="001C1379"/>
    <w:rsid w:val="001C1B26"/>
    <w:rsid w:val="001C3254"/>
    <w:rsid w:val="001C4BC6"/>
    <w:rsid w:val="001C76C4"/>
    <w:rsid w:val="001D00A4"/>
    <w:rsid w:val="001D0AA7"/>
    <w:rsid w:val="001D26B3"/>
    <w:rsid w:val="001D4C71"/>
    <w:rsid w:val="001D60E2"/>
    <w:rsid w:val="001D64D8"/>
    <w:rsid w:val="001D7BE8"/>
    <w:rsid w:val="001D7D90"/>
    <w:rsid w:val="001E0FD7"/>
    <w:rsid w:val="001E4D1A"/>
    <w:rsid w:val="001E518D"/>
    <w:rsid w:val="001E6F0B"/>
    <w:rsid w:val="001E7B24"/>
    <w:rsid w:val="001F1E20"/>
    <w:rsid w:val="001F282B"/>
    <w:rsid w:val="001F4066"/>
    <w:rsid w:val="001F4376"/>
    <w:rsid w:val="001F6B70"/>
    <w:rsid w:val="001F78E1"/>
    <w:rsid w:val="00201568"/>
    <w:rsid w:val="00201AB8"/>
    <w:rsid w:val="00201FA7"/>
    <w:rsid w:val="0020326A"/>
    <w:rsid w:val="002048F2"/>
    <w:rsid w:val="00220DE7"/>
    <w:rsid w:val="002224B6"/>
    <w:rsid w:val="0022714C"/>
    <w:rsid w:val="00231813"/>
    <w:rsid w:val="00231924"/>
    <w:rsid w:val="00231DBF"/>
    <w:rsid w:val="002322D3"/>
    <w:rsid w:val="002346C5"/>
    <w:rsid w:val="00234A2C"/>
    <w:rsid w:val="00250686"/>
    <w:rsid w:val="00251B13"/>
    <w:rsid w:val="00251B9F"/>
    <w:rsid w:val="00251E08"/>
    <w:rsid w:val="00256B59"/>
    <w:rsid w:val="00260E20"/>
    <w:rsid w:val="00261006"/>
    <w:rsid w:val="00261B6B"/>
    <w:rsid w:val="002626DC"/>
    <w:rsid w:val="0026279E"/>
    <w:rsid w:val="00263087"/>
    <w:rsid w:val="00263CE8"/>
    <w:rsid w:val="00271C4C"/>
    <w:rsid w:val="0027245D"/>
    <w:rsid w:val="002737BD"/>
    <w:rsid w:val="00275D0A"/>
    <w:rsid w:val="00280AC2"/>
    <w:rsid w:val="002811E4"/>
    <w:rsid w:val="00282868"/>
    <w:rsid w:val="00283DD6"/>
    <w:rsid w:val="00285060"/>
    <w:rsid w:val="002858B3"/>
    <w:rsid w:val="00286052"/>
    <w:rsid w:val="0028628A"/>
    <w:rsid w:val="002871AF"/>
    <w:rsid w:val="002962DE"/>
    <w:rsid w:val="00297524"/>
    <w:rsid w:val="002A27FD"/>
    <w:rsid w:val="002A2ACA"/>
    <w:rsid w:val="002A3088"/>
    <w:rsid w:val="002A5760"/>
    <w:rsid w:val="002A60D6"/>
    <w:rsid w:val="002A6B0C"/>
    <w:rsid w:val="002A77FA"/>
    <w:rsid w:val="002B2819"/>
    <w:rsid w:val="002B300E"/>
    <w:rsid w:val="002B3DE5"/>
    <w:rsid w:val="002B73E4"/>
    <w:rsid w:val="002B7C7D"/>
    <w:rsid w:val="002C353F"/>
    <w:rsid w:val="002C64A3"/>
    <w:rsid w:val="002C7012"/>
    <w:rsid w:val="002C73EB"/>
    <w:rsid w:val="002D0CB1"/>
    <w:rsid w:val="002D135A"/>
    <w:rsid w:val="002D2775"/>
    <w:rsid w:val="002E240B"/>
    <w:rsid w:val="002E2C22"/>
    <w:rsid w:val="002E320F"/>
    <w:rsid w:val="002F154B"/>
    <w:rsid w:val="002F1D9D"/>
    <w:rsid w:val="002F2235"/>
    <w:rsid w:val="002F3F20"/>
    <w:rsid w:val="002F65E4"/>
    <w:rsid w:val="002F787B"/>
    <w:rsid w:val="002F79D6"/>
    <w:rsid w:val="002F7D40"/>
    <w:rsid w:val="00301FEB"/>
    <w:rsid w:val="00302889"/>
    <w:rsid w:val="00303863"/>
    <w:rsid w:val="003048EE"/>
    <w:rsid w:val="003052E1"/>
    <w:rsid w:val="003056AF"/>
    <w:rsid w:val="003067B0"/>
    <w:rsid w:val="00306C50"/>
    <w:rsid w:val="00307394"/>
    <w:rsid w:val="0031007C"/>
    <w:rsid w:val="00310675"/>
    <w:rsid w:val="00312411"/>
    <w:rsid w:val="00313270"/>
    <w:rsid w:val="003140C0"/>
    <w:rsid w:val="003154FD"/>
    <w:rsid w:val="00316583"/>
    <w:rsid w:val="00316CB4"/>
    <w:rsid w:val="00316D35"/>
    <w:rsid w:val="00316EAD"/>
    <w:rsid w:val="003177E3"/>
    <w:rsid w:val="00321CBF"/>
    <w:rsid w:val="003233C5"/>
    <w:rsid w:val="00323683"/>
    <w:rsid w:val="0032444E"/>
    <w:rsid w:val="0032464D"/>
    <w:rsid w:val="0032627B"/>
    <w:rsid w:val="00326880"/>
    <w:rsid w:val="003302CA"/>
    <w:rsid w:val="003354C0"/>
    <w:rsid w:val="00336953"/>
    <w:rsid w:val="003375B4"/>
    <w:rsid w:val="003378AF"/>
    <w:rsid w:val="00341726"/>
    <w:rsid w:val="0034261C"/>
    <w:rsid w:val="00344B05"/>
    <w:rsid w:val="0035437F"/>
    <w:rsid w:val="00354677"/>
    <w:rsid w:val="003569CA"/>
    <w:rsid w:val="00360C97"/>
    <w:rsid w:val="00361772"/>
    <w:rsid w:val="00362078"/>
    <w:rsid w:val="00362080"/>
    <w:rsid w:val="0036326B"/>
    <w:rsid w:val="0036570B"/>
    <w:rsid w:val="00365E0C"/>
    <w:rsid w:val="00365E12"/>
    <w:rsid w:val="0037043B"/>
    <w:rsid w:val="00370BA6"/>
    <w:rsid w:val="00373ABF"/>
    <w:rsid w:val="00375052"/>
    <w:rsid w:val="00381F72"/>
    <w:rsid w:val="00386CC5"/>
    <w:rsid w:val="00390EF9"/>
    <w:rsid w:val="00391404"/>
    <w:rsid w:val="003919F9"/>
    <w:rsid w:val="00393399"/>
    <w:rsid w:val="0039760B"/>
    <w:rsid w:val="00397807"/>
    <w:rsid w:val="003A4ADC"/>
    <w:rsid w:val="003A59D0"/>
    <w:rsid w:val="003A5CA4"/>
    <w:rsid w:val="003A5FB2"/>
    <w:rsid w:val="003A7F67"/>
    <w:rsid w:val="003B35CD"/>
    <w:rsid w:val="003B552E"/>
    <w:rsid w:val="003B6A1A"/>
    <w:rsid w:val="003B7F39"/>
    <w:rsid w:val="003C0386"/>
    <w:rsid w:val="003C14D5"/>
    <w:rsid w:val="003C2557"/>
    <w:rsid w:val="003C29C3"/>
    <w:rsid w:val="003C2FFC"/>
    <w:rsid w:val="003C3988"/>
    <w:rsid w:val="003C68F4"/>
    <w:rsid w:val="003C71A7"/>
    <w:rsid w:val="003D1006"/>
    <w:rsid w:val="003D2C66"/>
    <w:rsid w:val="003D3333"/>
    <w:rsid w:val="003D37A8"/>
    <w:rsid w:val="003D37AF"/>
    <w:rsid w:val="003D3CFD"/>
    <w:rsid w:val="003D3D25"/>
    <w:rsid w:val="003D4478"/>
    <w:rsid w:val="003D5345"/>
    <w:rsid w:val="003E1A2C"/>
    <w:rsid w:val="003E2CC8"/>
    <w:rsid w:val="003E2E7C"/>
    <w:rsid w:val="003E430C"/>
    <w:rsid w:val="003E5120"/>
    <w:rsid w:val="003E6CE1"/>
    <w:rsid w:val="003F11A3"/>
    <w:rsid w:val="003F1B1B"/>
    <w:rsid w:val="003F3848"/>
    <w:rsid w:val="003F3A90"/>
    <w:rsid w:val="003F4BC4"/>
    <w:rsid w:val="00401351"/>
    <w:rsid w:val="00402D1E"/>
    <w:rsid w:val="00403D3A"/>
    <w:rsid w:val="0040583E"/>
    <w:rsid w:val="004126E8"/>
    <w:rsid w:val="00413EEF"/>
    <w:rsid w:val="00414C89"/>
    <w:rsid w:val="0042221F"/>
    <w:rsid w:val="004229B7"/>
    <w:rsid w:val="00422A5B"/>
    <w:rsid w:val="00422E5C"/>
    <w:rsid w:val="0042324A"/>
    <w:rsid w:val="004233EE"/>
    <w:rsid w:val="00423CA7"/>
    <w:rsid w:val="00425DE2"/>
    <w:rsid w:val="00425E21"/>
    <w:rsid w:val="00426B5A"/>
    <w:rsid w:val="004270B6"/>
    <w:rsid w:val="00427F49"/>
    <w:rsid w:val="004328AD"/>
    <w:rsid w:val="00434A00"/>
    <w:rsid w:val="004354D0"/>
    <w:rsid w:val="00435735"/>
    <w:rsid w:val="004363B6"/>
    <w:rsid w:val="00436786"/>
    <w:rsid w:val="004448F0"/>
    <w:rsid w:val="0044605D"/>
    <w:rsid w:val="00451F58"/>
    <w:rsid w:val="004520BC"/>
    <w:rsid w:val="00456445"/>
    <w:rsid w:val="004565C6"/>
    <w:rsid w:val="00456971"/>
    <w:rsid w:val="00461EC0"/>
    <w:rsid w:val="00462F5A"/>
    <w:rsid w:val="00463D73"/>
    <w:rsid w:val="004645E7"/>
    <w:rsid w:val="004703A6"/>
    <w:rsid w:val="00471EBE"/>
    <w:rsid w:val="00474982"/>
    <w:rsid w:val="00475116"/>
    <w:rsid w:val="00477E1C"/>
    <w:rsid w:val="0048009A"/>
    <w:rsid w:val="00480EA6"/>
    <w:rsid w:val="00483912"/>
    <w:rsid w:val="00483DF7"/>
    <w:rsid w:val="00486D65"/>
    <w:rsid w:val="00491C00"/>
    <w:rsid w:val="00495963"/>
    <w:rsid w:val="00497128"/>
    <w:rsid w:val="004A0A68"/>
    <w:rsid w:val="004A3A03"/>
    <w:rsid w:val="004A73D4"/>
    <w:rsid w:val="004B0AAE"/>
    <w:rsid w:val="004B2B7D"/>
    <w:rsid w:val="004B50C0"/>
    <w:rsid w:val="004B50E2"/>
    <w:rsid w:val="004C0533"/>
    <w:rsid w:val="004C465C"/>
    <w:rsid w:val="004C7E65"/>
    <w:rsid w:val="004D12F2"/>
    <w:rsid w:val="004D3499"/>
    <w:rsid w:val="004D3A2D"/>
    <w:rsid w:val="004D61B8"/>
    <w:rsid w:val="004D6AE2"/>
    <w:rsid w:val="004E0F93"/>
    <w:rsid w:val="004E24AC"/>
    <w:rsid w:val="004E4267"/>
    <w:rsid w:val="004E432B"/>
    <w:rsid w:val="004E456B"/>
    <w:rsid w:val="004E4EED"/>
    <w:rsid w:val="004E6167"/>
    <w:rsid w:val="004E7433"/>
    <w:rsid w:val="004F2322"/>
    <w:rsid w:val="004F3216"/>
    <w:rsid w:val="004F5389"/>
    <w:rsid w:val="004F579B"/>
    <w:rsid w:val="004F69F3"/>
    <w:rsid w:val="004F6AE1"/>
    <w:rsid w:val="004F790B"/>
    <w:rsid w:val="00500040"/>
    <w:rsid w:val="005021C3"/>
    <w:rsid w:val="005052FC"/>
    <w:rsid w:val="00513131"/>
    <w:rsid w:val="00513248"/>
    <w:rsid w:val="00514BD6"/>
    <w:rsid w:val="00517127"/>
    <w:rsid w:val="00520E18"/>
    <w:rsid w:val="00521DDF"/>
    <w:rsid w:val="00523F18"/>
    <w:rsid w:val="00524105"/>
    <w:rsid w:val="0052424B"/>
    <w:rsid w:val="00525555"/>
    <w:rsid w:val="00525820"/>
    <w:rsid w:val="005277B7"/>
    <w:rsid w:val="00527E95"/>
    <w:rsid w:val="00527F46"/>
    <w:rsid w:val="00527FA7"/>
    <w:rsid w:val="00530954"/>
    <w:rsid w:val="00530FB2"/>
    <w:rsid w:val="005328E0"/>
    <w:rsid w:val="005335B8"/>
    <w:rsid w:val="005349B3"/>
    <w:rsid w:val="00534E02"/>
    <w:rsid w:val="0053543D"/>
    <w:rsid w:val="00543447"/>
    <w:rsid w:val="0054396A"/>
    <w:rsid w:val="00546944"/>
    <w:rsid w:val="005477F0"/>
    <w:rsid w:val="00552EF2"/>
    <w:rsid w:val="00554166"/>
    <w:rsid w:val="00555C3B"/>
    <w:rsid w:val="00556FCD"/>
    <w:rsid w:val="00560D88"/>
    <w:rsid w:val="00562CBF"/>
    <w:rsid w:val="00563185"/>
    <w:rsid w:val="0056422E"/>
    <w:rsid w:val="00564BC9"/>
    <w:rsid w:val="005664F9"/>
    <w:rsid w:val="00567588"/>
    <w:rsid w:val="005718C0"/>
    <w:rsid w:val="005761A5"/>
    <w:rsid w:val="00577DB8"/>
    <w:rsid w:val="0058133F"/>
    <w:rsid w:val="0058220B"/>
    <w:rsid w:val="00582E86"/>
    <w:rsid w:val="0058490E"/>
    <w:rsid w:val="00584D56"/>
    <w:rsid w:val="00584DD4"/>
    <w:rsid w:val="005856D9"/>
    <w:rsid w:val="00585E6C"/>
    <w:rsid w:val="00586239"/>
    <w:rsid w:val="0058779F"/>
    <w:rsid w:val="005908C5"/>
    <w:rsid w:val="00592A53"/>
    <w:rsid w:val="00595742"/>
    <w:rsid w:val="005A2252"/>
    <w:rsid w:val="005B2565"/>
    <w:rsid w:val="005B5936"/>
    <w:rsid w:val="005C1A12"/>
    <w:rsid w:val="005C5136"/>
    <w:rsid w:val="005C67B4"/>
    <w:rsid w:val="005C7116"/>
    <w:rsid w:val="005C7AF1"/>
    <w:rsid w:val="005D0845"/>
    <w:rsid w:val="005D1226"/>
    <w:rsid w:val="005D18F0"/>
    <w:rsid w:val="005D3585"/>
    <w:rsid w:val="005D3DE9"/>
    <w:rsid w:val="005D3E26"/>
    <w:rsid w:val="005D4877"/>
    <w:rsid w:val="005D4E47"/>
    <w:rsid w:val="005D5ABE"/>
    <w:rsid w:val="005D5DF2"/>
    <w:rsid w:val="005D727D"/>
    <w:rsid w:val="005D7BE2"/>
    <w:rsid w:val="005E05F2"/>
    <w:rsid w:val="005E11C0"/>
    <w:rsid w:val="005E2927"/>
    <w:rsid w:val="005E6252"/>
    <w:rsid w:val="005F1C3A"/>
    <w:rsid w:val="005F2BCD"/>
    <w:rsid w:val="005F3BB2"/>
    <w:rsid w:val="005F472F"/>
    <w:rsid w:val="005F79B8"/>
    <w:rsid w:val="005F7AB3"/>
    <w:rsid w:val="00603109"/>
    <w:rsid w:val="00603F74"/>
    <w:rsid w:val="00603FAB"/>
    <w:rsid w:val="0060648F"/>
    <w:rsid w:val="00607401"/>
    <w:rsid w:val="006079AF"/>
    <w:rsid w:val="00611F6A"/>
    <w:rsid w:val="006153BB"/>
    <w:rsid w:val="00615737"/>
    <w:rsid w:val="00616EC4"/>
    <w:rsid w:val="006170D5"/>
    <w:rsid w:val="006173FA"/>
    <w:rsid w:val="00617A20"/>
    <w:rsid w:val="00620911"/>
    <w:rsid w:val="0062463B"/>
    <w:rsid w:val="0062608B"/>
    <w:rsid w:val="0062613D"/>
    <w:rsid w:val="00631F10"/>
    <w:rsid w:val="006353C8"/>
    <w:rsid w:val="00635BF1"/>
    <w:rsid w:val="00635D2F"/>
    <w:rsid w:val="00637C28"/>
    <w:rsid w:val="00640F15"/>
    <w:rsid w:val="00641950"/>
    <w:rsid w:val="00642A47"/>
    <w:rsid w:val="00642E95"/>
    <w:rsid w:val="00646541"/>
    <w:rsid w:val="00647169"/>
    <w:rsid w:val="00651123"/>
    <w:rsid w:val="00653EAD"/>
    <w:rsid w:val="00655477"/>
    <w:rsid w:val="0065693D"/>
    <w:rsid w:val="00657D89"/>
    <w:rsid w:val="0066063C"/>
    <w:rsid w:val="00660FA4"/>
    <w:rsid w:val="00661417"/>
    <w:rsid w:val="006641A5"/>
    <w:rsid w:val="00664AAE"/>
    <w:rsid w:val="006675D0"/>
    <w:rsid w:val="00667EFB"/>
    <w:rsid w:val="006742D4"/>
    <w:rsid w:val="00674384"/>
    <w:rsid w:val="00675FF1"/>
    <w:rsid w:val="00677AD5"/>
    <w:rsid w:val="0068011E"/>
    <w:rsid w:val="0068518A"/>
    <w:rsid w:val="00685A6C"/>
    <w:rsid w:val="00686398"/>
    <w:rsid w:val="006873E3"/>
    <w:rsid w:val="0069137A"/>
    <w:rsid w:val="00694045"/>
    <w:rsid w:val="006974A5"/>
    <w:rsid w:val="006A2BB2"/>
    <w:rsid w:val="006A7492"/>
    <w:rsid w:val="006B01C8"/>
    <w:rsid w:val="006B5188"/>
    <w:rsid w:val="006B5221"/>
    <w:rsid w:val="006B685D"/>
    <w:rsid w:val="006B782D"/>
    <w:rsid w:val="006C1E71"/>
    <w:rsid w:val="006C3568"/>
    <w:rsid w:val="006D08B5"/>
    <w:rsid w:val="006D2887"/>
    <w:rsid w:val="006D7627"/>
    <w:rsid w:val="006E028E"/>
    <w:rsid w:val="006E1786"/>
    <w:rsid w:val="006E1BB9"/>
    <w:rsid w:val="006E3D6D"/>
    <w:rsid w:val="006E3FC0"/>
    <w:rsid w:val="006E5409"/>
    <w:rsid w:val="006E5537"/>
    <w:rsid w:val="006E6252"/>
    <w:rsid w:val="006F0624"/>
    <w:rsid w:val="006F31AC"/>
    <w:rsid w:val="006F38F9"/>
    <w:rsid w:val="006F5131"/>
    <w:rsid w:val="006F5CA3"/>
    <w:rsid w:val="006F678F"/>
    <w:rsid w:val="007028C8"/>
    <w:rsid w:val="00707CCD"/>
    <w:rsid w:val="00710CB3"/>
    <w:rsid w:val="00711E3C"/>
    <w:rsid w:val="0071644B"/>
    <w:rsid w:val="00716979"/>
    <w:rsid w:val="00723205"/>
    <w:rsid w:val="007233F8"/>
    <w:rsid w:val="00727579"/>
    <w:rsid w:val="007357A9"/>
    <w:rsid w:val="00736FB9"/>
    <w:rsid w:val="0074050F"/>
    <w:rsid w:val="007439DA"/>
    <w:rsid w:val="007464AB"/>
    <w:rsid w:val="00746642"/>
    <w:rsid w:val="0075115F"/>
    <w:rsid w:val="00751ACC"/>
    <w:rsid w:val="0075277B"/>
    <w:rsid w:val="00752CFD"/>
    <w:rsid w:val="00753104"/>
    <w:rsid w:val="00753503"/>
    <w:rsid w:val="007540E1"/>
    <w:rsid w:val="00754274"/>
    <w:rsid w:val="00754891"/>
    <w:rsid w:val="00756BA3"/>
    <w:rsid w:val="00756FA6"/>
    <w:rsid w:val="00763548"/>
    <w:rsid w:val="00765BA8"/>
    <w:rsid w:val="00770142"/>
    <w:rsid w:val="0077114A"/>
    <w:rsid w:val="00771F51"/>
    <w:rsid w:val="007724AE"/>
    <w:rsid w:val="00773033"/>
    <w:rsid w:val="0077368B"/>
    <w:rsid w:val="00774327"/>
    <w:rsid w:val="00777C7D"/>
    <w:rsid w:val="0078056C"/>
    <w:rsid w:val="00783D3B"/>
    <w:rsid w:val="0078418E"/>
    <w:rsid w:val="00786619"/>
    <w:rsid w:val="007941FA"/>
    <w:rsid w:val="00794FD1"/>
    <w:rsid w:val="00795EF1"/>
    <w:rsid w:val="00797ED0"/>
    <w:rsid w:val="007A0BDB"/>
    <w:rsid w:val="007A5867"/>
    <w:rsid w:val="007A59C6"/>
    <w:rsid w:val="007A7578"/>
    <w:rsid w:val="007B3125"/>
    <w:rsid w:val="007B55DC"/>
    <w:rsid w:val="007B5D49"/>
    <w:rsid w:val="007B7972"/>
    <w:rsid w:val="007C1621"/>
    <w:rsid w:val="007C2A4A"/>
    <w:rsid w:val="007C40AE"/>
    <w:rsid w:val="007C5F8E"/>
    <w:rsid w:val="007C7DA0"/>
    <w:rsid w:val="007D213F"/>
    <w:rsid w:val="007D236F"/>
    <w:rsid w:val="007D45E9"/>
    <w:rsid w:val="007D5136"/>
    <w:rsid w:val="007D5FA8"/>
    <w:rsid w:val="007D706B"/>
    <w:rsid w:val="007E23F6"/>
    <w:rsid w:val="007E4ABA"/>
    <w:rsid w:val="007E5405"/>
    <w:rsid w:val="007E5A16"/>
    <w:rsid w:val="007E6316"/>
    <w:rsid w:val="007E757A"/>
    <w:rsid w:val="007E79E3"/>
    <w:rsid w:val="007F06A6"/>
    <w:rsid w:val="007F201B"/>
    <w:rsid w:val="007F2FC9"/>
    <w:rsid w:val="007F63B5"/>
    <w:rsid w:val="007F686A"/>
    <w:rsid w:val="007F7DC4"/>
    <w:rsid w:val="008070A0"/>
    <w:rsid w:val="00810953"/>
    <w:rsid w:val="00812F5F"/>
    <w:rsid w:val="00813FDC"/>
    <w:rsid w:val="00814404"/>
    <w:rsid w:val="00814D32"/>
    <w:rsid w:val="008152C5"/>
    <w:rsid w:val="00816411"/>
    <w:rsid w:val="00817630"/>
    <w:rsid w:val="008201D0"/>
    <w:rsid w:val="00820C29"/>
    <w:rsid w:val="00821126"/>
    <w:rsid w:val="0082505B"/>
    <w:rsid w:val="008254D4"/>
    <w:rsid w:val="00825980"/>
    <w:rsid w:val="00825E95"/>
    <w:rsid w:val="008302AC"/>
    <w:rsid w:val="00830AF7"/>
    <w:rsid w:val="008310C0"/>
    <w:rsid w:val="00831BB4"/>
    <w:rsid w:val="008321BA"/>
    <w:rsid w:val="00832399"/>
    <w:rsid w:val="00834783"/>
    <w:rsid w:val="00836639"/>
    <w:rsid w:val="00836C45"/>
    <w:rsid w:val="00837260"/>
    <w:rsid w:val="00837828"/>
    <w:rsid w:val="00842FB5"/>
    <w:rsid w:val="00844132"/>
    <w:rsid w:val="008450B2"/>
    <w:rsid w:val="00850BC0"/>
    <w:rsid w:val="00850EDE"/>
    <w:rsid w:val="008567B9"/>
    <w:rsid w:val="00862D08"/>
    <w:rsid w:val="00864F6A"/>
    <w:rsid w:val="008662A7"/>
    <w:rsid w:val="00870858"/>
    <w:rsid w:val="00871C17"/>
    <w:rsid w:val="00873E9A"/>
    <w:rsid w:val="00884604"/>
    <w:rsid w:val="00885445"/>
    <w:rsid w:val="008854A1"/>
    <w:rsid w:val="008924E9"/>
    <w:rsid w:val="008A0435"/>
    <w:rsid w:val="008A0670"/>
    <w:rsid w:val="008A1821"/>
    <w:rsid w:val="008A26F2"/>
    <w:rsid w:val="008A3BDE"/>
    <w:rsid w:val="008A4F01"/>
    <w:rsid w:val="008A69CB"/>
    <w:rsid w:val="008B298F"/>
    <w:rsid w:val="008B32CE"/>
    <w:rsid w:val="008B4A1A"/>
    <w:rsid w:val="008C11A5"/>
    <w:rsid w:val="008C1C9C"/>
    <w:rsid w:val="008C2B28"/>
    <w:rsid w:val="008C38D8"/>
    <w:rsid w:val="008C3EAF"/>
    <w:rsid w:val="008D12EA"/>
    <w:rsid w:val="008D1466"/>
    <w:rsid w:val="008D2337"/>
    <w:rsid w:val="008D65CD"/>
    <w:rsid w:val="008D7E32"/>
    <w:rsid w:val="008E2506"/>
    <w:rsid w:val="008E3CA5"/>
    <w:rsid w:val="008E5130"/>
    <w:rsid w:val="008E51A2"/>
    <w:rsid w:val="008E54C9"/>
    <w:rsid w:val="008E5720"/>
    <w:rsid w:val="008E6C27"/>
    <w:rsid w:val="008F123A"/>
    <w:rsid w:val="008F2A83"/>
    <w:rsid w:val="008F5049"/>
    <w:rsid w:val="008F6947"/>
    <w:rsid w:val="008F729D"/>
    <w:rsid w:val="008F77BF"/>
    <w:rsid w:val="00902C71"/>
    <w:rsid w:val="0090305D"/>
    <w:rsid w:val="009036B6"/>
    <w:rsid w:val="00903A2C"/>
    <w:rsid w:val="00904B4C"/>
    <w:rsid w:val="00907AAB"/>
    <w:rsid w:val="0091181E"/>
    <w:rsid w:val="009153BC"/>
    <w:rsid w:val="00916192"/>
    <w:rsid w:val="00920545"/>
    <w:rsid w:val="009205F0"/>
    <w:rsid w:val="009207A1"/>
    <w:rsid w:val="00922004"/>
    <w:rsid w:val="0092285F"/>
    <w:rsid w:val="00923BD8"/>
    <w:rsid w:val="0092513F"/>
    <w:rsid w:val="00926590"/>
    <w:rsid w:val="0092699D"/>
    <w:rsid w:val="00926A2E"/>
    <w:rsid w:val="009278F0"/>
    <w:rsid w:val="009279BD"/>
    <w:rsid w:val="00930C2A"/>
    <w:rsid w:val="00930E32"/>
    <w:rsid w:val="0093307C"/>
    <w:rsid w:val="00933AD8"/>
    <w:rsid w:val="009371C6"/>
    <w:rsid w:val="0094221A"/>
    <w:rsid w:val="0094406F"/>
    <w:rsid w:val="009441BF"/>
    <w:rsid w:val="00945F8B"/>
    <w:rsid w:val="00947163"/>
    <w:rsid w:val="00950E82"/>
    <w:rsid w:val="0095205A"/>
    <w:rsid w:val="00952180"/>
    <w:rsid w:val="009540A4"/>
    <w:rsid w:val="00954F89"/>
    <w:rsid w:val="0095576A"/>
    <w:rsid w:val="00955919"/>
    <w:rsid w:val="00955E64"/>
    <w:rsid w:val="00956542"/>
    <w:rsid w:val="00956822"/>
    <w:rsid w:val="00957532"/>
    <w:rsid w:val="00966587"/>
    <w:rsid w:val="0097194E"/>
    <w:rsid w:val="009737C8"/>
    <w:rsid w:val="0098093E"/>
    <w:rsid w:val="00980A18"/>
    <w:rsid w:val="00980AE1"/>
    <w:rsid w:val="00981474"/>
    <w:rsid w:val="009821AF"/>
    <w:rsid w:val="00983BF0"/>
    <w:rsid w:val="009868EB"/>
    <w:rsid w:val="00986CED"/>
    <w:rsid w:val="00987D3B"/>
    <w:rsid w:val="00987D99"/>
    <w:rsid w:val="00990969"/>
    <w:rsid w:val="009930CE"/>
    <w:rsid w:val="009A065D"/>
    <w:rsid w:val="009A1A71"/>
    <w:rsid w:val="009A3372"/>
    <w:rsid w:val="009A404D"/>
    <w:rsid w:val="009A4521"/>
    <w:rsid w:val="009A466D"/>
    <w:rsid w:val="009A4CA8"/>
    <w:rsid w:val="009A5397"/>
    <w:rsid w:val="009A74B2"/>
    <w:rsid w:val="009B327C"/>
    <w:rsid w:val="009B5505"/>
    <w:rsid w:val="009B5596"/>
    <w:rsid w:val="009C1837"/>
    <w:rsid w:val="009C357E"/>
    <w:rsid w:val="009C3719"/>
    <w:rsid w:val="009C4D33"/>
    <w:rsid w:val="009C5659"/>
    <w:rsid w:val="009D062D"/>
    <w:rsid w:val="009D3405"/>
    <w:rsid w:val="009D47C2"/>
    <w:rsid w:val="009E2E7A"/>
    <w:rsid w:val="009E357E"/>
    <w:rsid w:val="009E3748"/>
    <w:rsid w:val="009E77D1"/>
    <w:rsid w:val="009E796B"/>
    <w:rsid w:val="009F0673"/>
    <w:rsid w:val="009F374B"/>
    <w:rsid w:val="009F48F9"/>
    <w:rsid w:val="009F490A"/>
    <w:rsid w:val="00A039AE"/>
    <w:rsid w:val="00A05CC8"/>
    <w:rsid w:val="00A0654B"/>
    <w:rsid w:val="00A1072C"/>
    <w:rsid w:val="00A110EE"/>
    <w:rsid w:val="00A1320C"/>
    <w:rsid w:val="00A16EC2"/>
    <w:rsid w:val="00A20436"/>
    <w:rsid w:val="00A216CD"/>
    <w:rsid w:val="00A22CAA"/>
    <w:rsid w:val="00A26899"/>
    <w:rsid w:val="00A26B15"/>
    <w:rsid w:val="00A31D55"/>
    <w:rsid w:val="00A340D4"/>
    <w:rsid w:val="00A346DF"/>
    <w:rsid w:val="00A34B35"/>
    <w:rsid w:val="00A3570E"/>
    <w:rsid w:val="00A358D1"/>
    <w:rsid w:val="00A367BC"/>
    <w:rsid w:val="00A41392"/>
    <w:rsid w:val="00A41E29"/>
    <w:rsid w:val="00A44ED5"/>
    <w:rsid w:val="00A50F70"/>
    <w:rsid w:val="00A52B31"/>
    <w:rsid w:val="00A542F1"/>
    <w:rsid w:val="00A54EBC"/>
    <w:rsid w:val="00A55C59"/>
    <w:rsid w:val="00A56341"/>
    <w:rsid w:val="00A56518"/>
    <w:rsid w:val="00A56D62"/>
    <w:rsid w:val="00A577F7"/>
    <w:rsid w:val="00A60052"/>
    <w:rsid w:val="00A6055B"/>
    <w:rsid w:val="00A6148F"/>
    <w:rsid w:val="00A62C15"/>
    <w:rsid w:val="00A645FD"/>
    <w:rsid w:val="00A64690"/>
    <w:rsid w:val="00A64C50"/>
    <w:rsid w:val="00A66779"/>
    <w:rsid w:val="00A7033A"/>
    <w:rsid w:val="00A71250"/>
    <w:rsid w:val="00A71E17"/>
    <w:rsid w:val="00A7233B"/>
    <w:rsid w:val="00A728CE"/>
    <w:rsid w:val="00A73047"/>
    <w:rsid w:val="00A7391B"/>
    <w:rsid w:val="00A73BC3"/>
    <w:rsid w:val="00A76DD4"/>
    <w:rsid w:val="00A80062"/>
    <w:rsid w:val="00A8033C"/>
    <w:rsid w:val="00A80E0E"/>
    <w:rsid w:val="00A81BD4"/>
    <w:rsid w:val="00A83493"/>
    <w:rsid w:val="00A837F9"/>
    <w:rsid w:val="00A854B2"/>
    <w:rsid w:val="00A870DB"/>
    <w:rsid w:val="00A873D4"/>
    <w:rsid w:val="00A9031B"/>
    <w:rsid w:val="00A908AC"/>
    <w:rsid w:val="00A91384"/>
    <w:rsid w:val="00A9177B"/>
    <w:rsid w:val="00A92DCA"/>
    <w:rsid w:val="00A96EE4"/>
    <w:rsid w:val="00A970AC"/>
    <w:rsid w:val="00AA0EAB"/>
    <w:rsid w:val="00AA2576"/>
    <w:rsid w:val="00AB1689"/>
    <w:rsid w:val="00AB2CF1"/>
    <w:rsid w:val="00AB7CF8"/>
    <w:rsid w:val="00AC31FD"/>
    <w:rsid w:val="00AC43E2"/>
    <w:rsid w:val="00AC4649"/>
    <w:rsid w:val="00AC48B8"/>
    <w:rsid w:val="00AC49F5"/>
    <w:rsid w:val="00AC4AFD"/>
    <w:rsid w:val="00AC607A"/>
    <w:rsid w:val="00AC64BE"/>
    <w:rsid w:val="00AC64BF"/>
    <w:rsid w:val="00AC71F3"/>
    <w:rsid w:val="00AC72C2"/>
    <w:rsid w:val="00AD19AB"/>
    <w:rsid w:val="00AD46F8"/>
    <w:rsid w:val="00AD6033"/>
    <w:rsid w:val="00AD68C1"/>
    <w:rsid w:val="00AE16C3"/>
    <w:rsid w:val="00AF39E0"/>
    <w:rsid w:val="00AF57D4"/>
    <w:rsid w:val="00AF6E4B"/>
    <w:rsid w:val="00AF72ED"/>
    <w:rsid w:val="00AF7F33"/>
    <w:rsid w:val="00B03889"/>
    <w:rsid w:val="00B03923"/>
    <w:rsid w:val="00B04622"/>
    <w:rsid w:val="00B047D7"/>
    <w:rsid w:val="00B0640C"/>
    <w:rsid w:val="00B07062"/>
    <w:rsid w:val="00B10C32"/>
    <w:rsid w:val="00B124C9"/>
    <w:rsid w:val="00B156F7"/>
    <w:rsid w:val="00B26359"/>
    <w:rsid w:val="00B3124A"/>
    <w:rsid w:val="00B322EB"/>
    <w:rsid w:val="00B33875"/>
    <w:rsid w:val="00B3549E"/>
    <w:rsid w:val="00B35717"/>
    <w:rsid w:val="00B37F75"/>
    <w:rsid w:val="00B416EA"/>
    <w:rsid w:val="00B41881"/>
    <w:rsid w:val="00B41C31"/>
    <w:rsid w:val="00B442CC"/>
    <w:rsid w:val="00B44520"/>
    <w:rsid w:val="00B45B1D"/>
    <w:rsid w:val="00B50D10"/>
    <w:rsid w:val="00B53B9F"/>
    <w:rsid w:val="00B5525E"/>
    <w:rsid w:val="00B56F0B"/>
    <w:rsid w:val="00B57298"/>
    <w:rsid w:val="00B57A2A"/>
    <w:rsid w:val="00B6198C"/>
    <w:rsid w:val="00B620F8"/>
    <w:rsid w:val="00B631D2"/>
    <w:rsid w:val="00B63952"/>
    <w:rsid w:val="00B679F5"/>
    <w:rsid w:val="00B7013B"/>
    <w:rsid w:val="00B73C4C"/>
    <w:rsid w:val="00B76063"/>
    <w:rsid w:val="00B76F17"/>
    <w:rsid w:val="00B76FF2"/>
    <w:rsid w:val="00B77E10"/>
    <w:rsid w:val="00B80A3F"/>
    <w:rsid w:val="00B83416"/>
    <w:rsid w:val="00B83D1C"/>
    <w:rsid w:val="00B83E80"/>
    <w:rsid w:val="00B8516B"/>
    <w:rsid w:val="00B85BEF"/>
    <w:rsid w:val="00B86853"/>
    <w:rsid w:val="00B86986"/>
    <w:rsid w:val="00B86B83"/>
    <w:rsid w:val="00B87167"/>
    <w:rsid w:val="00B87BD7"/>
    <w:rsid w:val="00B87CED"/>
    <w:rsid w:val="00B90EE4"/>
    <w:rsid w:val="00B90FBD"/>
    <w:rsid w:val="00B9112E"/>
    <w:rsid w:val="00B93159"/>
    <w:rsid w:val="00B9666E"/>
    <w:rsid w:val="00B96F21"/>
    <w:rsid w:val="00B97D0B"/>
    <w:rsid w:val="00BA0A5A"/>
    <w:rsid w:val="00BA6783"/>
    <w:rsid w:val="00BA7B7F"/>
    <w:rsid w:val="00BB0620"/>
    <w:rsid w:val="00BB22AA"/>
    <w:rsid w:val="00BB4F8B"/>
    <w:rsid w:val="00BB65FA"/>
    <w:rsid w:val="00BB7EBC"/>
    <w:rsid w:val="00BC111C"/>
    <w:rsid w:val="00BC4DA9"/>
    <w:rsid w:val="00BC7E61"/>
    <w:rsid w:val="00BD130C"/>
    <w:rsid w:val="00BD32C8"/>
    <w:rsid w:val="00BD3430"/>
    <w:rsid w:val="00BD5301"/>
    <w:rsid w:val="00BD6E0A"/>
    <w:rsid w:val="00BE23DA"/>
    <w:rsid w:val="00BE33F2"/>
    <w:rsid w:val="00BE5F5D"/>
    <w:rsid w:val="00BE63FF"/>
    <w:rsid w:val="00BF085D"/>
    <w:rsid w:val="00BF197D"/>
    <w:rsid w:val="00BF227F"/>
    <w:rsid w:val="00BF7870"/>
    <w:rsid w:val="00C0337E"/>
    <w:rsid w:val="00C06331"/>
    <w:rsid w:val="00C07AAC"/>
    <w:rsid w:val="00C07C4B"/>
    <w:rsid w:val="00C10607"/>
    <w:rsid w:val="00C13EDF"/>
    <w:rsid w:val="00C152C8"/>
    <w:rsid w:val="00C15F9F"/>
    <w:rsid w:val="00C16695"/>
    <w:rsid w:val="00C1782F"/>
    <w:rsid w:val="00C224C6"/>
    <w:rsid w:val="00C22F6A"/>
    <w:rsid w:val="00C25297"/>
    <w:rsid w:val="00C255C2"/>
    <w:rsid w:val="00C31461"/>
    <w:rsid w:val="00C31890"/>
    <w:rsid w:val="00C328D2"/>
    <w:rsid w:val="00C32982"/>
    <w:rsid w:val="00C32E6B"/>
    <w:rsid w:val="00C32F48"/>
    <w:rsid w:val="00C3364E"/>
    <w:rsid w:val="00C3545D"/>
    <w:rsid w:val="00C363EC"/>
    <w:rsid w:val="00C42A00"/>
    <w:rsid w:val="00C4396C"/>
    <w:rsid w:val="00C4443D"/>
    <w:rsid w:val="00C50FDD"/>
    <w:rsid w:val="00C51109"/>
    <w:rsid w:val="00C5145C"/>
    <w:rsid w:val="00C5176D"/>
    <w:rsid w:val="00C529FF"/>
    <w:rsid w:val="00C552C0"/>
    <w:rsid w:val="00C5556B"/>
    <w:rsid w:val="00C5785C"/>
    <w:rsid w:val="00C6200A"/>
    <w:rsid w:val="00C6527B"/>
    <w:rsid w:val="00C65597"/>
    <w:rsid w:val="00C66A4D"/>
    <w:rsid w:val="00C6756C"/>
    <w:rsid w:val="00C675E6"/>
    <w:rsid w:val="00C70103"/>
    <w:rsid w:val="00C71E41"/>
    <w:rsid w:val="00C71EB2"/>
    <w:rsid w:val="00C75A6B"/>
    <w:rsid w:val="00C80CC7"/>
    <w:rsid w:val="00C81D89"/>
    <w:rsid w:val="00C844FE"/>
    <w:rsid w:val="00C874B8"/>
    <w:rsid w:val="00C87944"/>
    <w:rsid w:val="00C87C61"/>
    <w:rsid w:val="00C9197B"/>
    <w:rsid w:val="00C92F67"/>
    <w:rsid w:val="00C93089"/>
    <w:rsid w:val="00C964A4"/>
    <w:rsid w:val="00C96978"/>
    <w:rsid w:val="00C97C9C"/>
    <w:rsid w:val="00CA1AF0"/>
    <w:rsid w:val="00CA6350"/>
    <w:rsid w:val="00CA6E78"/>
    <w:rsid w:val="00CB1A37"/>
    <w:rsid w:val="00CB2277"/>
    <w:rsid w:val="00CB62AE"/>
    <w:rsid w:val="00CC1A7C"/>
    <w:rsid w:val="00CC3A23"/>
    <w:rsid w:val="00CC3D41"/>
    <w:rsid w:val="00CD0A56"/>
    <w:rsid w:val="00CD291C"/>
    <w:rsid w:val="00CD314C"/>
    <w:rsid w:val="00CD4F87"/>
    <w:rsid w:val="00CD601E"/>
    <w:rsid w:val="00CD7283"/>
    <w:rsid w:val="00CE011B"/>
    <w:rsid w:val="00CE0C30"/>
    <w:rsid w:val="00CE0CBC"/>
    <w:rsid w:val="00CE17C4"/>
    <w:rsid w:val="00CE3B04"/>
    <w:rsid w:val="00CE43AC"/>
    <w:rsid w:val="00CE4CDA"/>
    <w:rsid w:val="00CE5DD2"/>
    <w:rsid w:val="00CF0050"/>
    <w:rsid w:val="00CF41D3"/>
    <w:rsid w:val="00CF729F"/>
    <w:rsid w:val="00CF7B4E"/>
    <w:rsid w:val="00D01633"/>
    <w:rsid w:val="00D01CB3"/>
    <w:rsid w:val="00D03F30"/>
    <w:rsid w:val="00D05B0B"/>
    <w:rsid w:val="00D14D57"/>
    <w:rsid w:val="00D15701"/>
    <w:rsid w:val="00D16B62"/>
    <w:rsid w:val="00D230D6"/>
    <w:rsid w:val="00D235EA"/>
    <w:rsid w:val="00D25723"/>
    <w:rsid w:val="00D3090F"/>
    <w:rsid w:val="00D32BFD"/>
    <w:rsid w:val="00D35288"/>
    <w:rsid w:val="00D40042"/>
    <w:rsid w:val="00D409F5"/>
    <w:rsid w:val="00D42C32"/>
    <w:rsid w:val="00D4343A"/>
    <w:rsid w:val="00D436D7"/>
    <w:rsid w:val="00D464C9"/>
    <w:rsid w:val="00D511F9"/>
    <w:rsid w:val="00D515E1"/>
    <w:rsid w:val="00D516EB"/>
    <w:rsid w:val="00D518C9"/>
    <w:rsid w:val="00D51E47"/>
    <w:rsid w:val="00D55787"/>
    <w:rsid w:val="00D5760C"/>
    <w:rsid w:val="00D5789D"/>
    <w:rsid w:val="00D65198"/>
    <w:rsid w:val="00D67F6C"/>
    <w:rsid w:val="00D7223A"/>
    <w:rsid w:val="00D72567"/>
    <w:rsid w:val="00D74168"/>
    <w:rsid w:val="00D75A2C"/>
    <w:rsid w:val="00D76664"/>
    <w:rsid w:val="00D773C2"/>
    <w:rsid w:val="00D77756"/>
    <w:rsid w:val="00D85422"/>
    <w:rsid w:val="00D90DF3"/>
    <w:rsid w:val="00D9139B"/>
    <w:rsid w:val="00D94AA4"/>
    <w:rsid w:val="00D96576"/>
    <w:rsid w:val="00D9767F"/>
    <w:rsid w:val="00D976F9"/>
    <w:rsid w:val="00DA1A6F"/>
    <w:rsid w:val="00DA1D4F"/>
    <w:rsid w:val="00DA2BAF"/>
    <w:rsid w:val="00DA3D95"/>
    <w:rsid w:val="00DA5E43"/>
    <w:rsid w:val="00DA63FE"/>
    <w:rsid w:val="00DB229E"/>
    <w:rsid w:val="00DC0AA2"/>
    <w:rsid w:val="00DC2EED"/>
    <w:rsid w:val="00DD07F6"/>
    <w:rsid w:val="00DD14BC"/>
    <w:rsid w:val="00DD18B6"/>
    <w:rsid w:val="00DD37E8"/>
    <w:rsid w:val="00DD3F58"/>
    <w:rsid w:val="00DD4C08"/>
    <w:rsid w:val="00DD534F"/>
    <w:rsid w:val="00DD616F"/>
    <w:rsid w:val="00DD6A81"/>
    <w:rsid w:val="00DE0C1E"/>
    <w:rsid w:val="00DE29DD"/>
    <w:rsid w:val="00DE4079"/>
    <w:rsid w:val="00DE48F6"/>
    <w:rsid w:val="00DE5482"/>
    <w:rsid w:val="00DE58D5"/>
    <w:rsid w:val="00DF2024"/>
    <w:rsid w:val="00DF3B9E"/>
    <w:rsid w:val="00DF4111"/>
    <w:rsid w:val="00DF44B8"/>
    <w:rsid w:val="00E00D0B"/>
    <w:rsid w:val="00E00E6B"/>
    <w:rsid w:val="00E01DA8"/>
    <w:rsid w:val="00E02751"/>
    <w:rsid w:val="00E02F81"/>
    <w:rsid w:val="00E034BF"/>
    <w:rsid w:val="00E125C4"/>
    <w:rsid w:val="00E13BF3"/>
    <w:rsid w:val="00E13FA6"/>
    <w:rsid w:val="00E14295"/>
    <w:rsid w:val="00E1465B"/>
    <w:rsid w:val="00E14A5F"/>
    <w:rsid w:val="00E14FB2"/>
    <w:rsid w:val="00E2183D"/>
    <w:rsid w:val="00E22B6F"/>
    <w:rsid w:val="00E24578"/>
    <w:rsid w:val="00E25705"/>
    <w:rsid w:val="00E27077"/>
    <w:rsid w:val="00E278C1"/>
    <w:rsid w:val="00E30207"/>
    <w:rsid w:val="00E33170"/>
    <w:rsid w:val="00E33AEA"/>
    <w:rsid w:val="00E34941"/>
    <w:rsid w:val="00E34B5B"/>
    <w:rsid w:val="00E34E2C"/>
    <w:rsid w:val="00E34EBC"/>
    <w:rsid w:val="00E437BF"/>
    <w:rsid w:val="00E4469F"/>
    <w:rsid w:val="00E50114"/>
    <w:rsid w:val="00E503FF"/>
    <w:rsid w:val="00E51709"/>
    <w:rsid w:val="00E5200D"/>
    <w:rsid w:val="00E54542"/>
    <w:rsid w:val="00E573D7"/>
    <w:rsid w:val="00E577CE"/>
    <w:rsid w:val="00E60CF6"/>
    <w:rsid w:val="00E66149"/>
    <w:rsid w:val="00E6614B"/>
    <w:rsid w:val="00E67278"/>
    <w:rsid w:val="00E71EE8"/>
    <w:rsid w:val="00E723E9"/>
    <w:rsid w:val="00E72626"/>
    <w:rsid w:val="00E76E59"/>
    <w:rsid w:val="00E7704A"/>
    <w:rsid w:val="00E770A4"/>
    <w:rsid w:val="00E77E5B"/>
    <w:rsid w:val="00E80D1A"/>
    <w:rsid w:val="00E82518"/>
    <w:rsid w:val="00E82AE6"/>
    <w:rsid w:val="00E83E94"/>
    <w:rsid w:val="00E842A8"/>
    <w:rsid w:val="00E856DE"/>
    <w:rsid w:val="00E860FE"/>
    <w:rsid w:val="00E865B3"/>
    <w:rsid w:val="00E86E71"/>
    <w:rsid w:val="00E875D0"/>
    <w:rsid w:val="00E908F2"/>
    <w:rsid w:val="00E92356"/>
    <w:rsid w:val="00E9326D"/>
    <w:rsid w:val="00E93D34"/>
    <w:rsid w:val="00E948C9"/>
    <w:rsid w:val="00E9615C"/>
    <w:rsid w:val="00E964A6"/>
    <w:rsid w:val="00EA3A07"/>
    <w:rsid w:val="00EA44B9"/>
    <w:rsid w:val="00EA7F54"/>
    <w:rsid w:val="00EB0D9E"/>
    <w:rsid w:val="00EB1265"/>
    <w:rsid w:val="00EB2E56"/>
    <w:rsid w:val="00EB60DF"/>
    <w:rsid w:val="00EB6A7D"/>
    <w:rsid w:val="00EB6AAF"/>
    <w:rsid w:val="00EB73C9"/>
    <w:rsid w:val="00EB7425"/>
    <w:rsid w:val="00EC728A"/>
    <w:rsid w:val="00ED20F2"/>
    <w:rsid w:val="00ED2EAD"/>
    <w:rsid w:val="00ED2FD7"/>
    <w:rsid w:val="00ED3FFB"/>
    <w:rsid w:val="00ED49DE"/>
    <w:rsid w:val="00ED524E"/>
    <w:rsid w:val="00ED5942"/>
    <w:rsid w:val="00ED6359"/>
    <w:rsid w:val="00ED6BE8"/>
    <w:rsid w:val="00EE278F"/>
    <w:rsid w:val="00EE3762"/>
    <w:rsid w:val="00EE55D1"/>
    <w:rsid w:val="00EE650C"/>
    <w:rsid w:val="00EE6F4F"/>
    <w:rsid w:val="00EF0EE7"/>
    <w:rsid w:val="00EF3127"/>
    <w:rsid w:val="00EF3C79"/>
    <w:rsid w:val="00EF479B"/>
    <w:rsid w:val="00EF4FD1"/>
    <w:rsid w:val="00EF7CF5"/>
    <w:rsid w:val="00F00139"/>
    <w:rsid w:val="00F00B9D"/>
    <w:rsid w:val="00F0178C"/>
    <w:rsid w:val="00F025B6"/>
    <w:rsid w:val="00F04102"/>
    <w:rsid w:val="00F04CF5"/>
    <w:rsid w:val="00F05753"/>
    <w:rsid w:val="00F074CD"/>
    <w:rsid w:val="00F0759A"/>
    <w:rsid w:val="00F07FAA"/>
    <w:rsid w:val="00F10403"/>
    <w:rsid w:val="00F11A49"/>
    <w:rsid w:val="00F11E3E"/>
    <w:rsid w:val="00F148FE"/>
    <w:rsid w:val="00F14D9C"/>
    <w:rsid w:val="00F16551"/>
    <w:rsid w:val="00F17E37"/>
    <w:rsid w:val="00F17E3D"/>
    <w:rsid w:val="00F2153F"/>
    <w:rsid w:val="00F23C48"/>
    <w:rsid w:val="00F23E56"/>
    <w:rsid w:val="00F247F1"/>
    <w:rsid w:val="00F2579B"/>
    <w:rsid w:val="00F270F8"/>
    <w:rsid w:val="00F3119F"/>
    <w:rsid w:val="00F322B0"/>
    <w:rsid w:val="00F331DF"/>
    <w:rsid w:val="00F336BC"/>
    <w:rsid w:val="00F43A3D"/>
    <w:rsid w:val="00F46BDD"/>
    <w:rsid w:val="00F51747"/>
    <w:rsid w:val="00F5304D"/>
    <w:rsid w:val="00F55754"/>
    <w:rsid w:val="00F56285"/>
    <w:rsid w:val="00F669EA"/>
    <w:rsid w:val="00F70959"/>
    <w:rsid w:val="00F710AF"/>
    <w:rsid w:val="00F712AD"/>
    <w:rsid w:val="00F73154"/>
    <w:rsid w:val="00F73A0C"/>
    <w:rsid w:val="00F75C46"/>
    <w:rsid w:val="00F77B7D"/>
    <w:rsid w:val="00F80C92"/>
    <w:rsid w:val="00F8209B"/>
    <w:rsid w:val="00F821CC"/>
    <w:rsid w:val="00F83DEA"/>
    <w:rsid w:val="00F87DF5"/>
    <w:rsid w:val="00F900E0"/>
    <w:rsid w:val="00F90D31"/>
    <w:rsid w:val="00F95C83"/>
    <w:rsid w:val="00F9758F"/>
    <w:rsid w:val="00FA0423"/>
    <w:rsid w:val="00FA0939"/>
    <w:rsid w:val="00FA0C1A"/>
    <w:rsid w:val="00FB1985"/>
    <w:rsid w:val="00FB4DAC"/>
    <w:rsid w:val="00FC09FE"/>
    <w:rsid w:val="00FC4411"/>
    <w:rsid w:val="00FC5D18"/>
    <w:rsid w:val="00FC6E4E"/>
    <w:rsid w:val="00FD4BF3"/>
    <w:rsid w:val="00FD580A"/>
    <w:rsid w:val="00FD5B9D"/>
    <w:rsid w:val="00FD5EF3"/>
    <w:rsid w:val="00FD7E37"/>
    <w:rsid w:val="00FE03B7"/>
    <w:rsid w:val="00FE19E6"/>
    <w:rsid w:val="00FE2FF1"/>
    <w:rsid w:val="00FE4768"/>
    <w:rsid w:val="00FE6EAB"/>
    <w:rsid w:val="00FE7081"/>
    <w:rsid w:val="00FE7B34"/>
    <w:rsid w:val="00FF1B92"/>
    <w:rsid w:val="00FF34C7"/>
    <w:rsid w:val="00FF4D50"/>
    <w:rsid w:val="00FF5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25BA"/>
  <w15:chartTrackingRefBased/>
  <w15:docId w15:val="{D554CBC6-E23A-DC47-B31A-E551A85B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DE"/>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62C59"/>
  </w:style>
  <w:style w:type="paragraph" w:styleId="Header">
    <w:name w:val="header"/>
    <w:basedOn w:val="Normal"/>
    <w:link w:val="HeaderChar"/>
    <w:uiPriority w:val="99"/>
    <w:unhideWhenUsed/>
    <w:rsid w:val="00E856DE"/>
    <w:pPr>
      <w:tabs>
        <w:tab w:val="center" w:pos="4680"/>
        <w:tab w:val="right" w:pos="9360"/>
      </w:tabs>
    </w:pPr>
  </w:style>
  <w:style w:type="character" w:customStyle="1" w:styleId="HeaderChar">
    <w:name w:val="Header Char"/>
    <w:basedOn w:val="DefaultParagraphFont"/>
    <w:link w:val="Header"/>
    <w:uiPriority w:val="99"/>
    <w:rsid w:val="00E856DE"/>
  </w:style>
  <w:style w:type="paragraph" w:styleId="Footer">
    <w:name w:val="footer"/>
    <w:basedOn w:val="Normal"/>
    <w:link w:val="FooterChar"/>
    <w:uiPriority w:val="99"/>
    <w:unhideWhenUsed/>
    <w:rsid w:val="00E856DE"/>
    <w:pPr>
      <w:tabs>
        <w:tab w:val="center" w:pos="4680"/>
        <w:tab w:val="right" w:pos="9360"/>
      </w:tabs>
    </w:pPr>
  </w:style>
  <w:style w:type="character" w:customStyle="1" w:styleId="FooterChar">
    <w:name w:val="Footer Char"/>
    <w:basedOn w:val="DefaultParagraphFont"/>
    <w:link w:val="Footer"/>
    <w:uiPriority w:val="99"/>
    <w:rsid w:val="00E856DE"/>
  </w:style>
  <w:style w:type="paragraph" w:styleId="BodyTextIndent">
    <w:name w:val="Body Text Indent"/>
    <w:basedOn w:val="Normal"/>
    <w:link w:val="BodyTextIndentChar"/>
    <w:uiPriority w:val="99"/>
    <w:semiHidden/>
    <w:unhideWhenUsed/>
    <w:rsid w:val="00E856DE"/>
    <w:pPr>
      <w:tabs>
        <w:tab w:val="left" w:pos="360"/>
      </w:tabs>
      <w:spacing w:before="240"/>
      <w:ind w:left="360"/>
      <w:jc w:val="both"/>
    </w:pPr>
    <w:rPr>
      <w:lang w:val="x-none" w:eastAsia="x-none"/>
    </w:rPr>
  </w:style>
  <w:style w:type="character" w:customStyle="1" w:styleId="BodyTextIndentChar">
    <w:name w:val="Body Text Indent Char"/>
    <w:basedOn w:val="DefaultParagraphFont"/>
    <w:link w:val="BodyTextIndent"/>
    <w:uiPriority w:val="99"/>
    <w:semiHidden/>
    <w:rsid w:val="00E856DE"/>
    <w:rPr>
      <w:rFonts w:ascii="Times New Roman" w:eastAsia="Times New Roman" w:hAnsi="Times New Roman" w:cs="Times New Roman"/>
      <w:lang w:val="x-none" w:eastAsia="x-none"/>
    </w:rPr>
  </w:style>
  <w:style w:type="paragraph" w:customStyle="1" w:styleId="Default">
    <w:name w:val="Default"/>
    <w:rsid w:val="00E856DE"/>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523F18"/>
    <w:pPr>
      <w:ind w:left="720"/>
      <w:contextualSpacing/>
    </w:pPr>
  </w:style>
  <w:style w:type="character" w:styleId="Hyperlink">
    <w:name w:val="Hyperlink"/>
    <w:basedOn w:val="DefaultParagraphFont"/>
    <w:uiPriority w:val="99"/>
    <w:unhideWhenUsed/>
    <w:rsid w:val="00E54542"/>
    <w:rPr>
      <w:color w:val="0563C1" w:themeColor="hyperlink"/>
      <w:u w:val="single"/>
    </w:rPr>
  </w:style>
  <w:style w:type="character" w:styleId="UnresolvedMention">
    <w:name w:val="Unresolved Mention"/>
    <w:basedOn w:val="DefaultParagraphFont"/>
    <w:uiPriority w:val="99"/>
    <w:semiHidden/>
    <w:unhideWhenUsed/>
    <w:rsid w:val="00E54542"/>
    <w:rPr>
      <w:color w:val="605E5C"/>
      <w:shd w:val="clear" w:color="auto" w:fill="E1DFDD"/>
    </w:rPr>
  </w:style>
  <w:style w:type="paragraph" w:customStyle="1" w:styleId="paragraph">
    <w:name w:val="paragraph"/>
    <w:basedOn w:val="Normal"/>
    <w:rsid w:val="000A2A76"/>
    <w:pPr>
      <w:spacing w:before="100" w:beforeAutospacing="1" w:after="100" w:afterAutospacing="1"/>
    </w:pPr>
  </w:style>
  <w:style w:type="character" w:customStyle="1" w:styleId="normaltextrun">
    <w:name w:val="normaltextrun"/>
    <w:basedOn w:val="DefaultParagraphFont"/>
    <w:rsid w:val="000A2A76"/>
  </w:style>
  <w:style w:type="character" w:customStyle="1" w:styleId="eop">
    <w:name w:val="eop"/>
    <w:basedOn w:val="DefaultParagraphFont"/>
    <w:rsid w:val="000A2A76"/>
  </w:style>
  <w:style w:type="character" w:styleId="FollowedHyperlink">
    <w:name w:val="FollowedHyperlink"/>
    <w:basedOn w:val="DefaultParagraphFont"/>
    <w:uiPriority w:val="99"/>
    <w:semiHidden/>
    <w:unhideWhenUsed/>
    <w:rsid w:val="00F821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15717">
      <w:bodyDiv w:val="1"/>
      <w:marLeft w:val="0"/>
      <w:marRight w:val="0"/>
      <w:marTop w:val="0"/>
      <w:marBottom w:val="0"/>
      <w:divBdr>
        <w:top w:val="none" w:sz="0" w:space="0" w:color="auto"/>
        <w:left w:val="none" w:sz="0" w:space="0" w:color="auto"/>
        <w:bottom w:val="none" w:sz="0" w:space="0" w:color="auto"/>
        <w:right w:val="none" w:sz="0" w:space="0" w:color="auto"/>
      </w:divBdr>
      <w:divsChild>
        <w:div w:id="356086313">
          <w:marLeft w:val="0"/>
          <w:marRight w:val="0"/>
          <w:marTop w:val="0"/>
          <w:marBottom w:val="0"/>
          <w:divBdr>
            <w:top w:val="none" w:sz="0" w:space="0" w:color="auto"/>
            <w:left w:val="none" w:sz="0" w:space="0" w:color="auto"/>
            <w:bottom w:val="none" w:sz="0" w:space="0" w:color="auto"/>
            <w:right w:val="none" w:sz="0" w:space="0" w:color="auto"/>
          </w:divBdr>
        </w:div>
        <w:div w:id="774206730">
          <w:marLeft w:val="0"/>
          <w:marRight w:val="0"/>
          <w:marTop w:val="0"/>
          <w:marBottom w:val="0"/>
          <w:divBdr>
            <w:top w:val="none" w:sz="0" w:space="0" w:color="auto"/>
            <w:left w:val="none" w:sz="0" w:space="0" w:color="auto"/>
            <w:bottom w:val="none" w:sz="0" w:space="0" w:color="auto"/>
            <w:right w:val="none" w:sz="0" w:space="0" w:color="auto"/>
          </w:divBdr>
        </w:div>
      </w:divsChild>
    </w:div>
    <w:div w:id="133958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inganayagam@imperia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nand@imperial.ac.uk" TargetMode="External"/><Relationship Id="rId4" Type="http://schemas.openxmlformats.org/officeDocument/2006/relationships/webSettings" Target="webSettings.xml"/><Relationship Id="rId9" Type="http://schemas.openxmlformats.org/officeDocument/2006/relationships/hyperlink" Target="mailto:a.singanayagam@imperial.ac.uk"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.~WRD0001</Template>
  <TotalTime>5</TotalTime>
  <Pages>10</Pages>
  <Words>3557</Words>
  <Characters>20280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Singanayagam, Aran</dc:creator>
  <cp:keywords/>
  <dc:description/>
  <cp:lastModifiedBy>Carter, Charlotte E</cp:lastModifiedBy>
  <cp:revision>4</cp:revision>
  <dcterms:created xsi:type="dcterms:W3CDTF">2024-05-02T09:42:00Z</dcterms:created>
  <dcterms:modified xsi:type="dcterms:W3CDTF">2024-06-07T16:17:00Z</dcterms:modified>
</cp:coreProperties>
</file>