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2E1C" w14:textId="77777777" w:rsidR="00E92069" w:rsidRPr="008E1E6D" w:rsidRDefault="00E92069" w:rsidP="00D6475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 xml:space="preserve">Faculty of Natural Sciences </w:t>
      </w:r>
    </w:p>
    <w:p w14:paraId="2341C89B" w14:textId="77777777" w:rsidR="00E92069" w:rsidRPr="008E1E6D" w:rsidRDefault="00E92069" w:rsidP="00D6475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 xml:space="preserve">Learning and Teaching Development Programme </w:t>
      </w:r>
    </w:p>
    <w:p w14:paraId="2DB9B362" w14:textId="77777777" w:rsidR="00E92069" w:rsidRPr="008E1E6D" w:rsidRDefault="00E92069" w:rsidP="00D6475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8237E9C" w14:textId="77777777" w:rsidR="00C21FE9" w:rsidRPr="008E1E6D" w:rsidRDefault="00FF6B56" w:rsidP="00276ED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 xml:space="preserve">Teaching </w:t>
      </w:r>
      <w:r w:rsidR="005119EC" w:rsidRPr="008E1E6D">
        <w:rPr>
          <w:rFonts w:asciiTheme="minorHAnsi" w:hAnsiTheme="minorHAnsi" w:cstheme="minorHAnsi"/>
          <w:b/>
          <w:sz w:val="32"/>
          <w:szCs w:val="32"/>
        </w:rPr>
        <w:t>Observation</w:t>
      </w:r>
      <w:r w:rsidR="00276EDC" w:rsidRPr="008E1E6D">
        <w:rPr>
          <w:rFonts w:asciiTheme="minorHAnsi" w:hAnsiTheme="minorHAnsi" w:cstheme="minorHAnsi"/>
          <w:b/>
          <w:sz w:val="32"/>
          <w:szCs w:val="32"/>
        </w:rPr>
        <w:t>- Notes for Lecturers</w:t>
      </w:r>
    </w:p>
    <w:p w14:paraId="14BCEF81" w14:textId="77777777" w:rsidR="00FF6B56" w:rsidRDefault="00FF6B56" w:rsidP="00FB46AD">
      <w:pPr>
        <w:spacing w:before="240"/>
        <w:rPr>
          <w:rFonts w:asciiTheme="minorHAnsi" w:hAnsiTheme="minorHAnsi" w:cstheme="minorHAnsi"/>
          <w:i/>
        </w:rPr>
      </w:pPr>
      <w:r w:rsidRPr="008E1E6D">
        <w:rPr>
          <w:rFonts w:asciiTheme="minorHAnsi" w:hAnsiTheme="minorHAnsi" w:cstheme="minorHAnsi"/>
          <w:i/>
        </w:rPr>
        <w:t xml:space="preserve">Teaching Observation Sessions are </w:t>
      </w:r>
      <w:r w:rsidR="00EE44CC" w:rsidRPr="008E1E6D">
        <w:rPr>
          <w:rFonts w:asciiTheme="minorHAnsi" w:hAnsiTheme="minorHAnsi" w:cstheme="minorHAnsi"/>
          <w:i/>
        </w:rPr>
        <w:t xml:space="preserve">a compulsory </w:t>
      </w:r>
      <w:r w:rsidR="00FB46AD" w:rsidRPr="008E1E6D">
        <w:rPr>
          <w:rFonts w:asciiTheme="minorHAnsi" w:hAnsiTheme="minorHAnsi" w:cstheme="minorHAnsi"/>
          <w:i/>
        </w:rPr>
        <w:t>component</w:t>
      </w:r>
      <w:r w:rsidR="00EE44CC" w:rsidRPr="008E1E6D">
        <w:rPr>
          <w:rFonts w:asciiTheme="minorHAnsi" w:hAnsiTheme="minorHAnsi" w:cstheme="minorHAnsi"/>
          <w:i/>
        </w:rPr>
        <w:t xml:space="preserve"> of </w:t>
      </w:r>
      <w:r w:rsidR="00FB46AD" w:rsidRPr="008E1E6D">
        <w:rPr>
          <w:rFonts w:asciiTheme="minorHAnsi" w:hAnsiTheme="minorHAnsi" w:cstheme="minorHAnsi"/>
          <w:i/>
        </w:rPr>
        <w:t>the FoNS Learni</w:t>
      </w:r>
      <w:r w:rsidRPr="008E1E6D">
        <w:rPr>
          <w:rFonts w:asciiTheme="minorHAnsi" w:hAnsiTheme="minorHAnsi" w:cstheme="minorHAnsi"/>
          <w:i/>
        </w:rPr>
        <w:t>ng and Teaching Development Programme (LTDP).</w:t>
      </w:r>
    </w:p>
    <w:p w14:paraId="2F3CF09F" w14:textId="77777777" w:rsidR="008E1E6D" w:rsidRPr="008E1E6D" w:rsidRDefault="008E1E6D" w:rsidP="008E1E6D">
      <w:pPr>
        <w:pStyle w:val="NoSpacing"/>
      </w:pPr>
    </w:p>
    <w:p w14:paraId="4FE7C58C" w14:textId="77777777" w:rsidR="008E1E6D" w:rsidRDefault="00FF6B56" w:rsidP="008E1E6D">
      <w:pPr>
        <w:rPr>
          <w:rFonts w:asciiTheme="minorHAnsi" w:hAnsiTheme="minorHAnsi" w:cstheme="minorHAnsi"/>
          <w:i/>
        </w:rPr>
      </w:pPr>
      <w:r w:rsidRPr="008E1E6D">
        <w:rPr>
          <w:rFonts w:asciiTheme="minorHAnsi" w:hAnsiTheme="minorHAnsi" w:cstheme="minorHAnsi"/>
          <w:i/>
        </w:rPr>
        <w:t xml:space="preserve">At least three observed teaching sessions must be monitored by the </w:t>
      </w:r>
      <w:r w:rsidR="00B0168F">
        <w:rPr>
          <w:rFonts w:asciiTheme="minorHAnsi" w:hAnsiTheme="minorHAnsi" w:cstheme="minorHAnsi"/>
          <w:i/>
        </w:rPr>
        <w:t xml:space="preserve">participant’s </w:t>
      </w:r>
      <w:r w:rsidR="00DC62B6" w:rsidRPr="008E1E6D">
        <w:rPr>
          <w:rFonts w:asciiTheme="minorHAnsi" w:hAnsiTheme="minorHAnsi" w:cstheme="minorHAnsi"/>
          <w:i/>
        </w:rPr>
        <w:t xml:space="preserve">Academic </w:t>
      </w:r>
      <w:r w:rsidR="00B0168F">
        <w:rPr>
          <w:rFonts w:asciiTheme="minorHAnsi" w:hAnsiTheme="minorHAnsi" w:cstheme="minorHAnsi"/>
          <w:i/>
        </w:rPr>
        <w:t>Mentor and/ or Teaching Buddy.</w:t>
      </w:r>
    </w:p>
    <w:p w14:paraId="09927822" w14:textId="77777777" w:rsidR="00B0168F" w:rsidRDefault="00B0168F" w:rsidP="008E1E6D">
      <w:pPr>
        <w:rPr>
          <w:rFonts w:asciiTheme="minorHAnsi" w:hAnsiTheme="minorHAnsi" w:cstheme="minorHAnsi"/>
          <w:i/>
        </w:rPr>
      </w:pPr>
    </w:p>
    <w:p w14:paraId="531775E2" w14:textId="77777777" w:rsidR="008E1E6D" w:rsidRDefault="008E1E6D" w:rsidP="008E1E6D">
      <w:pPr>
        <w:rPr>
          <w:rFonts w:asciiTheme="minorHAnsi" w:hAnsiTheme="minorHAnsi"/>
          <w:i/>
          <w:iCs/>
        </w:rPr>
      </w:pPr>
      <w:r w:rsidRPr="008E1E6D">
        <w:rPr>
          <w:rFonts w:asciiTheme="minorHAnsi" w:hAnsiTheme="minorHAnsi"/>
          <w:i/>
          <w:iCs/>
        </w:rPr>
        <w:t>There should normally be an interval of at least 3 weeks between observation sessions if they are for the same type of teaching activity (</w:t>
      </w:r>
      <w:proofErr w:type="gramStart"/>
      <w:r w:rsidRPr="008E1E6D">
        <w:rPr>
          <w:rFonts w:asciiTheme="minorHAnsi" w:hAnsiTheme="minorHAnsi"/>
          <w:i/>
          <w:iCs/>
        </w:rPr>
        <w:t>e.g.</w:t>
      </w:r>
      <w:proofErr w:type="gramEnd"/>
      <w:r w:rsidRPr="008E1E6D">
        <w:rPr>
          <w:rFonts w:asciiTheme="minorHAnsi" w:hAnsiTheme="minorHAnsi"/>
          <w:i/>
          <w:iCs/>
        </w:rPr>
        <w:t xml:space="preserve"> two lecture observations),  in order for feedback from previous observations to be received and reflected upon. </w:t>
      </w:r>
    </w:p>
    <w:p w14:paraId="46124E85" w14:textId="77777777" w:rsidR="008E1E6D" w:rsidRDefault="008E1E6D" w:rsidP="008E1E6D">
      <w:pPr>
        <w:rPr>
          <w:rFonts w:asciiTheme="minorHAnsi" w:hAnsiTheme="minorHAnsi"/>
          <w:i/>
          <w:iCs/>
        </w:rPr>
      </w:pPr>
    </w:p>
    <w:p w14:paraId="475B21FA" w14:textId="77777777" w:rsidR="008E1E6D" w:rsidRDefault="00FF6B56" w:rsidP="008E1E6D">
      <w:pPr>
        <w:rPr>
          <w:rFonts w:asciiTheme="minorHAnsi" w:hAnsiTheme="minorHAnsi" w:cstheme="minorHAnsi"/>
          <w:i/>
        </w:rPr>
      </w:pPr>
      <w:r w:rsidRPr="008E1E6D">
        <w:rPr>
          <w:rFonts w:asciiTheme="minorHAnsi" w:hAnsiTheme="minorHAnsi" w:cstheme="minorHAnsi"/>
          <w:i/>
        </w:rPr>
        <w:t xml:space="preserve">The sessions must include a lecture but should also include a tutorial or workshop activity, or a laboratory demonstration session if these are appropriate to the </w:t>
      </w:r>
      <w:r w:rsidR="0023102B" w:rsidRPr="008E1E6D">
        <w:rPr>
          <w:rFonts w:asciiTheme="minorHAnsi" w:hAnsiTheme="minorHAnsi" w:cstheme="minorHAnsi"/>
          <w:i/>
        </w:rPr>
        <w:t>LTDP participant</w:t>
      </w:r>
      <w:r w:rsidRPr="008E1E6D">
        <w:rPr>
          <w:rFonts w:asciiTheme="minorHAnsi" w:hAnsiTheme="minorHAnsi" w:cstheme="minorHAnsi"/>
          <w:i/>
        </w:rPr>
        <w:t xml:space="preserve">. </w:t>
      </w:r>
    </w:p>
    <w:p w14:paraId="0E334F9C" w14:textId="77777777" w:rsidR="008E1E6D" w:rsidRDefault="008E1E6D" w:rsidP="008E1E6D">
      <w:pPr>
        <w:rPr>
          <w:rFonts w:asciiTheme="minorHAnsi" w:hAnsiTheme="minorHAnsi" w:cstheme="minorHAnsi"/>
          <w:i/>
        </w:rPr>
      </w:pPr>
    </w:p>
    <w:p w14:paraId="6181DAB4" w14:textId="77777777" w:rsidR="00686657" w:rsidRPr="008E1E6D" w:rsidRDefault="00FF6B56" w:rsidP="008E1E6D">
      <w:pPr>
        <w:rPr>
          <w:rFonts w:asciiTheme="minorHAnsi" w:hAnsiTheme="minorHAnsi" w:cstheme="minorHAnsi"/>
          <w:i/>
        </w:rPr>
      </w:pPr>
      <w:r w:rsidRPr="008E1E6D">
        <w:rPr>
          <w:rFonts w:asciiTheme="minorHAnsi" w:hAnsiTheme="minorHAnsi" w:cstheme="minorHAnsi"/>
          <w:i/>
        </w:rPr>
        <w:t xml:space="preserve">There is </w:t>
      </w:r>
      <w:r w:rsidR="00E92069" w:rsidRPr="008E1E6D">
        <w:rPr>
          <w:rFonts w:asciiTheme="minorHAnsi" w:hAnsiTheme="minorHAnsi" w:cstheme="minorHAnsi"/>
          <w:i/>
        </w:rPr>
        <w:t xml:space="preserve">a </w:t>
      </w:r>
      <w:r w:rsidRPr="008E1E6D">
        <w:rPr>
          <w:rFonts w:asciiTheme="minorHAnsi" w:hAnsiTheme="minorHAnsi" w:cstheme="minorHAnsi"/>
          <w:i/>
        </w:rPr>
        <w:t xml:space="preserve">requirement for the observation sessions to be completed to the satisfaction of the </w:t>
      </w:r>
      <w:r w:rsidR="0023102B" w:rsidRPr="008E1E6D">
        <w:rPr>
          <w:rFonts w:asciiTheme="minorHAnsi" w:hAnsiTheme="minorHAnsi" w:cstheme="minorHAnsi"/>
          <w:i/>
        </w:rPr>
        <w:t xml:space="preserve">LTDP </w:t>
      </w:r>
      <w:r w:rsidRPr="008E1E6D">
        <w:rPr>
          <w:rFonts w:asciiTheme="minorHAnsi" w:hAnsiTheme="minorHAnsi" w:cstheme="minorHAnsi"/>
          <w:i/>
        </w:rPr>
        <w:t xml:space="preserve">assessors – if necessary, further sessions must be scheduled until performance is satisfactory. You </w:t>
      </w:r>
      <w:r w:rsidR="00700005" w:rsidRPr="008E1E6D">
        <w:rPr>
          <w:rFonts w:asciiTheme="minorHAnsi" w:hAnsiTheme="minorHAnsi" w:cstheme="minorHAnsi"/>
          <w:i/>
        </w:rPr>
        <w:t xml:space="preserve">must demonstrate your ability to reflect on your </w:t>
      </w:r>
      <w:r w:rsidR="00FB46AD" w:rsidRPr="008E1E6D">
        <w:rPr>
          <w:rFonts w:asciiTheme="minorHAnsi" w:hAnsiTheme="minorHAnsi" w:cstheme="minorHAnsi"/>
          <w:i/>
        </w:rPr>
        <w:t xml:space="preserve">performance </w:t>
      </w:r>
      <w:r w:rsidR="00700005" w:rsidRPr="008E1E6D">
        <w:rPr>
          <w:rFonts w:asciiTheme="minorHAnsi" w:hAnsiTheme="minorHAnsi" w:cstheme="minorHAnsi"/>
          <w:i/>
        </w:rPr>
        <w:t>and identify specific actions for improvement/refinement</w:t>
      </w:r>
      <w:r w:rsidRPr="008E1E6D">
        <w:rPr>
          <w:rFonts w:asciiTheme="minorHAnsi" w:hAnsiTheme="minorHAnsi" w:cstheme="minorHAnsi"/>
          <w:i/>
        </w:rPr>
        <w:t>.</w:t>
      </w:r>
    </w:p>
    <w:p w14:paraId="4DB00CB9" w14:textId="77777777" w:rsidR="00E92069" w:rsidRPr="008E1E6D" w:rsidRDefault="003B293A" w:rsidP="00FB46AD">
      <w:pPr>
        <w:spacing w:before="240"/>
        <w:rPr>
          <w:rFonts w:asciiTheme="minorHAnsi" w:hAnsiTheme="minorHAnsi" w:cstheme="minorHAnsi"/>
        </w:rPr>
      </w:pPr>
      <w:r w:rsidRPr="008E1E6D">
        <w:rPr>
          <w:rFonts w:asciiTheme="minorHAnsi" w:hAnsiTheme="minorHAnsi" w:cstheme="minorHAnsi"/>
          <w:b/>
          <w:i/>
        </w:rPr>
        <w:t>Pre</w:t>
      </w:r>
      <w:r w:rsidRPr="008E1E6D">
        <w:rPr>
          <w:rFonts w:asciiTheme="minorHAnsi" w:hAnsiTheme="minorHAnsi" w:cstheme="minorHAnsi"/>
          <w:b/>
        </w:rPr>
        <w:t xml:space="preserve">-observation </w:t>
      </w:r>
      <w:proofErr w:type="gramStart"/>
      <w:r w:rsidRPr="008E1E6D">
        <w:rPr>
          <w:rFonts w:asciiTheme="minorHAnsi" w:hAnsiTheme="minorHAnsi" w:cstheme="minorHAnsi"/>
          <w:b/>
        </w:rPr>
        <w:t>contact</w:t>
      </w:r>
      <w:proofErr w:type="gramEnd"/>
      <w:r w:rsidRPr="008E1E6D">
        <w:rPr>
          <w:rFonts w:asciiTheme="minorHAnsi" w:hAnsiTheme="minorHAnsi" w:cstheme="minorHAnsi"/>
          <w:b/>
        </w:rPr>
        <w:t xml:space="preserve"> with </w:t>
      </w:r>
      <w:r w:rsidR="003F5DB9" w:rsidRPr="008E1E6D">
        <w:rPr>
          <w:rFonts w:asciiTheme="minorHAnsi" w:hAnsiTheme="minorHAnsi" w:cstheme="minorHAnsi"/>
          <w:b/>
        </w:rPr>
        <w:t xml:space="preserve">the </w:t>
      </w:r>
      <w:r w:rsidRPr="008E1E6D">
        <w:rPr>
          <w:rFonts w:asciiTheme="minorHAnsi" w:hAnsiTheme="minorHAnsi" w:cstheme="minorHAnsi"/>
          <w:b/>
        </w:rPr>
        <w:t>observer</w:t>
      </w:r>
      <w:r w:rsidR="00FF6B56" w:rsidRPr="008E1E6D">
        <w:rPr>
          <w:rFonts w:asciiTheme="minorHAnsi" w:hAnsiTheme="minorHAnsi" w:cstheme="minorHAnsi"/>
          <w:b/>
        </w:rPr>
        <w:t>s</w:t>
      </w:r>
    </w:p>
    <w:p w14:paraId="75E4ED2B" w14:textId="77777777" w:rsidR="003B293A" w:rsidRPr="008E1E6D" w:rsidRDefault="00E92069" w:rsidP="00FB46AD">
      <w:pPr>
        <w:spacing w:before="240"/>
        <w:rPr>
          <w:rFonts w:asciiTheme="minorHAnsi" w:hAnsiTheme="minorHAnsi" w:cstheme="minorHAnsi"/>
          <w:b/>
        </w:rPr>
      </w:pPr>
      <w:r w:rsidRPr="008E1E6D">
        <w:rPr>
          <w:rFonts w:asciiTheme="minorHAnsi" w:hAnsiTheme="minorHAnsi" w:cstheme="minorHAnsi"/>
        </w:rPr>
        <w:t>Part</w:t>
      </w:r>
      <w:r w:rsidR="009472FD" w:rsidRPr="008E1E6D">
        <w:rPr>
          <w:rFonts w:asciiTheme="minorHAnsi" w:hAnsiTheme="minorHAnsi" w:cstheme="minorHAnsi"/>
        </w:rPr>
        <w:t xml:space="preserve"> 1 sets out the information you need to give to your observer</w:t>
      </w:r>
      <w:r w:rsidR="00FF6B56" w:rsidRPr="008E1E6D">
        <w:rPr>
          <w:rFonts w:asciiTheme="minorHAnsi" w:hAnsiTheme="minorHAnsi" w:cstheme="minorHAnsi"/>
        </w:rPr>
        <w:t>s</w:t>
      </w:r>
      <w:r w:rsidR="00C21FE9" w:rsidRPr="008E1E6D">
        <w:rPr>
          <w:rFonts w:asciiTheme="minorHAnsi" w:hAnsiTheme="minorHAnsi" w:cstheme="minorHAnsi"/>
        </w:rPr>
        <w:t xml:space="preserve">. The purpose is to give date and venue information, </w:t>
      </w:r>
      <w:r w:rsidR="003B293A" w:rsidRPr="008E1E6D">
        <w:rPr>
          <w:rFonts w:asciiTheme="minorHAnsi" w:hAnsiTheme="minorHAnsi" w:cstheme="minorHAnsi"/>
        </w:rPr>
        <w:t>a brief outline of the objectives of the session</w:t>
      </w:r>
      <w:r w:rsidR="005D24ED" w:rsidRPr="008E1E6D">
        <w:rPr>
          <w:rFonts w:asciiTheme="minorHAnsi" w:hAnsiTheme="minorHAnsi" w:cstheme="minorHAnsi"/>
        </w:rPr>
        <w:t xml:space="preserve">, </w:t>
      </w:r>
      <w:r w:rsidR="003B293A" w:rsidRPr="008E1E6D">
        <w:rPr>
          <w:rFonts w:asciiTheme="minorHAnsi" w:hAnsiTheme="minorHAnsi" w:cstheme="minorHAnsi"/>
        </w:rPr>
        <w:t xml:space="preserve">a statement of the areas on which some feedback </w:t>
      </w:r>
      <w:r w:rsidR="005D24ED" w:rsidRPr="008E1E6D">
        <w:rPr>
          <w:rFonts w:asciiTheme="minorHAnsi" w:hAnsiTheme="minorHAnsi" w:cstheme="minorHAnsi"/>
        </w:rPr>
        <w:t>is sought</w:t>
      </w:r>
      <w:r w:rsidR="003B293A" w:rsidRPr="008E1E6D">
        <w:rPr>
          <w:rFonts w:asciiTheme="minorHAnsi" w:hAnsiTheme="minorHAnsi" w:cstheme="minorHAnsi"/>
        </w:rPr>
        <w:t xml:space="preserve"> and an opportu</w:t>
      </w:r>
      <w:r w:rsidR="005D24ED" w:rsidRPr="008E1E6D">
        <w:rPr>
          <w:rFonts w:asciiTheme="minorHAnsi" w:hAnsiTheme="minorHAnsi" w:cstheme="minorHAnsi"/>
        </w:rPr>
        <w:t xml:space="preserve">nity to make any other comments </w:t>
      </w:r>
      <w:r w:rsidR="003B293A" w:rsidRPr="008E1E6D">
        <w:rPr>
          <w:rFonts w:asciiTheme="minorHAnsi" w:hAnsiTheme="minorHAnsi" w:cstheme="minorHAnsi"/>
        </w:rPr>
        <w:t>that affect the teaching event.</w:t>
      </w:r>
      <w:r w:rsidR="009472FD" w:rsidRPr="008E1E6D">
        <w:rPr>
          <w:rFonts w:asciiTheme="minorHAnsi" w:hAnsiTheme="minorHAnsi" w:cstheme="minorHAnsi"/>
        </w:rPr>
        <w:t xml:space="preserve"> The more seriously you take this step, the more useful the observation </w:t>
      </w:r>
      <w:r w:rsidR="003F5DB9" w:rsidRPr="008E1E6D">
        <w:rPr>
          <w:rFonts w:asciiTheme="minorHAnsi" w:hAnsiTheme="minorHAnsi" w:cstheme="minorHAnsi"/>
        </w:rPr>
        <w:t xml:space="preserve">will be </w:t>
      </w:r>
      <w:r w:rsidR="009472FD" w:rsidRPr="008E1E6D">
        <w:rPr>
          <w:rFonts w:asciiTheme="minorHAnsi" w:hAnsiTheme="minorHAnsi" w:cstheme="minorHAnsi"/>
        </w:rPr>
        <w:t>to you.</w:t>
      </w:r>
    </w:p>
    <w:p w14:paraId="6A6B9443" w14:textId="77777777" w:rsidR="00E92069" w:rsidRPr="008E1E6D" w:rsidRDefault="003B293A" w:rsidP="00FB46AD">
      <w:pPr>
        <w:spacing w:before="240"/>
        <w:rPr>
          <w:rFonts w:asciiTheme="minorHAnsi" w:hAnsiTheme="minorHAnsi" w:cstheme="minorHAnsi"/>
          <w:b/>
        </w:rPr>
      </w:pPr>
      <w:r w:rsidRPr="008E1E6D">
        <w:rPr>
          <w:rFonts w:asciiTheme="minorHAnsi" w:hAnsiTheme="minorHAnsi" w:cstheme="minorHAnsi"/>
          <w:b/>
          <w:i/>
        </w:rPr>
        <w:t>Post</w:t>
      </w:r>
      <w:r w:rsidRPr="008E1E6D">
        <w:rPr>
          <w:rFonts w:asciiTheme="minorHAnsi" w:hAnsiTheme="minorHAnsi" w:cstheme="minorHAnsi"/>
          <w:b/>
        </w:rPr>
        <w:t>-ob</w:t>
      </w:r>
      <w:r w:rsidR="00686657" w:rsidRPr="008E1E6D">
        <w:rPr>
          <w:rFonts w:asciiTheme="minorHAnsi" w:hAnsiTheme="minorHAnsi" w:cstheme="minorHAnsi"/>
          <w:b/>
        </w:rPr>
        <w:t xml:space="preserve">servation </w:t>
      </w:r>
      <w:proofErr w:type="gramStart"/>
      <w:r w:rsidR="00686657" w:rsidRPr="008E1E6D">
        <w:rPr>
          <w:rFonts w:asciiTheme="minorHAnsi" w:hAnsiTheme="minorHAnsi" w:cstheme="minorHAnsi"/>
          <w:b/>
        </w:rPr>
        <w:t>contact</w:t>
      </w:r>
      <w:proofErr w:type="gramEnd"/>
      <w:r w:rsidR="00686657" w:rsidRPr="008E1E6D">
        <w:rPr>
          <w:rFonts w:asciiTheme="minorHAnsi" w:hAnsiTheme="minorHAnsi" w:cstheme="minorHAnsi"/>
          <w:b/>
        </w:rPr>
        <w:t xml:space="preserve"> </w:t>
      </w:r>
      <w:r w:rsidR="00025134" w:rsidRPr="008E1E6D">
        <w:rPr>
          <w:rFonts w:asciiTheme="minorHAnsi" w:hAnsiTheme="minorHAnsi" w:cstheme="minorHAnsi"/>
          <w:b/>
        </w:rPr>
        <w:t>with</w:t>
      </w:r>
      <w:r w:rsidR="00686657" w:rsidRPr="008E1E6D">
        <w:rPr>
          <w:rFonts w:asciiTheme="minorHAnsi" w:hAnsiTheme="minorHAnsi" w:cstheme="minorHAnsi"/>
          <w:b/>
        </w:rPr>
        <w:t xml:space="preserve"> </w:t>
      </w:r>
      <w:r w:rsidR="003F5DB9" w:rsidRPr="008E1E6D">
        <w:rPr>
          <w:rFonts w:asciiTheme="minorHAnsi" w:hAnsiTheme="minorHAnsi" w:cstheme="minorHAnsi"/>
          <w:b/>
        </w:rPr>
        <w:t xml:space="preserve">the </w:t>
      </w:r>
      <w:r w:rsidR="00686657" w:rsidRPr="008E1E6D">
        <w:rPr>
          <w:rFonts w:asciiTheme="minorHAnsi" w:hAnsiTheme="minorHAnsi" w:cstheme="minorHAnsi"/>
          <w:b/>
        </w:rPr>
        <w:t>observer</w:t>
      </w:r>
      <w:r w:rsidR="00FF6B56" w:rsidRPr="008E1E6D">
        <w:rPr>
          <w:rFonts w:asciiTheme="minorHAnsi" w:hAnsiTheme="minorHAnsi" w:cstheme="minorHAnsi"/>
          <w:b/>
        </w:rPr>
        <w:t>s</w:t>
      </w:r>
    </w:p>
    <w:p w14:paraId="3C23C21B" w14:textId="77777777" w:rsidR="00C21FE9" w:rsidRPr="008E1E6D" w:rsidRDefault="00D25D1F" w:rsidP="00FB46AD">
      <w:pPr>
        <w:spacing w:before="240"/>
        <w:rPr>
          <w:rFonts w:asciiTheme="minorHAnsi" w:hAnsiTheme="minorHAnsi" w:cstheme="minorHAnsi"/>
          <w:b/>
        </w:rPr>
      </w:pPr>
      <w:r w:rsidRPr="008E1E6D">
        <w:rPr>
          <w:rFonts w:asciiTheme="minorHAnsi" w:hAnsiTheme="minorHAnsi" w:cstheme="minorHAnsi"/>
        </w:rPr>
        <w:t xml:space="preserve">Immediately after the observation, </w:t>
      </w:r>
      <w:r w:rsidR="00E92069" w:rsidRPr="008E1E6D">
        <w:rPr>
          <w:rFonts w:asciiTheme="minorHAnsi" w:hAnsiTheme="minorHAnsi" w:cstheme="minorHAnsi"/>
        </w:rPr>
        <w:t xml:space="preserve">you must </w:t>
      </w:r>
      <w:r w:rsidR="009472FD" w:rsidRPr="008E1E6D">
        <w:rPr>
          <w:rFonts w:asciiTheme="minorHAnsi" w:hAnsiTheme="minorHAnsi" w:cstheme="minorHAnsi"/>
        </w:rPr>
        <w:t xml:space="preserve">meet with </w:t>
      </w:r>
      <w:r w:rsidRPr="008E1E6D">
        <w:rPr>
          <w:rFonts w:asciiTheme="minorHAnsi" w:hAnsiTheme="minorHAnsi" w:cstheme="minorHAnsi"/>
        </w:rPr>
        <w:t>the observer</w:t>
      </w:r>
      <w:r w:rsidR="00FF6B56" w:rsidRPr="008E1E6D">
        <w:rPr>
          <w:rFonts w:asciiTheme="minorHAnsi" w:hAnsiTheme="minorHAnsi" w:cstheme="minorHAnsi"/>
        </w:rPr>
        <w:t>s</w:t>
      </w:r>
      <w:r w:rsidRPr="008E1E6D">
        <w:rPr>
          <w:rFonts w:asciiTheme="minorHAnsi" w:hAnsiTheme="minorHAnsi" w:cstheme="minorHAnsi"/>
        </w:rPr>
        <w:t xml:space="preserve"> </w:t>
      </w:r>
      <w:r w:rsidR="009472FD" w:rsidRPr="008E1E6D">
        <w:rPr>
          <w:rFonts w:asciiTheme="minorHAnsi" w:hAnsiTheme="minorHAnsi" w:cstheme="minorHAnsi"/>
        </w:rPr>
        <w:t xml:space="preserve">to </w:t>
      </w:r>
      <w:r w:rsidR="00E92069" w:rsidRPr="008E1E6D">
        <w:rPr>
          <w:rFonts w:asciiTheme="minorHAnsi" w:hAnsiTheme="minorHAnsi" w:cstheme="minorHAnsi"/>
        </w:rPr>
        <w:t>receive</w:t>
      </w:r>
      <w:r w:rsidR="004F08C7" w:rsidRPr="008E1E6D">
        <w:rPr>
          <w:rFonts w:asciiTheme="minorHAnsi" w:hAnsiTheme="minorHAnsi" w:cstheme="minorHAnsi"/>
        </w:rPr>
        <w:t xml:space="preserve"> verbal feedback on the points indicated on </w:t>
      </w:r>
      <w:r w:rsidR="00E92069" w:rsidRPr="008E1E6D">
        <w:rPr>
          <w:rFonts w:asciiTheme="minorHAnsi" w:hAnsiTheme="minorHAnsi" w:cstheme="minorHAnsi"/>
        </w:rPr>
        <w:t>Part</w:t>
      </w:r>
      <w:r w:rsidR="00276EDC" w:rsidRPr="008E1E6D">
        <w:rPr>
          <w:rFonts w:asciiTheme="minorHAnsi" w:hAnsiTheme="minorHAnsi" w:cstheme="minorHAnsi"/>
        </w:rPr>
        <w:t xml:space="preserve"> 2 (the observer</w:t>
      </w:r>
      <w:r w:rsidR="004F08C7" w:rsidRPr="008E1E6D">
        <w:rPr>
          <w:rFonts w:asciiTheme="minorHAnsi" w:hAnsiTheme="minorHAnsi" w:cstheme="minorHAnsi"/>
        </w:rPr>
        <w:t>s</w:t>
      </w:r>
      <w:r w:rsidR="00276EDC" w:rsidRPr="008E1E6D">
        <w:rPr>
          <w:rFonts w:asciiTheme="minorHAnsi" w:hAnsiTheme="minorHAnsi" w:cstheme="minorHAnsi"/>
        </w:rPr>
        <w:t>’</w:t>
      </w:r>
      <w:r w:rsidR="004F08C7" w:rsidRPr="008E1E6D">
        <w:rPr>
          <w:rFonts w:asciiTheme="minorHAnsi" w:hAnsiTheme="minorHAnsi" w:cstheme="minorHAnsi"/>
        </w:rPr>
        <w:t xml:space="preserve"> form). </w:t>
      </w:r>
      <w:r w:rsidR="00686657" w:rsidRPr="008E1E6D">
        <w:rPr>
          <w:rFonts w:asciiTheme="minorHAnsi" w:hAnsiTheme="minorHAnsi" w:cstheme="minorHAnsi"/>
        </w:rPr>
        <w:t xml:space="preserve">If </w:t>
      </w:r>
      <w:r w:rsidR="005E129E" w:rsidRPr="008E1E6D">
        <w:rPr>
          <w:rFonts w:asciiTheme="minorHAnsi" w:hAnsiTheme="minorHAnsi" w:cstheme="minorHAnsi"/>
        </w:rPr>
        <w:t xml:space="preserve">a meeting </w:t>
      </w:r>
      <w:r w:rsidR="00686657" w:rsidRPr="008E1E6D">
        <w:rPr>
          <w:rFonts w:asciiTheme="minorHAnsi" w:hAnsiTheme="minorHAnsi" w:cstheme="minorHAnsi"/>
        </w:rPr>
        <w:t>immediate</w:t>
      </w:r>
      <w:r w:rsidR="005E129E" w:rsidRPr="008E1E6D">
        <w:rPr>
          <w:rFonts w:asciiTheme="minorHAnsi" w:hAnsiTheme="minorHAnsi" w:cstheme="minorHAnsi"/>
        </w:rPr>
        <w:t>ly</w:t>
      </w:r>
      <w:r w:rsidR="00686657" w:rsidRPr="008E1E6D">
        <w:rPr>
          <w:rFonts w:asciiTheme="minorHAnsi" w:hAnsiTheme="minorHAnsi" w:cstheme="minorHAnsi"/>
        </w:rPr>
        <w:t xml:space="preserve"> </w:t>
      </w:r>
      <w:r w:rsidR="005E129E" w:rsidRPr="008E1E6D">
        <w:rPr>
          <w:rFonts w:asciiTheme="minorHAnsi" w:hAnsiTheme="minorHAnsi" w:cstheme="minorHAnsi"/>
        </w:rPr>
        <w:t>after the session</w:t>
      </w:r>
      <w:r w:rsidR="00686657" w:rsidRPr="008E1E6D">
        <w:rPr>
          <w:rFonts w:asciiTheme="minorHAnsi" w:hAnsiTheme="minorHAnsi" w:cstheme="minorHAnsi"/>
        </w:rPr>
        <w:t xml:space="preserve"> is not possible,</w:t>
      </w:r>
      <w:r w:rsidR="002028A2" w:rsidRPr="008E1E6D">
        <w:rPr>
          <w:rFonts w:asciiTheme="minorHAnsi" w:hAnsiTheme="minorHAnsi" w:cstheme="minorHAnsi"/>
        </w:rPr>
        <w:t xml:space="preserve"> the</w:t>
      </w:r>
      <w:r w:rsidR="003B293A" w:rsidRPr="008E1E6D">
        <w:rPr>
          <w:rFonts w:asciiTheme="minorHAnsi" w:hAnsiTheme="minorHAnsi" w:cstheme="minorHAnsi"/>
        </w:rPr>
        <w:t xml:space="preserve"> </w:t>
      </w:r>
      <w:r w:rsidRPr="008E1E6D">
        <w:rPr>
          <w:rFonts w:asciiTheme="minorHAnsi" w:hAnsiTheme="minorHAnsi" w:cstheme="minorHAnsi"/>
        </w:rPr>
        <w:t>observer</w:t>
      </w:r>
      <w:r w:rsidR="00FF6B56" w:rsidRPr="008E1E6D">
        <w:rPr>
          <w:rFonts w:asciiTheme="minorHAnsi" w:hAnsiTheme="minorHAnsi" w:cstheme="minorHAnsi"/>
        </w:rPr>
        <w:t>s</w:t>
      </w:r>
      <w:r w:rsidRPr="008E1E6D">
        <w:rPr>
          <w:rFonts w:asciiTheme="minorHAnsi" w:hAnsiTheme="minorHAnsi" w:cstheme="minorHAnsi"/>
        </w:rPr>
        <w:t xml:space="preserve"> </w:t>
      </w:r>
      <w:r w:rsidR="004F08C7" w:rsidRPr="008E1E6D">
        <w:rPr>
          <w:rFonts w:asciiTheme="minorHAnsi" w:hAnsiTheme="minorHAnsi" w:cstheme="minorHAnsi"/>
        </w:rPr>
        <w:t xml:space="preserve">should </w:t>
      </w:r>
      <w:r w:rsidR="00856119" w:rsidRPr="008E1E6D">
        <w:rPr>
          <w:rFonts w:asciiTheme="minorHAnsi" w:hAnsiTheme="minorHAnsi" w:cstheme="minorHAnsi"/>
        </w:rPr>
        <w:t>send</w:t>
      </w:r>
      <w:r w:rsidR="004F08C7" w:rsidRPr="008E1E6D">
        <w:rPr>
          <w:rFonts w:asciiTheme="minorHAnsi" w:hAnsiTheme="minorHAnsi" w:cstheme="minorHAnsi"/>
        </w:rPr>
        <w:t xml:space="preserve"> </w:t>
      </w:r>
      <w:r w:rsidR="003F5DB9" w:rsidRPr="008E1E6D">
        <w:rPr>
          <w:rFonts w:asciiTheme="minorHAnsi" w:hAnsiTheme="minorHAnsi" w:cstheme="minorHAnsi"/>
        </w:rPr>
        <w:t xml:space="preserve">the </w:t>
      </w:r>
      <w:r w:rsidR="00856119" w:rsidRPr="008E1E6D">
        <w:rPr>
          <w:rFonts w:asciiTheme="minorHAnsi" w:hAnsiTheme="minorHAnsi" w:cstheme="minorHAnsi"/>
        </w:rPr>
        <w:t xml:space="preserve">completed </w:t>
      </w:r>
      <w:r w:rsidR="003F5DB9" w:rsidRPr="008E1E6D">
        <w:rPr>
          <w:rFonts w:asciiTheme="minorHAnsi" w:hAnsiTheme="minorHAnsi" w:cstheme="minorHAnsi"/>
        </w:rPr>
        <w:t>form</w:t>
      </w:r>
      <w:r w:rsidR="004F08C7" w:rsidRPr="008E1E6D">
        <w:rPr>
          <w:rFonts w:asciiTheme="minorHAnsi" w:hAnsiTheme="minorHAnsi" w:cstheme="minorHAnsi"/>
        </w:rPr>
        <w:t xml:space="preserve"> to you</w:t>
      </w:r>
      <w:r w:rsidR="00E92069" w:rsidRPr="008E1E6D">
        <w:rPr>
          <w:rFonts w:asciiTheme="minorHAnsi" w:hAnsiTheme="minorHAnsi" w:cstheme="minorHAnsi"/>
        </w:rPr>
        <w:t xml:space="preserve"> within 24</w:t>
      </w:r>
      <w:r w:rsidR="00FB46AD" w:rsidRPr="008E1E6D">
        <w:rPr>
          <w:rFonts w:asciiTheme="minorHAnsi" w:hAnsiTheme="minorHAnsi" w:cstheme="minorHAnsi"/>
        </w:rPr>
        <w:t>h</w:t>
      </w:r>
      <w:r w:rsidRPr="008E1E6D">
        <w:rPr>
          <w:rFonts w:asciiTheme="minorHAnsi" w:hAnsiTheme="minorHAnsi" w:cstheme="minorHAnsi"/>
        </w:rPr>
        <w:t xml:space="preserve"> and </w:t>
      </w:r>
      <w:r w:rsidR="004F08C7" w:rsidRPr="008E1E6D">
        <w:rPr>
          <w:rFonts w:asciiTheme="minorHAnsi" w:hAnsiTheme="minorHAnsi" w:cstheme="minorHAnsi"/>
        </w:rPr>
        <w:t xml:space="preserve">a </w:t>
      </w:r>
      <w:r w:rsidRPr="008E1E6D">
        <w:rPr>
          <w:rFonts w:asciiTheme="minorHAnsi" w:hAnsiTheme="minorHAnsi" w:cstheme="minorHAnsi"/>
        </w:rPr>
        <w:t>follow-</w:t>
      </w:r>
      <w:r w:rsidR="00856119" w:rsidRPr="008E1E6D">
        <w:rPr>
          <w:rFonts w:asciiTheme="minorHAnsi" w:hAnsiTheme="minorHAnsi" w:cstheme="minorHAnsi"/>
        </w:rPr>
        <w:t xml:space="preserve">up </w:t>
      </w:r>
      <w:r w:rsidR="004F08C7" w:rsidRPr="008E1E6D">
        <w:rPr>
          <w:rFonts w:asciiTheme="minorHAnsi" w:hAnsiTheme="minorHAnsi" w:cstheme="minorHAnsi"/>
        </w:rPr>
        <w:t xml:space="preserve">meeting </w:t>
      </w:r>
      <w:r w:rsidR="00276EDC" w:rsidRPr="008E1E6D">
        <w:rPr>
          <w:rFonts w:asciiTheme="minorHAnsi" w:hAnsiTheme="minorHAnsi" w:cstheme="minorHAnsi"/>
        </w:rPr>
        <w:t xml:space="preserve">should be </w:t>
      </w:r>
      <w:r w:rsidR="004F08C7" w:rsidRPr="008E1E6D">
        <w:rPr>
          <w:rFonts w:asciiTheme="minorHAnsi" w:hAnsiTheme="minorHAnsi" w:cstheme="minorHAnsi"/>
        </w:rPr>
        <w:t>arranged</w:t>
      </w:r>
      <w:r w:rsidRPr="008E1E6D">
        <w:rPr>
          <w:rFonts w:asciiTheme="minorHAnsi" w:hAnsiTheme="minorHAnsi" w:cstheme="minorHAnsi"/>
        </w:rPr>
        <w:t xml:space="preserve"> within a week</w:t>
      </w:r>
      <w:r w:rsidR="009472FD" w:rsidRPr="008E1E6D">
        <w:rPr>
          <w:rFonts w:asciiTheme="minorHAnsi" w:hAnsiTheme="minorHAnsi" w:cstheme="minorHAnsi"/>
        </w:rPr>
        <w:t xml:space="preserve">. </w:t>
      </w:r>
      <w:r w:rsidR="00903C96" w:rsidRPr="008E1E6D">
        <w:rPr>
          <w:rFonts w:asciiTheme="minorHAnsi" w:hAnsiTheme="minorHAnsi" w:cstheme="minorHAnsi"/>
        </w:rPr>
        <w:t xml:space="preserve">You then need to fill in </w:t>
      </w:r>
      <w:r w:rsidR="00E92069" w:rsidRPr="008E1E6D">
        <w:rPr>
          <w:rFonts w:asciiTheme="minorHAnsi" w:hAnsiTheme="minorHAnsi" w:cstheme="minorHAnsi"/>
        </w:rPr>
        <w:t>Part</w:t>
      </w:r>
      <w:r w:rsidR="00903C96" w:rsidRPr="008E1E6D">
        <w:rPr>
          <w:rFonts w:asciiTheme="minorHAnsi" w:hAnsiTheme="minorHAnsi" w:cstheme="minorHAnsi"/>
        </w:rPr>
        <w:t xml:space="preserve"> 3 </w:t>
      </w:r>
      <w:r w:rsidR="00FB46AD" w:rsidRPr="008E1E6D">
        <w:rPr>
          <w:rFonts w:asciiTheme="minorHAnsi" w:hAnsiTheme="minorHAnsi" w:cstheme="minorHAnsi"/>
        </w:rPr>
        <w:t>outlining your</w:t>
      </w:r>
      <w:r w:rsidR="006653DE" w:rsidRPr="008E1E6D">
        <w:rPr>
          <w:rFonts w:asciiTheme="minorHAnsi" w:hAnsiTheme="minorHAnsi" w:cstheme="minorHAnsi"/>
        </w:rPr>
        <w:t xml:space="preserve"> </w:t>
      </w:r>
      <w:r w:rsidR="003F5DB9" w:rsidRPr="008E1E6D">
        <w:rPr>
          <w:rFonts w:asciiTheme="minorHAnsi" w:hAnsiTheme="minorHAnsi" w:cstheme="minorHAnsi"/>
        </w:rPr>
        <w:t>‘</w:t>
      </w:r>
      <w:r w:rsidR="00903C96" w:rsidRPr="008E1E6D">
        <w:rPr>
          <w:rFonts w:asciiTheme="minorHAnsi" w:hAnsiTheme="minorHAnsi" w:cstheme="minorHAnsi"/>
        </w:rPr>
        <w:t>plan</w:t>
      </w:r>
      <w:r w:rsidR="006653DE" w:rsidRPr="008E1E6D">
        <w:rPr>
          <w:rFonts w:asciiTheme="minorHAnsi" w:hAnsiTheme="minorHAnsi" w:cstheme="minorHAnsi"/>
        </w:rPr>
        <w:t xml:space="preserve"> of action</w:t>
      </w:r>
      <w:r w:rsidR="003F5DB9" w:rsidRPr="008E1E6D">
        <w:rPr>
          <w:rFonts w:asciiTheme="minorHAnsi" w:hAnsiTheme="minorHAnsi" w:cstheme="minorHAnsi"/>
        </w:rPr>
        <w:t>’</w:t>
      </w:r>
      <w:r w:rsidR="00FB46AD" w:rsidRPr="008E1E6D">
        <w:rPr>
          <w:rFonts w:asciiTheme="minorHAnsi" w:hAnsiTheme="minorHAnsi" w:cstheme="minorHAnsi"/>
        </w:rPr>
        <w:t>.</w:t>
      </w:r>
    </w:p>
    <w:p w14:paraId="42DA51A3" w14:textId="77777777" w:rsidR="00276EDC" w:rsidRPr="008E1E6D" w:rsidRDefault="00276EDC" w:rsidP="00FB46AD">
      <w:pPr>
        <w:rPr>
          <w:rFonts w:asciiTheme="minorHAnsi" w:hAnsiTheme="minorHAnsi" w:cstheme="minorHAnsi"/>
        </w:rPr>
      </w:pPr>
    </w:p>
    <w:p w14:paraId="4C7AAD29" w14:textId="77777777" w:rsidR="006B4D83" w:rsidRPr="008E1E6D" w:rsidRDefault="00FB46AD" w:rsidP="00FB46AD">
      <w:pPr>
        <w:rPr>
          <w:rFonts w:asciiTheme="minorHAnsi" w:hAnsiTheme="minorHAnsi" w:cstheme="minorHAnsi"/>
        </w:rPr>
      </w:pPr>
      <w:r w:rsidRPr="008E1E6D">
        <w:rPr>
          <w:rFonts w:asciiTheme="minorHAnsi" w:hAnsiTheme="minorHAnsi" w:cstheme="minorHAnsi"/>
        </w:rPr>
        <w:t xml:space="preserve">Once the above </w:t>
      </w:r>
      <w:r w:rsidR="00E92069" w:rsidRPr="008E1E6D">
        <w:rPr>
          <w:rFonts w:asciiTheme="minorHAnsi" w:hAnsiTheme="minorHAnsi" w:cstheme="minorHAnsi"/>
        </w:rPr>
        <w:t>h</w:t>
      </w:r>
      <w:r w:rsidRPr="008E1E6D">
        <w:rPr>
          <w:rFonts w:asciiTheme="minorHAnsi" w:hAnsiTheme="minorHAnsi" w:cstheme="minorHAnsi"/>
        </w:rPr>
        <w:t>a</w:t>
      </w:r>
      <w:r w:rsidR="00E92069" w:rsidRPr="008E1E6D">
        <w:rPr>
          <w:rFonts w:asciiTheme="minorHAnsi" w:hAnsiTheme="minorHAnsi" w:cstheme="minorHAnsi"/>
        </w:rPr>
        <w:t>ve</w:t>
      </w:r>
      <w:r w:rsidRPr="008E1E6D">
        <w:rPr>
          <w:rFonts w:asciiTheme="minorHAnsi" w:hAnsiTheme="minorHAnsi" w:cstheme="minorHAnsi"/>
        </w:rPr>
        <w:t xml:space="preserve"> been completed, s</w:t>
      </w:r>
      <w:r w:rsidR="00D71F6B" w:rsidRPr="008E1E6D">
        <w:rPr>
          <w:rFonts w:asciiTheme="minorHAnsi" w:hAnsiTheme="minorHAnsi" w:cstheme="minorHAnsi"/>
        </w:rPr>
        <w:t>end</w:t>
      </w:r>
      <w:r w:rsidR="00D25D1F" w:rsidRPr="008E1E6D">
        <w:rPr>
          <w:rFonts w:asciiTheme="minorHAnsi" w:hAnsiTheme="minorHAnsi" w:cstheme="minorHAnsi"/>
        </w:rPr>
        <w:t xml:space="preserve"> </w:t>
      </w:r>
      <w:r w:rsidR="00E92069" w:rsidRPr="008E1E6D">
        <w:rPr>
          <w:rFonts w:asciiTheme="minorHAnsi" w:hAnsiTheme="minorHAnsi" w:cstheme="minorHAnsi"/>
        </w:rPr>
        <w:t xml:space="preserve">an </w:t>
      </w:r>
      <w:r w:rsidRPr="008E1E6D">
        <w:rPr>
          <w:rFonts w:asciiTheme="minorHAnsi" w:hAnsiTheme="minorHAnsi" w:cstheme="minorHAnsi"/>
        </w:rPr>
        <w:t xml:space="preserve">electronic </w:t>
      </w:r>
      <w:r w:rsidR="003F5DB9" w:rsidRPr="008E1E6D">
        <w:rPr>
          <w:rFonts w:asciiTheme="minorHAnsi" w:hAnsiTheme="minorHAnsi" w:cstheme="minorHAnsi"/>
        </w:rPr>
        <w:t>cop</w:t>
      </w:r>
      <w:r w:rsidR="00E92069" w:rsidRPr="008E1E6D">
        <w:rPr>
          <w:rFonts w:asciiTheme="minorHAnsi" w:hAnsiTheme="minorHAnsi" w:cstheme="minorHAnsi"/>
        </w:rPr>
        <w:t>y</w:t>
      </w:r>
      <w:r w:rsidRPr="008E1E6D">
        <w:rPr>
          <w:rFonts w:asciiTheme="minorHAnsi" w:hAnsiTheme="minorHAnsi" w:cstheme="minorHAnsi"/>
        </w:rPr>
        <w:t xml:space="preserve"> of </w:t>
      </w:r>
      <w:r w:rsidR="00E92069" w:rsidRPr="008E1E6D">
        <w:rPr>
          <w:rFonts w:asciiTheme="minorHAnsi" w:hAnsiTheme="minorHAnsi" w:cstheme="minorHAnsi"/>
        </w:rPr>
        <w:t>the form</w:t>
      </w:r>
      <w:r w:rsidR="005E071A" w:rsidRPr="008E1E6D">
        <w:rPr>
          <w:rFonts w:asciiTheme="minorHAnsi" w:hAnsiTheme="minorHAnsi" w:cstheme="minorHAnsi"/>
        </w:rPr>
        <w:t xml:space="preserve"> to your DUGS</w:t>
      </w:r>
      <w:r w:rsidR="00276EDC" w:rsidRPr="008E1E6D">
        <w:rPr>
          <w:rFonts w:asciiTheme="minorHAnsi" w:hAnsiTheme="minorHAnsi" w:cstheme="minorHAnsi"/>
        </w:rPr>
        <w:t xml:space="preserve"> via email</w:t>
      </w:r>
      <w:r w:rsidR="0016370A" w:rsidRPr="008E1E6D">
        <w:rPr>
          <w:rFonts w:asciiTheme="minorHAnsi" w:hAnsiTheme="minorHAnsi" w:cstheme="minorHAnsi"/>
        </w:rPr>
        <w:t xml:space="preserve">. You </w:t>
      </w:r>
      <w:r w:rsidRPr="008E1E6D">
        <w:rPr>
          <w:rFonts w:asciiTheme="minorHAnsi" w:hAnsiTheme="minorHAnsi" w:cstheme="minorHAnsi"/>
        </w:rPr>
        <w:t>should</w:t>
      </w:r>
      <w:r w:rsidR="0016370A" w:rsidRPr="008E1E6D">
        <w:rPr>
          <w:rFonts w:asciiTheme="minorHAnsi" w:hAnsiTheme="minorHAnsi" w:cstheme="minorHAnsi"/>
        </w:rPr>
        <w:t xml:space="preserve"> </w:t>
      </w:r>
      <w:r w:rsidR="00276EDC" w:rsidRPr="008E1E6D">
        <w:rPr>
          <w:rFonts w:asciiTheme="minorHAnsi" w:hAnsiTheme="minorHAnsi" w:cstheme="minorHAnsi"/>
        </w:rPr>
        <w:t xml:space="preserve">also CC to your </w:t>
      </w:r>
      <w:r w:rsidRPr="008E1E6D">
        <w:rPr>
          <w:rFonts w:asciiTheme="minorHAnsi" w:hAnsiTheme="minorHAnsi" w:cstheme="minorHAnsi"/>
        </w:rPr>
        <w:t>observer</w:t>
      </w:r>
      <w:r w:rsidR="00276EDC" w:rsidRPr="008E1E6D">
        <w:rPr>
          <w:rFonts w:asciiTheme="minorHAnsi" w:hAnsiTheme="minorHAnsi" w:cstheme="minorHAnsi"/>
        </w:rPr>
        <w:t xml:space="preserve">s and to the FoNS </w:t>
      </w:r>
      <w:r w:rsidR="006B4D83" w:rsidRPr="008E1E6D">
        <w:rPr>
          <w:rFonts w:asciiTheme="minorHAnsi" w:hAnsiTheme="minorHAnsi" w:cstheme="minorHAnsi"/>
        </w:rPr>
        <w:t xml:space="preserve">LTDP Coordinator at </w:t>
      </w:r>
      <w:hyperlink r:id="rId11" w:history="1">
        <w:r w:rsidR="006B4D83" w:rsidRPr="008E1E6D">
          <w:rPr>
            <w:rStyle w:val="Hyperlink"/>
            <w:rFonts w:asciiTheme="minorHAnsi" w:hAnsiTheme="minorHAnsi" w:cstheme="minorHAnsi"/>
          </w:rPr>
          <w:t>fonsltdp@imperial.ac.uk</w:t>
        </w:r>
      </w:hyperlink>
    </w:p>
    <w:p w14:paraId="1951DAA9" w14:textId="77777777" w:rsidR="00276EDC" w:rsidRPr="008E1E6D" w:rsidRDefault="00FB46AD" w:rsidP="00FB46AD">
      <w:pPr>
        <w:rPr>
          <w:rFonts w:asciiTheme="minorHAnsi" w:hAnsiTheme="minorHAnsi" w:cstheme="minorHAnsi"/>
        </w:rPr>
      </w:pPr>
      <w:r w:rsidRPr="008E1E6D">
        <w:rPr>
          <w:rFonts w:asciiTheme="minorHAnsi" w:hAnsiTheme="minorHAnsi" w:cstheme="minorHAnsi"/>
        </w:rPr>
        <w:t xml:space="preserve"> </w:t>
      </w:r>
    </w:p>
    <w:p w14:paraId="743E33EC" w14:textId="77777777" w:rsidR="00276EDC" w:rsidRPr="008E1E6D" w:rsidRDefault="00276EDC" w:rsidP="00FB46AD">
      <w:pPr>
        <w:rPr>
          <w:rFonts w:asciiTheme="minorHAnsi" w:hAnsiTheme="minorHAnsi" w:cstheme="minorHAnsi"/>
        </w:rPr>
      </w:pPr>
    </w:p>
    <w:p w14:paraId="115ADD39" w14:textId="77777777" w:rsidR="00403E0C" w:rsidRPr="008E1E6D" w:rsidRDefault="00403E0C" w:rsidP="00FB46AD">
      <w:pPr>
        <w:rPr>
          <w:rFonts w:asciiTheme="minorHAnsi" w:hAnsiTheme="minorHAnsi" w:cstheme="minorHAnsi"/>
        </w:rPr>
      </w:pPr>
      <w:r w:rsidRPr="008E1E6D">
        <w:rPr>
          <w:rFonts w:asciiTheme="minorHAnsi" w:hAnsiTheme="minorHAnsi" w:cstheme="minorHAnsi"/>
        </w:rPr>
        <w:t>Make</w:t>
      </w:r>
      <w:r w:rsidR="001F2A95" w:rsidRPr="008E1E6D">
        <w:rPr>
          <w:rFonts w:asciiTheme="minorHAnsi" w:hAnsiTheme="minorHAnsi" w:cstheme="minorHAnsi"/>
        </w:rPr>
        <w:t xml:space="preserve"> sure to keep a </w:t>
      </w:r>
      <w:r w:rsidRPr="008E1E6D">
        <w:rPr>
          <w:rFonts w:asciiTheme="minorHAnsi" w:hAnsiTheme="minorHAnsi" w:cstheme="minorHAnsi"/>
        </w:rPr>
        <w:t xml:space="preserve">copy of </w:t>
      </w:r>
      <w:r w:rsidR="00E92069" w:rsidRPr="008E1E6D">
        <w:rPr>
          <w:rFonts w:asciiTheme="minorHAnsi" w:hAnsiTheme="minorHAnsi" w:cstheme="minorHAnsi"/>
        </w:rPr>
        <w:t xml:space="preserve">the </w:t>
      </w:r>
      <w:r w:rsidRPr="008E1E6D">
        <w:rPr>
          <w:rFonts w:asciiTheme="minorHAnsi" w:hAnsiTheme="minorHAnsi" w:cstheme="minorHAnsi"/>
        </w:rPr>
        <w:t>form for your</w:t>
      </w:r>
      <w:r w:rsidR="00FB46AD" w:rsidRPr="008E1E6D">
        <w:rPr>
          <w:rFonts w:asciiTheme="minorHAnsi" w:hAnsiTheme="minorHAnsi" w:cstheme="minorHAnsi"/>
        </w:rPr>
        <w:t xml:space="preserve"> </w:t>
      </w:r>
      <w:r w:rsidR="00276EDC" w:rsidRPr="008E1E6D">
        <w:rPr>
          <w:rFonts w:asciiTheme="minorHAnsi" w:hAnsiTheme="minorHAnsi" w:cstheme="minorHAnsi"/>
        </w:rPr>
        <w:t xml:space="preserve">own </w:t>
      </w:r>
      <w:r w:rsidR="00FB46AD" w:rsidRPr="008E1E6D">
        <w:rPr>
          <w:rFonts w:asciiTheme="minorHAnsi" w:hAnsiTheme="minorHAnsi" w:cstheme="minorHAnsi"/>
        </w:rPr>
        <w:t>records</w:t>
      </w:r>
      <w:r w:rsidRPr="008E1E6D">
        <w:rPr>
          <w:rFonts w:asciiTheme="minorHAnsi" w:hAnsiTheme="minorHAnsi" w:cstheme="minorHAnsi"/>
        </w:rPr>
        <w:t>.</w:t>
      </w:r>
    </w:p>
    <w:p w14:paraId="65E58A2E" w14:textId="77777777" w:rsidR="00C21FE9" w:rsidRPr="008E1E6D" w:rsidRDefault="00C21FE9">
      <w:pPr>
        <w:spacing w:after="200" w:line="276" w:lineRule="auto"/>
        <w:rPr>
          <w:rFonts w:asciiTheme="minorHAnsi" w:hAnsiTheme="minorHAnsi" w:cstheme="minorHAnsi"/>
          <w:b/>
        </w:rPr>
      </w:pPr>
      <w:r w:rsidRPr="008E1E6D">
        <w:rPr>
          <w:rFonts w:asciiTheme="minorHAnsi" w:hAnsiTheme="minorHAnsi" w:cstheme="minorHAnsi"/>
          <w:b/>
        </w:rPr>
        <w:br w:type="page"/>
      </w:r>
    </w:p>
    <w:p w14:paraId="31F2E293" w14:textId="77777777" w:rsidR="003601C8" w:rsidRPr="008E1E6D" w:rsidRDefault="003601C8" w:rsidP="003601C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lastRenderedPageBreak/>
        <w:t>FoNS-LTDP</w:t>
      </w:r>
    </w:p>
    <w:p w14:paraId="4DEAEF67" w14:textId="77777777" w:rsidR="00114EAE" w:rsidRPr="008E1E6D" w:rsidRDefault="003601C8" w:rsidP="00114EAE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>Teaching Observation Form</w:t>
      </w:r>
    </w:p>
    <w:p w14:paraId="48EF1FA1" w14:textId="77777777" w:rsidR="00114EAE" w:rsidRPr="008E1E6D" w:rsidRDefault="00114EAE" w:rsidP="00114EAE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189D3BD5" w14:textId="77777777" w:rsidR="003601C8" w:rsidRPr="008E1E6D" w:rsidRDefault="00114EAE" w:rsidP="00114EAE">
      <w:pPr>
        <w:jc w:val="center"/>
        <w:outlineLvl w:val="0"/>
        <w:rPr>
          <w:rFonts w:asciiTheme="minorHAnsi" w:hAnsiTheme="minorHAnsi" w:cstheme="minorHAnsi"/>
          <w:b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>PART 1 – To be completed by the lecturer prior to the Observation Session</w:t>
      </w:r>
    </w:p>
    <w:tbl>
      <w:tblPr>
        <w:tblStyle w:val="TableGrid"/>
        <w:tblW w:w="10135" w:type="dxa"/>
        <w:tblLook w:val="04A0" w:firstRow="1" w:lastRow="0" w:firstColumn="1" w:lastColumn="0" w:noHBand="0" w:noVBand="1"/>
      </w:tblPr>
      <w:tblGrid>
        <w:gridCol w:w="2637"/>
        <w:gridCol w:w="7498"/>
      </w:tblGrid>
      <w:tr w:rsidR="003601C8" w:rsidRPr="008E1E6D" w14:paraId="636ECA2F" w14:textId="77777777" w:rsidTr="009B25AF">
        <w:tc>
          <w:tcPr>
            <w:tcW w:w="2637" w:type="dxa"/>
            <w:vAlign w:val="center"/>
          </w:tcPr>
          <w:p w14:paraId="630D13C6" w14:textId="77777777" w:rsidR="003601C8" w:rsidRPr="008E1E6D" w:rsidRDefault="003601C8" w:rsidP="009B25AF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Name of Lecturer:</w:t>
            </w:r>
          </w:p>
        </w:tc>
        <w:tc>
          <w:tcPr>
            <w:tcW w:w="7498" w:type="dxa"/>
          </w:tcPr>
          <w:p w14:paraId="07BC7204" w14:textId="77777777" w:rsidR="003601C8" w:rsidRPr="008E1E6D" w:rsidRDefault="003601C8" w:rsidP="00975471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3601C8" w:rsidRPr="008E1E6D" w14:paraId="0407425D" w14:textId="77777777" w:rsidTr="009B25AF">
        <w:tc>
          <w:tcPr>
            <w:tcW w:w="2637" w:type="dxa"/>
            <w:vAlign w:val="center"/>
          </w:tcPr>
          <w:p w14:paraId="2C4F58E6" w14:textId="77777777" w:rsidR="003601C8" w:rsidRPr="008E1E6D" w:rsidRDefault="003601C8" w:rsidP="009B25AF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Date of Session:</w:t>
            </w:r>
          </w:p>
        </w:tc>
        <w:tc>
          <w:tcPr>
            <w:tcW w:w="7498" w:type="dxa"/>
          </w:tcPr>
          <w:p w14:paraId="7B1231A3" w14:textId="77777777" w:rsidR="003601C8" w:rsidRPr="008E1E6D" w:rsidRDefault="003601C8" w:rsidP="00975471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3601C8" w:rsidRPr="008E1E6D" w14:paraId="06059714" w14:textId="77777777" w:rsidTr="009B25AF">
        <w:tc>
          <w:tcPr>
            <w:tcW w:w="2637" w:type="dxa"/>
            <w:vAlign w:val="center"/>
          </w:tcPr>
          <w:p w14:paraId="25899EE9" w14:textId="77777777" w:rsidR="003601C8" w:rsidRPr="008E1E6D" w:rsidRDefault="003601C8" w:rsidP="009B25AF">
            <w:pPr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Course / Module Code:</w:t>
            </w:r>
          </w:p>
        </w:tc>
        <w:tc>
          <w:tcPr>
            <w:tcW w:w="7498" w:type="dxa"/>
          </w:tcPr>
          <w:p w14:paraId="2BA2222B" w14:textId="77777777" w:rsidR="003601C8" w:rsidRPr="008E1E6D" w:rsidRDefault="003601C8" w:rsidP="00975471">
            <w:pPr>
              <w:spacing w:line="360" w:lineRule="auto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601C8" w:rsidRPr="008E1E6D" w14:paraId="4C937FF9" w14:textId="77777777" w:rsidTr="009B25AF">
        <w:tc>
          <w:tcPr>
            <w:tcW w:w="2637" w:type="dxa"/>
            <w:vAlign w:val="center"/>
          </w:tcPr>
          <w:p w14:paraId="1F818A5F" w14:textId="77777777" w:rsidR="003601C8" w:rsidRPr="008E1E6D" w:rsidRDefault="003601C8" w:rsidP="009B25AF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Type of Session:</w:t>
            </w:r>
          </w:p>
        </w:tc>
        <w:tc>
          <w:tcPr>
            <w:tcW w:w="7498" w:type="dxa"/>
          </w:tcPr>
          <w:p w14:paraId="47A62984" w14:textId="77777777" w:rsidR="003601C8" w:rsidRPr="008E1E6D" w:rsidRDefault="003601C8" w:rsidP="00975471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3601C8" w:rsidRPr="008E1E6D" w14:paraId="078DF31E" w14:textId="77777777" w:rsidTr="009B25AF">
        <w:tc>
          <w:tcPr>
            <w:tcW w:w="2637" w:type="dxa"/>
            <w:vAlign w:val="center"/>
          </w:tcPr>
          <w:p w14:paraId="51A15730" w14:textId="77777777" w:rsidR="003601C8" w:rsidRPr="008E1E6D" w:rsidRDefault="003601C8" w:rsidP="009B25AF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Topic and Year:</w:t>
            </w:r>
          </w:p>
        </w:tc>
        <w:tc>
          <w:tcPr>
            <w:tcW w:w="7498" w:type="dxa"/>
          </w:tcPr>
          <w:p w14:paraId="359A9D36" w14:textId="77777777" w:rsidR="003601C8" w:rsidRPr="008E1E6D" w:rsidRDefault="003601C8" w:rsidP="00975471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6BB478D9" w14:textId="77777777" w:rsidR="005E65F6" w:rsidRPr="008E1E6D" w:rsidRDefault="00603CAC" w:rsidP="00551095">
      <w:pPr>
        <w:spacing w:before="120"/>
        <w:rPr>
          <w:rFonts w:asciiTheme="minorHAnsi" w:hAnsiTheme="minorHAnsi" w:cstheme="minorHAnsi"/>
        </w:rPr>
      </w:pPr>
      <w:r w:rsidRPr="008E1E6D">
        <w:rPr>
          <w:rFonts w:asciiTheme="minorHAnsi" w:hAnsiTheme="minorHAnsi" w:cstheme="minorHAnsi"/>
        </w:rPr>
        <w:t>The purpose of this activity is developmental. Your observer needs the information</w:t>
      </w:r>
      <w:r w:rsidR="00BA644B" w:rsidRPr="008E1E6D">
        <w:rPr>
          <w:rFonts w:asciiTheme="minorHAnsi" w:hAnsiTheme="minorHAnsi" w:cstheme="minorHAnsi"/>
        </w:rPr>
        <w:t xml:space="preserve"> below before the observation</w:t>
      </w:r>
      <w:r w:rsidRPr="008E1E6D">
        <w:rPr>
          <w:rFonts w:asciiTheme="minorHAnsi" w:hAnsiTheme="minorHAnsi" w:cstheme="minorHAnsi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652D9" w:rsidRPr="008E1E6D" w14:paraId="0ED6D418" w14:textId="77777777" w:rsidTr="00E652D9">
        <w:tc>
          <w:tcPr>
            <w:tcW w:w="9997" w:type="dxa"/>
          </w:tcPr>
          <w:p w14:paraId="058D0A75" w14:textId="77777777" w:rsidR="00E652D9" w:rsidRPr="008E1E6D" w:rsidRDefault="00E652D9" w:rsidP="00E652D9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1.</w:t>
            </w:r>
            <w:r w:rsidRPr="008E1E6D">
              <w:rPr>
                <w:rFonts w:asciiTheme="minorHAnsi" w:hAnsiTheme="minorHAnsi" w:cstheme="minorHAnsi"/>
                <w:b/>
              </w:rPr>
              <w:tab/>
              <w:t>My objectives for the session (both for me, as lecturer, and for the students as learners):</w:t>
            </w:r>
          </w:p>
        </w:tc>
      </w:tr>
      <w:tr w:rsidR="00E652D9" w:rsidRPr="008E1E6D" w14:paraId="5C7BAE25" w14:textId="77777777" w:rsidTr="00E652D9">
        <w:tc>
          <w:tcPr>
            <w:tcW w:w="9997" w:type="dxa"/>
          </w:tcPr>
          <w:p w14:paraId="629348ED" w14:textId="77777777" w:rsidR="00E652D9" w:rsidRPr="008E1E6D" w:rsidRDefault="00E652D9" w:rsidP="00551095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47618C61" w14:textId="77777777" w:rsidR="00E652D9" w:rsidRPr="008E1E6D" w:rsidRDefault="00E652D9" w:rsidP="00551095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04534EBE" w14:textId="77777777" w:rsidR="00E652D9" w:rsidRPr="008E1E6D" w:rsidRDefault="00E652D9" w:rsidP="00551095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0B0078E9" w14:textId="77777777" w:rsidR="00E652D9" w:rsidRPr="008E1E6D" w:rsidRDefault="00E652D9" w:rsidP="00551095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2C2B4ABA" w14:textId="77777777" w:rsidR="00E652D9" w:rsidRPr="008E1E6D" w:rsidRDefault="00E652D9" w:rsidP="00551095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13DE915F" w14:textId="77777777" w:rsidR="00E652D9" w:rsidRPr="008E1E6D" w:rsidRDefault="00E652D9" w:rsidP="00551095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E652D9" w:rsidRPr="008E1E6D" w14:paraId="6C89517A" w14:textId="77777777" w:rsidTr="00470168">
        <w:tc>
          <w:tcPr>
            <w:tcW w:w="9997" w:type="dxa"/>
          </w:tcPr>
          <w:p w14:paraId="0FD4A9F8" w14:textId="77777777" w:rsidR="00E652D9" w:rsidRPr="008E1E6D" w:rsidRDefault="00E652D9" w:rsidP="00746351">
            <w:pPr>
              <w:tabs>
                <w:tab w:val="left" w:pos="284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2.</w:t>
            </w:r>
            <w:r w:rsidRPr="008E1E6D">
              <w:rPr>
                <w:rFonts w:asciiTheme="minorHAnsi" w:hAnsiTheme="minorHAnsi" w:cstheme="minorHAnsi"/>
                <w:b/>
              </w:rPr>
              <w:tab/>
              <w:t>Areas on which I would welcome some feedback:</w:t>
            </w:r>
            <w:r w:rsidRPr="008E1E6D">
              <w:rPr>
                <w:rFonts w:asciiTheme="minorHAnsi" w:hAnsiTheme="minorHAnsi" w:cstheme="minorHAnsi"/>
              </w:rPr>
              <w:t xml:space="preserve"> (</w:t>
            </w:r>
            <w:r w:rsidRPr="008E1E6D">
              <w:rPr>
                <w:rFonts w:asciiTheme="minorHAnsi" w:hAnsiTheme="minorHAnsi" w:cstheme="minorHAnsi"/>
                <w:i/>
              </w:rPr>
              <w:t xml:space="preserve">Be specific and selective, e.g.: quality of explanations on a certain topic; quality and effectiveness of instructional materials (handouts, slides, videos, demonstration equipment); level of student attention and </w:t>
            </w:r>
            <w:r w:rsidRPr="008E1E6D">
              <w:rPr>
                <w:rFonts w:asciiTheme="minorHAnsi" w:hAnsiTheme="minorHAnsi" w:cstheme="minorHAnsi"/>
                <w:i/>
              </w:rPr>
              <w:tab/>
              <w:t>engagement; body language and speech; pace.</w:t>
            </w:r>
            <w:r w:rsidRPr="008E1E6D">
              <w:rPr>
                <w:rFonts w:asciiTheme="minorHAnsi" w:hAnsiTheme="minorHAnsi" w:cstheme="minorHAnsi"/>
              </w:rPr>
              <w:t>)</w:t>
            </w:r>
          </w:p>
        </w:tc>
      </w:tr>
      <w:tr w:rsidR="00E652D9" w:rsidRPr="008E1E6D" w14:paraId="6FF4375A" w14:textId="77777777" w:rsidTr="00470168">
        <w:tc>
          <w:tcPr>
            <w:tcW w:w="9997" w:type="dxa"/>
          </w:tcPr>
          <w:p w14:paraId="6B07B2F9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2169EBD3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7788D0BF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56BD1A15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2F9E8AA5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7039AECF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E652D9" w:rsidRPr="008E1E6D" w14:paraId="1E73C599" w14:textId="77777777" w:rsidTr="00E652D9">
        <w:tc>
          <w:tcPr>
            <w:tcW w:w="9997" w:type="dxa"/>
          </w:tcPr>
          <w:p w14:paraId="06FC7727" w14:textId="77777777" w:rsidR="00E652D9" w:rsidRPr="008E1E6D" w:rsidRDefault="00E652D9" w:rsidP="00E652D9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3.</w:t>
            </w:r>
            <w:r w:rsidRPr="008E1E6D">
              <w:rPr>
                <w:rFonts w:asciiTheme="minorHAnsi" w:hAnsiTheme="minorHAnsi" w:cstheme="minorHAnsi"/>
                <w:b/>
              </w:rPr>
              <w:tab/>
              <w:t>Other constraints or issues useful for the observer to note:</w:t>
            </w:r>
          </w:p>
        </w:tc>
      </w:tr>
      <w:tr w:rsidR="00E652D9" w:rsidRPr="008E1E6D" w14:paraId="3860EF05" w14:textId="77777777" w:rsidTr="00E652D9">
        <w:tc>
          <w:tcPr>
            <w:tcW w:w="9997" w:type="dxa"/>
          </w:tcPr>
          <w:p w14:paraId="5A703B6C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1EA48AF5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2973A1FC" w14:textId="77777777" w:rsidR="00746351" w:rsidRPr="008E1E6D" w:rsidRDefault="00746351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541A173D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07FA5F12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2B1DFC33" w14:textId="77777777" w:rsidR="00E652D9" w:rsidRPr="008E1E6D" w:rsidRDefault="00E652D9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79BE5905" w14:textId="77777777" w:rsidR="003601C8" w:rsidRPr="008E1E6D" w:rsidRDefault="003601C8" w:rsidP="003601C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p w14:paraId="166A1C97" w14:textId="77777777" w:rsidR="003601C8" w:rsidRPr="008E1E6D" w:rsidRDefault="003601C8" w:rsidP="003601C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p w14:paraId="7FD7856C" w14:textId="77777777" w:rsidR="00114EAE" w:rsidRPr="008E1E6D" w:rsidRDefault="00114EAE" w:rsidP="003601C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p w14:paraId="0A2685C3" w14:textId="77777777" w:rsidR="003601C8" w:rsidRPr="008E1E6D" w:rsidRDefault="003601C8" w:rsidP="003601C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lastRenderedPageBreak/>
        <w:t>FoNS-LTDP</w:t>
      </w:r>
    </w:p>
    <w:p w14:paraId="02E63155" w14:textId="77777777" w:rsidR="00114EAE" w:rsidRPr="008E1E6D" w:rsidRDefault="003601C8" w:rsidP="00114EAE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>Teaching Observation Form</w:t>
      </w:r>
      <w:r w:rsidR="00114EAE" w:rsidRPr="008E1E6D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53FF32CA" w14:textId="77777777" w:rsidR="00114EAE" w:rsidRPr="008E1E6D" w:rsidRDefault="00114EAE" w:rsidP="00114EAE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>PART 2 – Observers’ Feedback to Lecturer</w:t>
      </w:r>
    </w:p>
    <w:p w14:paraId="004C4FF9" w14:textId="77777777" w:rsidR="003601C8" w:rsidRPr="008E1E6D" w:rsidRDefault="003601C8" w:rsidP="003601C8">
      <w:pPr>
        <w:outlineLvl w:val="0"/>
        <w:rPr>
          <w:rFonts w:asciiTheme="minorHAnsi" w:hAnsiTheme="minorHAnsi" w:cstheme="minorHAnsi"/>
          <w:b/>
        </w:rPr>
      </w:pPr>
    </w:p>
    <w:tbl>
      <w:tblPr>
        <w:tblStyle w:val="TableGrid"/>
        <w:tblW w:w="10135" w:type="dxa"/>
        <w:tblLook w:val="04A0" w:firstRow="1" w:lastRow="0" w:firstColumn="1" w:lastColumn="0" w:noHBand="0" w:noVBand="1"/>
      </w:tblPr>
      <w:tblGrid>
        <w:gridCol w:w="2637"/>
        <w:gridCol w:w="7498"/>
      </w:tblGrid>
      <w:tr w:rsidR="003601C8" w:rsidRPr="008E1E6D" w14:paraId="5E1F6EC5" w14:textId="77777777" w:rsidTr="00767147">
        <w:tc>
          <w:tcPr>
            <w:tcW w:w="2637" w:type="dxa"/>
            <w:vAlign w:val="center"/>
          </w:tcPr>
          <w:p w14:paraId="0AA4ACBF" w14:textId="77777777" w:rsidR="003601C8" w:rsidRPr="008E1E6D" w:rsidRDefault="003601C8" w:rsidP="0076714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Name of Lecturer:</w:t>
            </w:r>
          </w:p>
        </w:tc>
        <w:tc>
          <w:tcPr>
            <w:tcW w:w="7498" w:type="dxa"/>
          </w:tcPr>
          <w:p w14:paraId="6A83D215" w14:textId="77777777" w:rsidR="003601C8" w:rsidRPr="008E1E6D" w:rsidRDefault="003601C8" w:rsidP="00975471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3601C8" w:rsidRPr="008E1E6D" w14:paraId="3CC77E43" w14:textId="77777777" w:rsidTr="00767147">
        <w:tc>
          <w:tcPr>
            <w:tcW w:w="2637" w:type="dxa"/>
            <w:vAlign w:val="center"/>
          </w:tcPr>
          <w:p w14:paraId="76E975D9" w14:textId="77777777" w:rsidR="003601C8" w:rsidRPr="008E1E6D" w:rsidRDefault="003601C8" w:rsidP="0076714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Date of Session:</w:t>
            </w:r>
          </w:p>
        </w:tc>
        <w:tc>
          <w:tcPr>
            <w:tcW w:w="7498" w:type="dxa"/>
          </w:tcPr>
          <w:p w14:paraId="755AF074" w14:textId="77777777" w:rsidR="003601C8" w:rsidRPr="008E1E6D" w:rsidRDefault="003601C8" w:rsidP="00975471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3601C8" w:rsidRPr="008E1E6D" w14:paraId="29524ADF" w14:textId="77777777" w:rsidTr="00767147">
        <w:tc>
          <w:tcPr>
            <w:tcW w:w="2637" w:type="dxa"/>
            <w:vAlign w:val="center"/>
          </w:tcPr>
          <w:p w14:paraId="4C43AE60" w14:textId="77777777" w:rsidR="003601C8" w:rsidRPr="008E1E6D" w:rsidRDefault="003601C8" w:rsidP="00767147">
            <w:pPr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Course / Module Code:</w:t>
            </w:r>
          </w:p>
        </w:tc>
        <w:tc>
          <w:tcPr>
            <w:tcW w:w="7498" w:type="dxa"/>
          </w:tcPr>
          <w:p w14:paraId="5B857124" w14:textId="77777777" w:rsidR="003601C8" w:rsidRPr="008E1E6D" w:rsidRDefault="003601C8" w:rsidP="00975471">
            <w:pPr>
              <w:spacing w:line="360" w:lineRule="auto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601C8" w:rsidRPr="008E1E6D" w14:paraId="589CEC5A" w14:textId="77777777" w:rsidTr="00767147">
        <w:tc>
          <w:tcPr>
            <w:tcW w:w="2637" w:type="dxa"/>
            <w:vAlign w:val="center"/>
          </w:tcPr>
          <w:p w14:paraId="550F09DA" w14:textId="77777777" w:rsidR="003601C8" w:rsidRPr="008E1E6D" w:rsidRDefault="003601C8" w:rsidP="0076714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Type of Session:</w:t>
            </w:r>
          </w:p>
        </w:tc>
        <w:tc>
          <w:tcPr>
            <w:tcW w:w="7498" w:type="dxa"/>
          </w:tcPr>
          <w:p w14:paraId="3CF9DCEB" w14:textId="77777777" w:rsidR="003601C8" w:rsidRPr="008E1E6D" w:rsidRDefault="003601C8" w:rsidP="00975471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3601C8" w:rsidRPr="008E1E6D" w14:paraId="0C7FE009" w14:textId="77777777" w:rsidTr="00767147">
        <w:tc>
          <w:tcPr>
            <w:tcW w:w="2637" w:type="dxa"/>
            <w:vAlign w:val="center"/>
          </w:tcPr>
          <w:p w14:paraId="17240F64" w14:textId="77777777" w:rsidR="003601C8" w:rsidRPr="008E1E6D" w:rsidRDefault="003601C8" w:rsidP="0076714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Topic and Year:</w:t>
            </w:r>
          </w:p>
        </w:tc>
        <w:tc>
          <w:tcPr>
            <w:tcW w:w="7498" w:type="dxa"/>
          </w:tcPr>
          <w:p w14:paraId="5D6F28DF" w14:textId="77777777" w:rsidR="003601C8" w:rsidRPr="008E1E6D" w:rsidRDefault="003601C8" w:rsidP="00975471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20C277C3" w14:textId="77777777" w:rsidR="00603CAC" w:rsidRPr="008E1E6D" w:rsidRDefault="00390993" w:rsidP="00551095">
      <w:pPr>
        <w:spacing w:before="120"/>
        <w:jc w:val="both"/>
        <w:rPr>
          <w:rFonts w:asciiTheme="minorHAnsi" w:hAnsiTheme="minorHAnsi" w:cstheme="minorHAnsi"/>
        </w:rPr>
      </w:pPr>
      <w:r w:rsidRPr="008E1E6D">
        <w:rPr>
          <w:rFonts w:asciiTheme="minorHAnsi" w:hAnsiTheme="minorHAnsi" w:cstheme="minorHAnsi"/>
          <w:i/>
        </w:rPr>
        <w:t>Information for the observer</w:t>
      </w:r>
      <w:r w:rsidR="00FF6B56" w:rsidRPr="008E1E6D">
        <w:rPr>
          <w:rFonts w:asciiTheme="minorHAnsi" w:hAnsiTheme="minorHAnsi" w:cstheme="minorHAnsi"/>
          <w:i/>
        </w:rPr>
        <w:t>s</w:t>
      </w:r>
      <w:r w:rsidRPr="008E1E6D">
        <w:rPr>
          <w:rFonts w:asciiTheme="minorHAnsi" w:hAnsiTheme="minorHAnsi" w:cstheme="minorHAnsi"/>
          <w:i/>
        </w:rPr>
        <w:t xml:space="preserve"> completing this form:</w:t>
      </w:r>
      <w:r w:rsidR="008F26C9" w:rsidRPr="008E1E6D">
        <w:rPr>
          <w:rFonts w:asciiTheme="minorHAnsi" w:hAnsiTheme="minorHAnsi" w:cstheme="minorHAnsi"/>
          <w:i/>
        </w:rPr>
        <w:t xml:space="preserve"> </w:t>
      </w:r>
      <w:r w:rsidR="00603CAC" w:rsidRPr="008E1E6D">
        <w:rPr>
          <w:rFonts w:asciiTheme="minorHAnsi" w:hAnsiTheme="minorHAnsi" w:cstheme="minorHAnsi"/>
        </w:rPr>
        <w:t>The purpose of this activity is developmental</w:t>
      </w:r>
      <w:r w:rsidR="003E0DE7" w:rsidRPr="008E1E6D">
        <w:rPr>
          <w:rFonts w:asciiTheme="minorHAnsi" w:hAnsiTheme="minorHAnsi" w:cstheme="minorHAnsi"/>
        </w:rPr>
        <w:t xml:space="preserve"> for the lecturer whom you are observing. The </w:t>
      </w:r>
      <w:r w:rsidR="00551095" w:rsidRPr="008E1E6D">
        <w:rPr>
          <w:rFonts w:asciiTheme="minorHAnsi" w:hAnsiTheme="minorHAnsi" w:cstheme="minorHAnsi"/>
        </w:rPr>
        <w:t>lecturer</w:t>
      </w:r>
      <w:r w:rsidR="003E0DE7" w:rsidRPr="008E1E6D">
        <w:rPr>
          <w:rFonts w:asciiTheme="minorHAnsi" w:hAnsiTheme="minorHAnsi" w:cstheme="minorHAnsi"/>
        </w:rPr>
        <w:t xml:space="preserve"> will have sent you information about the teaching </w:t>
      </w:r>
      <w:r w:rsidR="0008201A" w:rsidRPr="008E1E6D">
        <w:rPr>
          <w:rFonts w:asciiTheme="minorHAnsi" w:hAnsiTheme="minorHAnsi" w:cstheme="minorHAnsi"/>
        </w:rPr>
        <w:t>session</w:t>
      </w:r>
      <w:r w:rsidR="003E0DE7" w:rsidRPr="008E1E6D">
        <w:rPr>
          <w:rFonts w:asciiTheme="minorHAnsi" w:hAnsiTheme="minorHAnsi" w:cstheme="minorHAnsi"/>
        </w:rPr>
        <w:t xml:space="preserve"> (</w:t>
      </w:r>
      <w:r w:rsidR="005E65F6" w:rsidRPr="008E1E6D">
        <w:rPr>
          <w:rFonts w:asciiTheme="minorHAnsi" w:hAnsiTheme="minorHAnsi" w:cstheme="minorHAnsi"/>
        </w:rPr>
        <w:t>Part</w:t>
      </w:r>
      <w:r w:rsidR="00603CAC" w:rsidRPr="008E1E6D">
        <w:rPr>
          <w:rFonts w:asciiTheme="minorHAnsi" w:hAnsiTheme="minorHAnsi" w:cstheme="minorHAnsi"/>
        </w:rPr>
        <w:t xml:space="preserve"> 1)</w:t>
      </w:r>
      <w:r w:rsidR="0008201A" w:rsidRPr="008E1E6D">
        <w:rPr>
          <w:rFonts w:asciiTheme="minorHAnsi" w:hAnsiTheme="minorHAnsi" w:cstheme="minorHAnsi"/>
        </w:rPr>
        <w:t>. Please read that information and</w:t>
      </w:r>
      <w:r w:rsidR="003E0DE7" w:rsidRPr="008E1E6D">
        <w:rPr>
          <w:rFonts w:asciiTheme="minorHAnsi" w:hAnsiTheme="minorHAnsi" w:cstheme="minorHAnsi"/>
        </w:rPr>
        <w:t xml:space="preserve"> clarify any obscure points</w:t>
      </w:r>
      <w:r w:rsidR="0008201A" w:rsidRPr="008E1E6D">
        <w:rPr>
          <w:rFonts w:asciiTheme="minorHAnsi" w:hAnsiTheme="minorHAnsi" w:cstheme="minorHAnsi"/>
        </w:rPr>
        <w:t>. During</w:t>
      </w:r>
      <w:r w:rsidR="00603CAC" w:rsidRPr="008E1E6D">
        <w:rPr>
          <w:rFonts w:asciiTheme="minorHAnsi" w:hAnsiTheme="minorHAnsi" w:cstheme="minorHAnsi"/>
        </w:rPr>
        <w:t xml:space="preserve"> the session</w:t>
      </w:r>
      <w:r w:rsidR="0008201A" w:rsidRPr="008E1E6D">
        <w:rPr>
          <w:rFonts w:asciiTheme="minorHAnsi" w:hAnsiTheme="minorHAnsi" w:cstheme="minorHAnsi"/>
        </w:rPr>
        <w:t>, concentrate</w:t>
      </w:r>
      <w:r w:rsidRPr="008E1E6D">
        <w:rPr>
          <w:rFonts w:asciiTheme="minorHAnsi" w:hAnsiTheme="minorHAnsi" w:cstheme="minorHAnsi"/>
        </w:rPr>
        <w:t xml:space="preserve"> on observing the </w:t>
      </w:r>
      <w:r w:rsidR="00B70B61" w:rsidRPr="008E1E6D">
        <w:rPr>
          <w:rFonts w:asciiTheme="minorHAnsi" w:hAnsiTheme="minorHAnsi" w:cstheme="minorHAnsi"/>
        </w:rPr>
        <w:t>lectur</w:t>
      </w:r>
      <w:r w:rsidRPr="008E1E6D">
        <w:rPr>
          <w:rFonts w:asciiTheme="minorHAnsi" w:hAnsiTheme="minorHAnsi" w:cstheme="minorHAnsi"/>
        </w:rPr>
        <w:t>er, students’ reactions and interactions with any teaching assistants,</w:t>
      </w:r>
      <w:r w:rsidR="0008201A" w:rsidRPr="008E1E6D">
        <w:rPr>
          <w:rFonts w:asciiTheme="minorHAnsi" w:hAnsiTheme="minorHAnsi" w:cstheme="minorHAnsi"/>
        </w:rPr>
        <w:t xml:space="preserve"> technicians or others involved</w:t>
      </w:r>
      <w:r w:rsidRPr="008E1E6D">
        <w:rPr>
          <w:rFonts w:asciiTheme="minorHAnsi" w:hAnsiTheme="minorHAnsi" w:cstheme="minorHAnsi"/>
        </w:rPr>
        <w:t xml:space="preserve">. After the session, </w:t>
      </w:r>
      <w:r w:rsidR="00603CAC" w:rsidRPr="008E1E6D">
        <w:rPr>
          <w:rFonts w:asciiTheme="minorHAnsi" w:hAnsiTheme="minorHAnsi" w:cstheme="minorHAnsi"/>
        </w:rPr>
        <w:t xml:space="preserve">complete </w:t>
      </w:r>
      <w:r w:rsidR="005E65F6" w:rsidRPr="008E1E6D">
        <w:rPr>
          <w:rFonts w:asciiTheme="minorHAnsi" w:hAnsiTheme="minorHAnsi" w:cstheme="minorHAnsi"/>
        </w:rPr>
        <w:t>Part 2</w:t>
      </w:r>
      <w:r w:rsidRPr="008E1E6D">
        <w:rPr>
          <w:rFonts w:asciiTheme="minorHAnsi" w:hAnsiTheme="minorHAnsi" w:cstheme="minorHAnsi"/>
        </w:rPr>
        <w:t xml:space="preserve"> </w:t>
      </w:r>
      <w:r w:rsidR="008F26C9" w:rsidRPr="008E1E6D">
        <w:rPr>
          <w:rFonts w:asciiTheme="minorHAnsi" w:hAnsiTheme="minorHAnsi" w:cstheme="minorHAnsi"/>
        </w:rPr>
        <w:t>and discuss</w:t>
      </w:r>
      <w:r w:rsidR="00603CAC" w:rsidRPr="008E1E6D">
        <w:rPr>
          <w:rFonts w:asciiTheme="minorHAnsi" w:hAnsiTheme="minorHAnsi" w:cstheme="minorHAnsi"/>
        </w:rPr>
        <w:t xml:space="preserve"> with the </w:t>
      </w:r>
      <w:r w:rsidR="00B70B61" w:rsidRPr="008E1E6D">
        <w:rPr>
          <w:rFonts w:asciiTheme="minorHAnsi" w:hAnsiTheme="minorHAnsi" w:cstheme="minorHAnsi"/>
        </w:rPr>
        <w:t>lectur</w:t>
      </w:r>
      <w:r w:rsidR="00603CAC" w:rsidRPr="008E1E6D">
        <w:rPr>
          <w:rFonts w:asciiTheme="minorHAnsi" w:hAnsiTheme="minorHAnsi" w:cstheme="minorHAnsi"/>
        </w:rPr>
        <w:t xml:space="preserve">er. If </w:t>
      </w:r>
      <w:r w:rsidR="00F1796B" w:rsidRPr="008E1E6D">
        <w:rPr>
          <w:rFonts w:asciiTheme="minorHAnsi" w:hAnsiTheme="minorHAnsi" w:cstheme="minorHAnsi"/>
        </w:rPr>
        <w:t xml:space="preserve">a </w:t>
      </w:r>
      <w:r w:rsidRPr="008E1E6D">
        <w:rPr>
          <w:rFonts w:asciiTheme="minorHAnsi" w:hAnsiTheme="minorHAnsi" w:cstheme="minorHAnsi"/>
        </w:rPr>
        <w:t>discussion</w:t>
      </w:r>
      <w:r w:rsidR="00603CAC" w:rsidRPr="008E1E6D">
        <w:rPr>
          <w:rFonts w:asciiTheme="minorHAnsi" w:hAnsiTheme="minorHAnsi" w:cstheme="minorHAnsi"/>
        </w:rPr>
        <w:t xml:space="preserve"> immediately</w:t>
      </w:r>
      <w:r w:rsidR="00F1796B" w:rsidRPr="008E1E6D">
        <w:rPr>
          <w:rFonts w:asciiTheme="minorHAnsi" w:hAnsiTheme="minorHAnsi" w:cstheme="minorHAnsi"/>
        </w:rPr>
        <w:t xml:space="preserve"> after the session is not possible</w:t>
      </w:r>
      <w:r w:rsidR="00603CAC" w:rsidRPr="008E1E6D">
        <w:rPr>
          <w:rFonts w:asciiTheme="minorHAnsi" w:hAnsiTheme="minorHAnsi" w:cstheme="minorHAnsi"/>
        </w:rPr>
        <w:t xml:space="preserve">, you are expected to </w:t>
      </w:r>
      <w:r w:rsidR="00856119" w:rsidRPr="008E1E6D">
        <w:rPr>
          <w:rFonts w:asciiTheme="minorHAnsi" w:hAnsiTheme="minorHAnsi" w:cstheme="minorHAnsi"/>
        </w:rPr>
        <w:t xml:space="preserve">send the completed </w:t>
      </w:r>
      <w:r w:rsidR="005E65F6" w:rsidRPr="008E1E6D">
        <w:rPr>
          <w:rFonts w:asciiTheme="minorHAnsi" w:hAnsiTheme="minorHAnsi" w:cstheme="minorHAnsi"/>
        </w:rPr>
        <w:t>Part 2</w:t>
      </w:r>
      <w:r w:rsidR="00856119" w:rsidRPr="008E1E6D">
        <w:rPr>
          <w:rFonts w:asciiTheme="minorHAnsi" w:hAnsiTheme="minorHAnsi" w:cstheme="minorHAnsi"/>
        </w:rPr>
        <w:t xml:space="preserve"> </w:t>
      </w:r>
      <w:r w:rsidRPr="008E1E6D">
        <w:rPr>
          <w:rFonts w:asciiTheme="minorHAnsi" w:hAnsiTheme="minorHAnsi" w:cstheme="minorHAnsi"/>
        </w:rPr>
        <w:t xml:space="preserve">to the </w:t>
      </w:r>
      <w:r w:rsidR="00B70B61" w:rsidRPr="008E1E6D">
        <w:rPr>
          <w:rFonts w:asciiTheme="minorHAnsi" w:hAnsiTheme="minorHAnsi" w:cstheme="minorHAnsi"/>
        </w:rPr>
        <w:t>lectur</w:t>
      </w:r>
      <w:r w:rsidRPr="008E1E6D">
        <w:rPr>
          <w:rFonts w:asciiTheme="minorHAnsi" w:hAnsiTheme="minorHAnsi" w:cstheme="minorHAnsi"/>
        </w:rPr>
        <w:t xml:space="preserve">er </w:t>
      </w:r>
      <w:r w:rsidR="005E65F6" w:rsidRPr="008E1E6D">
        <w:rPr>
          <w:rFonts w:asciiTheme="minorHAnsi" w:hAnsiTheme="minorHAnsi" w:cstheme="minorHAnsi"/>
        </w:rPr>
        <w:t>within 24</w:t>
      </w:r>
      <w:r w:rsidR="00B70B61" w:rsidRPr="008E1E6D">
        <w:rPr>
          <w:rFonts w:asciiTheme="minorHAnsi" w:hAnsiTheme="minorHAnsi" w:cstheme="minorHAnsi"/>
        </w:rPr>
        <w:t>h</w:t>
      </w:r>
      <w:r w:rsidR="00603CAC" w:rsidRPr="008E1E6D">
        <w:rPr>
          <w:rFonts w:asciiTheme="minorHAnsi" w:hAnsiTheme="minorHAnsi" w:cstheme="minorHAnsi"/>
        </w:rPr>
        <w:t xml:space="preserve"> and</w:t>
      </w:r>
      <w:r w:rsidR="00856119" w:rsidRPr="008E1E6D">
        <w:rPr>
          <w:rFonts w:asciiTheme="minorHAnsi" w:hAnsiTheme="minorHAnsi" w:cstheme="minorHAnsi"/>
        </w:rPr>
        <w:t xml:space="preserve"> </w:t>
      </w:r>
      <w:r w:rsidR="00F1796B" w:rsidRPr="008E1E6D">
        <w:rPr>
          <w:rFonts w:asciiTheme="minorHAnsi" w:hAnsiTheme="minorHAnsi" w:cstheme="minorHAnsi"/>
        </w:rPr>
        <w:t>hold</w:t>
      </w:r>
      <w:r w:rsidR="00F908E8" w:rsidRPr="008E1E6D">
        <w:rPr>
          <w:rFonts w:asciiTheme="minorHAnsi" w:hAnsiTheme="minorHAnsi" w:cstheme="minorHAnsi"/>
        </w:rPr>
        <w:t xml:space="preserve"> a follow-up </w:t>
      </w:r>
      <w:r w:rsidR="00856119" w:rsidRPr="008E1E6D">
        <w:rPr>
          <w:rFonts w:asciiTheme="minorHAnsi" w:hAnsiTheme="minorHAnsi" w:cstheme="minorHAnsi"/>
        </w:rPr>
        <w:t>meeting within a week.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5"/>
        <w:gridCol w:w="3653"/>
        <w:gridCol w:w="3653"/>
      </w:tblGrid>
      <w:tr w:rsidR="00D9597B" w:rsidRPr="008E1E6D" w14:paraId="74C15113" w14:textId="77777777" w:rsidTr="00DD66BB">
        <w:tc>
          <w:tcPr>
            <w:tcW w:w="2499" w:type="dxa"/>
          </w:tcPr>
          <w:p w14:paraId="5F793A0C" w14:textId="77777777" w:rsidR="00D9597B" w:rsidRPr="008E1E6D" w:rsidRDefault="00D9597B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Names of Observers:</w:t>
            </w:r>
          </w:p>
        </w:tc>
        <w:tc>
          <w:tcPr>
            <w:tcW w:w="3749" w:type="dxa"/>
          </w:tcPr>
          <w:p w14:paraId="48B4BFC4" w14:textId="77777777" w:rsidR="00D9597B" w:rsidRPr="008E1E6D" w:rsidRDefault="00D9597B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  <w:p w14:paraId="592DA123" w14:textId="77777777" w:rsidR="00D9597B" w:rsidRPr="008E1E6D" w:rsidRDefault="00D9597B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49" w:type="dxa"/>
          </w:tcPr>
          <w:p w14:paraId="468B9AE0" w14:textId="77777777" w:rsidR="00D9597B" w:rsidRPr="008E1E6D" w:rsidRDefault="00D9597B" w:rsidP="00470168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5E65F6" w:rsidRPr="008E1E6D" w14:paraId="19F255C6" w14:textId="77777777" w:rsidTr="005E65F6">
        <w:tc>
          <w:tcPr>
            <w:tcW w:w="9997" w:type="dxa"/>
            <w:gridSpan w:val="3"/>
          </w:tcPr>
          <w:p w14:paraId="37502D9B" w14:textId="77777777" w:rsidR="005E65F6" w:rsidRPr="008E1E6D" w:rsidRDefault="005E65F6" w:rsidP="00551095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1. What, in your opinion, went well in the session?  Why?</w:t>
            </w:r>
          </w:p>
        </w:tc>
      </w:tr>
      <w:tr w:rsidR="005E65F6" w:rsidRPr="008E1E6D" w14:paraId="05E00A8A" w14:textId="77777777" w:rsidTr="005E65F6">
        <w:tc>
          <w:tcPr>
            <w:tcW w:w="9997" w:type="dxa"/>
            <w:gridSpan w:val="3"/>
          </w:tcPr>
          <w:p w14:paraId="00D144D5" w14:textId="77777777" w:rsidR="005E65F6" w:rsidRPr="008E1E6D" w:rsidRDefault="005E65F6" w:rsidP="00551095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</w:p>
          <w:p w14:paraId="774A3FD2" w14:textId="77777777" w:rsidR="005E65F6" w:rsidRPr="008E1E6D" w:rsidRDefault="005E65F6" w:rsidP="00551095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</w:p>
          <w:p w14:paraId="767F4E14" w14:textId="77777777" w:rsidR="005E65F6" w:rsidRPr="008E1E6D" w:rsidRDefault="005E65F6" w:rsidP="00551095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</w:p>
          <w:p w14:paraId="0CE34523" w14:textId="77777777" w:rsidR="005E65F6" w:rsidRPr="008E1E6D" w:rsidRDefault="005E65F6" w:rsidP="00551095">
            <w:pPr>
              <w:spacing w:before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E65F6" w:rsidRPr="008E1E6D" w14:paraId="6295C4A1" w14:textId="77777777" w:rsidTr="005E65F6">
        <w:tc>
          <w:tcPr>
            <w:tcW w:w="9997" w:type="dxa"/>
            <w:gridSpan w:val="3"/>
          </w:tcPr>
          <w:p w14:paraId="7F00F3CC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2.</w:t>
            </w:r>
            <w:r w:rsidRPr="008E1E6D">
              <w:rPr>
                <w:rFonts w:asciiTheme="minorHAnsi" w:hAnsiTheme="minorHAnsi" w:cstheme="minorHAnsi"/>
                <w:b/>
              </w:rPr>
              <w:tab/>
              <w:t>What, in your opinion, could be improved or developed?  How?</w:t>
            </w:r>
          </w:p>
        </w:tc>
      </w:tr>
      <w:tr w:rsidR="005E65F6" w:rsidRPr="008E1E6D" w14:paraId="34790259" w14:textId="77777777" w:rsidTr="005E65F6">
        <w:tc>
          <w:tcPr>
            <w:tcW w:w="9997" w:type="dxa"/>
            <w:gridSpan w:val="3"/>
          </w:tcPr>
          <w:p w14:paraId="26A54781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2DB4F2BC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11D0EC18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16FE0760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2A6D9943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499D5956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5E65F6" w:rsidRPr="008E1E6D" w14:paraId="5C256352" w14:textId="77777777" w:rsidTr="005E65F6">
        <w:tc>
          <w:tcPr>
            <w:tcW w:w="9997" w:type="dxa"/>
            <w:gridSpan w:val="3"/>
          </w:tcPr>
          <w:p w14:paraId="215BDC76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3.</w:t>
            </w:r>
            <w:r w:rsidRPr="008E1E6D">
              <w:rPr>
                <w:rFonts w:asciiTheme="minorHAnsi" w:hAnsiTheme="minorHAnsi" w:cstheme="minorHAnsi"/>
                <w:b/>
              </w:rPr>
              <w:tab/>
              <w:t>Please comment on areas in which the lecturer invited feedback</w:t>
            </w:r>
            <w:r w:rsidR="001519E2" w:rsidRPr="008E1E6D">
              <w:rPr>
                <w:rFonts w:asciiTheme="minorHAnsi" w:hAnsiTheme="minorHAnsi" w:cstheme="minorHAnsi"/>
                <w:b/>
              </w:rPr>
              <w:t xml:space="preserve"> </w:t>
            </w:r>
            <w:r w:rsidR="001519E2" w:rsidRPr="008E1E6D">
              <w:rPr>
                <w:rFonts w:asciiTheme="minorHAnsi" w:hAnsiTheme="minorHAnsi" w:cstheme="minorHAnsi"/>
                <w:i/>
              </w:rPr>
              <w:t>(see Section 2 of Part 1)</w:t>
            </w:r>
          </w:p>
        </w:tc>
      </w:tr>
      <w:tr w:rsidR="005E65F6" w:rsidRPr="008E1E6D" w14:paraId="70FBD262" w14:textId="77777777" w:rsidTr="005E65F6">
        <w:tc>
          <w:tcPr>
            <w:tcW w:w="9997" w:type="dxa"/>
            <w:gridSpan w:val="3"/>
          </w:tcPr>
          <w:p w14:paraId="2160336E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02A1D95B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161C3C19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543A3BDD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59176147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5E65F6" w:rsidRPr="008E1E6D" w14:paraId="5A52CF7C" w14:textId="77777777" w:rsidTr="005E65F6">
        <w:tc>
          <w:tcPr>
            <w:tcW w:w="9997" w:type="dxa"/>
            <w:gridSpan w:val="3"/>
          </w:tcPr>
          <w:p w14:paraId="07C2E188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4.</w:t>
            </w:r>
            <w:r w:rsidRPr="008E1E6D">
              <w:rPr>
                <w:rFonts w:asciiTheme="minorHAnsi" w:hAnsiTheme="minorHAnsi" w:cstheme="minorHAnsi"/>
                <w:b/>
              </w:rPr>
              <w:tab/>
              <w:t>Any other comments or suggestions</w:t>
            </w:r>
          </w:p>
        </w:tc>
      </w:tr>
      <w:tr w:rsidR="005E65F6" w:rsidRPr="008E1E6D" w14:paraId="0846023F" w14:textId="77777777" w:rsidTr="005E65F6">
        <w:tc>
          <w:tcPr>
            <w:tcW w:w="9997" w:type="dxa"/>
            <w:gridSpan w:val="3"/>
          </w:tcPr>
          <w:p w14:paraId="35EEA0EA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</w:rPr>
            </w:pPr>
          </w:p>
          <w:p w14:paraId="1E9FF4D2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</w:rPr>
            </w:pPr>
          </w:p>
          <w:p w14:paraId="797FDE86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</w:rPr>
            </w:pPr>
          </w:p>
          <w:p w14:paraId="3988AA66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</w:rPr>
            </w:pPr>
          </w:p>
          <w:p w14:paraId="4AFDDE4D" w14:textId="77777777" w:rsidR="005E65F6" w:rsidRPr="008E1E6D" w:rsidRDefault="005E65F6" w:rsidP="005E65F6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00D0EF4D" w14:textId="77777777" w:rsidR="006D3233" w:rsidRPr="008E1E6D" w:rsidRDefault="006D3233" w:rsidP="00CC7B08">
      <w:pPr>
        <w:jc w:val="center"/>
        <w:outlineLvl w:val="0"/>
        <w:rPr>
          <w:rFonts w:asciiTheme="minorHAnsi" w:hAnsiTheme="minorHAnsi" w:cstheme="minorHAnsi"/>
          <w:b/>
        </w:rPr>
      </w:pPr>
    </w:p>
    <w:p w14:paraId="6A790A3A" w14:textId="77777777" w:rsidR="003601C8" w:rsidRPr="008E1E6D" w:rsidRDefault="003601C8" w:rsidP="00CC7B08">
      <w:pPr>
        <w:jc w:val="center"/>
        <w:outlineLvl w:val="0"/>
        <w:rPr>
          <w:rFonts w:asciiTheme="minorHAnsi" w:hAnsiTheme="minorHAnsi" w:cstheme="minorHAnsi"/>
          <w:b/>
        </w:rPr>
      </w:pPr>
    </w:p>
    <w:p w14:paraId="408A482F" w14:textId="77777777" w:rsidR="003601C8" w:rsidRPr="008E1E6D" w:rsidRDefault="003601C8" w:rsidP="003601C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lastRenderedPageBreak/>
        <w:t>FoNS-LTDP</w:t>
      </w:r>
    </w:p>
    <w:p w14:paraId="140014B5" w14:textId="77777777" w:rsidR="003601C8" w:rsidRPr="008E1E6D" w:rsidRDefault="003601C8" w:rsidP="003601C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>Teaching Observation Form</w:t>
      </w:r>
    </w:p>
    <w:p w14:paraId="6227313A" w14:textId="77777777" w:rsidR="00114EAE" w:rsidRPr="008E1E6D" w:rsidRDefault="00114EAE" w:rsidP="00114EAE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8E1E6D">
        <w:rPr>
          <w:rFonts w:asciiTheme="minorHAnsi" w:hAnsiTheme="minorHAnsi" w:cstheme="minorHAnsi"/>
          <w:b/>
          <w:sz w:val="32"/>
          <w:szCs w:val="32"/>
        </w:rPr>
        <w:t>PART 3 – Lecturer’s Plan of Action Resulting from Being Observed</w:t>
      </w:r>
    </w:p>
    <w:p w14:paraId="1498773B" w14:textId="77777777" w:rsidR="003601C8" w:rsidRPr="008E1E6D" w:rsidRDefault="003601C8" w:rsidP="003601C8">
      <w:pPr>
        <w:outlineLvl w:val="0"/>
        <w:rPr>
          <w:rFonts w:asciiTheme="minorHAnsi" w:hAnsiTheme="minorHAnsi" w:cstheme="minorHAnsi"/>
          <w:b/>
        </w:rPr>
      </w:pPr>
    </w:p>
    <w:tbl>
      <w:tblPr>
        <w:tblStyle w:val="TableGrid"/>
        <w:tblW w:w="10135" w:type="dxa"/>
        <w:tblLook w:val="04A0" w:firstRow="1" w:lastRow="0" w:firstColumn="1" w:lastColumn="0" w:noHBand="0" w:noVBand="1"/>
      </w:tblPr>
      <w:tblGrid>
        <w:gridCol w:w="2637"/>
        <w:gridCol w:w="7498"/>
      </w:tblGrid>
      <w:tr w:rsidR="003601C8" w:rsidRPr="008E1E6D" w14:paraId="057AEFE9" w14:textId="77777777" w:rsidTr="00767147">
        <w:tc>
          <w:tcPr>
            <w:tcW w:w="2637" w:type="dxa"/>
            <w:vAlign w:val="center"/>
          </w:tcPr>
          <w:p w14:paraId="3822E142" w14:textId="77777777" w:rsidR="003601C8" w:rsidRPr="008E1E6D" w:rsidRDefault="003601C8" w:rsidP="0076714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Name of Lecturer:</w:t>
            </w:r>
          </w:p>
        </w:tc>
        <w:tc>
          <w:tcPr>
            <w:tcW w:w="7498" w:type="dxa"/>
          </w:tcPr>
          <w:p w14:paraId="2D287E1D" w14:textId="77777777" w:rsidR="003601C8" w:rsidRPr="008E1E6D" w:rsidRDefault="003601C8" w:rsidP="00975471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3601C8" w:rsidRPr="008E1E6D" w14:paraId="460FAE90" w14:textId="77777777" w:rsidTr="00767147">
        <w:tc>
          <w:tcPr>
            <w:tcW w:w="2637" w:type="dxa"/>
            <w:vAlign w:val="center"/>
          </w:tcPr>
          <w:p w14:paraId="58527B29" w14:textId="77777777" w:rsidR="003601C8" w:rsidRPr="008E1E6D" w:rsidRDefault="003601C8" w:rsidP="0076714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Date of Session:</w:t>
            </w:r>
          </w:p>
        </w:tc>
        <w:tc>
          <w:tcPr>
            <w:tcW w:w="7498" w:type="dxa"/>
          </w:tcPr>
          <w:p w14:paraId="6F4BB29A" w14:textId="77777777" w:rsidR="003601C8" w:rsidRPr="008E1E6D" w:rsidRDefault="003601C8" w:rsidP="00975471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3601C8" w:rsidRPr="008E1E6D" w14:paraId="42A0E20F" w14:textId="77777777" w:rsidTr="00767147">
        <w:tc>
          <w:tcPr>
            <w:tcW w:w="2637" w:type="dxa"/>
            <w:vAlign w:val="center"/>
          </w:tcPr>
          <w:p w14:paraId="62A8A473" w14:textId="77777777" w:rsidR="003601C8" w:rsidRPr="008E1E6D" w:rsidRDefault="003601C8" w:rsidP="00767147">
            <w:pPr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Course / Module Code:</w:t>
            </w:r>
          </w:p>
        </w:tc>
        <w:tc>
          <w:tcPr>
            <w:tcW w:w="7498" w:type="dxa"/>
          </w:tcPr>
          <w:p w14:paraId="7AB9BD52" w14:textId="77777777" w:rsidR="003601C8" w:rsidRPr="008E1E6D" w:rsidRDefault="003601C8" w:rsidP="00975471">
            <w:pPr>
              <w:spacing w:line="360" w:lineRule="auto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601C8" w:rsidRPr="008E1E6D" w14:paraId="156A06A1" w14:textId="77777777" w:rsidTr="00767147">
        <w:tc>
          <w:tcPr>
            <w:tcW w:w="2637" w:type="dxa"/>
            <w:vAlign w:val="center"/>
          </w:tcPr>
          <w:p w14:paraId="310D2940" w14:textId="77777777" w:rsidR="003601C8" w:rsidRPr="008E1E6D" w:rsidRDefault="003601C8" w:rsidP="0076714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Type of Session:</w:t>
            </w:r>
          </w:p>
        </w:tc>
        <w:tc>
          <w:tcPr>
            <w:tcW w:w="7498" w:type="dxa"/>
          </w:tcPr>
          <w:p w14:paraId="60F440E2" w14:textId="77777777" w:rsidR="003601C8" w:rsidRPr="008E1E6D" w:rsidRDefault="003601C8" w:rsidP="00975471">
            <w:pPr>
              <w:spacing w:line="360" w:lineRule="auto"/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3601C8" w:rsidRPr="008E1E6D" w14:paraId="3903C30D" w14:textId="77777777" w:rsidTr="00767147">
        <w:tc>
          <w:tcPr>
            <w:tcW w:w="2637" w:type="dxa"/>
            <w:vAlign w:val="center"/>
          </w:tcPr>
          <w:p w14:paraId="1F8D10E1" w14:textId="77777777" w:rsidR="003601C8" w:rsidRPr="008E1E6D" w:rsidRDefault="003601C8" w:rsidP="0076714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Topic and Year:</w:t>
            </w:r>
          </w:p>
        </w:tc>
        <w:tc>
          <w:tcPr>
            <w:tcW w:w="7498" w:type="dxa"/>
          </w:tcPr>
          <w:p w14:paraId="01CD38AC" w14:textId="77777777" w:rsidR="003601C8" w:rsidRPr="008E1E6D" w:rsidRDefault="003601C8" w:rsidP="00975471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605E95C7" w14:textId="77777777" w:rsidR="003601C8" w:rsidRPr="008E1E6D" w:rsidRDefault="003601C8" w:rsidP="00CC7B08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8"/>
        <w:gridCol w:w="3246"/>
        <w:gridCol w:w="3247"/>
      </w:tblGrid>
      <w:tr w:rsidR="00C01A67" w:rsidRPr="008E1E6D" w14:paraId="782AA559" w14:textId="77777777" w:rsidTr="00C01A67">
        <w:tc>
          <w:tcPr>
            <w:tcW w:w="9997" w:type="dxa"/>
            <w:gridSpan w:val="3"/>
          </w:tcPr>
          <w:p w14:paraId="27A4CBC9" w14:textId="77777777" w:rsidR="00C01A67" w:rsidRPr="008E1E6D" w:rsidRDefault="00C01A67" w:rsidP="00C01A67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1.</w:t>
            </w:r>
            <w:r w:rsidRPr="008E1E6D">
              <w:rPr>
                <w:rFonts w:asciiTheme="minorHAnsi" w:hAnsiTheme="minorHAnsi" w:cstheme="minorHAnsi"/>
                <w:b/>
              </w:rPr>
              <w:tab/>
              <w:t>What did you feel were the most important points to emerge from the observation?</w:t>
            </w:r>
          </w:p>
        </w:tc>
      </w:tr>
      <w:tr w:rsidR="00C01A67" w:rsidRPr="008E1E6D" w14:paraId="6A74916D" w14:textId="77777777" w:rsidTr="00C01A67">
        <w:tc>
          <w:tcPr>
            <w:tcW w:w="9997" w:type="dxa"/>
            <w:gridSpan w:val="3"/>
          </w:tcPr>
          <w:p w14:paraId="1716448A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4C5029B0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3A5C30AF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7DC48B0D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78177DFC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38492DF3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C01A67" w:rsidRPr="008E1E6D" w14:paraId="1FDC887D" w14:textId="77777777" w:rsidTr="00C01A67">
        <w:tc>
          <w:tcPr>
            <w:tcW w:w="9997" w:type="dxa"/>
            <w:gridSpan w:val="3"/>
          </w:tcPr>
          <w:p w14:paraId="14FBEDC0" w14:textId="77777777" w:rsidR="00C01A67" w:rsidRPr="008E1E6D" w:rsidRDefault="00C01A67" w:rsidP="001519E2">
            <w:pPr>
              <w:ind w:left="284" w:hanging="284"/>
              <w:outlineLvl w:val="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2.</w:t>
            </w:r>
            <w:r w:rsidRPr="008E1E6D">
              <w:rPr>
                <w:rFonts w:asciiTheme="minorHAnsi" w:hAnsiTheme="minorHAnsi" w:cstheme="minorHAnsi"/>
                <w:b/>
              </w:rPr>
              <w:tab/>
              <w:t>What changes will you make as a result of the observation</w:t>
            </w:r>
            <w:r w:rsidR="001519E2" w:rsidRPr="008E1E6D">
              <w:rPr>
                <w:rFonts w:asciiTheme="minorHAnsi" w:hAnsiTheme="minorHAnsi" w:cstheme="minorHAnsi"/>
                <w:b/>
              </w:rPr>
              <w:t xml:space="preserve"> </w:t>
            </w:r>
            <w:r w:rsidRPr="008E1E6D">
              <w:rPr>
                <w:rFonts w:asciiTheme="minorHAnsi" w:hAnsiTheme="minorHAnsi" w:cstheme="minorHAnsi"/>
                <w:b/>
              </w:rPr>
              <w:t>to this particular session?</w:t>
            </w:r>
          </w:p>
        </w:tc>
      </w:tr>
      <w:tr w:rsidR="00C01A67" w:rsidRPr="008E1E6D" w14:paraId="57CAE291" w14:textId="77777777" w:rsidTr="00C01A67">
        <w:tc>
          <w:tcPr>
            <w:tcW w:w="9997" w:type="dxa"/>
            <w:gridSpan w:val="3"/>
          </w:tcPr>
          <w:p w14:paraId="6A6CDD8D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6D7C68A0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58C6AC5F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58CFA83B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3175B29B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14:paraId="0B51AF9D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C01A67" w:rsidRPr="008E1E6D" w14:paraId="6CD0DB01" w14:textId="77777777" w:rsidTr="00C01A67">
        <w:tc>
          <w:tcPr>
            <w:tcW w:w="9997" w:type="dxa"/>
            <w:gridSpan w:val="3"/>
          </w:tcPr>
          <w:p w14:paraId="1D62A7EC" w14:textId="77777777" w:rsidR="00C01A67" w:rsidRPr="008E1E6D" w:rsidRDefault="001519E2" w:rsidP="001519E2">
            <w:pPr>
              <w:ind w:left="284" w:hanging="284"/>
              <w:outlineLvl w:val="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3</w:t>
            </w:r>
            <w:r w:rsidR="00C01A67" w:rsidRPr="008E1E6D">
              <w:rPr>
                <w:rFonts w:asciiTheme="minorHAnsi" w:hAnsiTheme="minorHAnsi" w:cstheme="minorHAnsi"/>
                <w:b/>
              </w:rPr>
              <w:t>.</w:t>
            </w:r>
            <w:r w:rsidR="00C01A67" w:rsidRPr="008E1E6D">
              <w:rPr>
                <w:rFonts w:asciiTheme="minorHAnsi" w:hAnsiTheme="minorHAnsi" w:cstheme="minorHAnsi"/>
                <w:b/>
              </w:rPr>
              <w:tab/>
              <w:t>What changes will you make as a result of the observation to your teaching more generally?</w:t>
            </w:r>
          </w:p>
        </w:tc>
      </w:tr>
      <w:tr w:rsidR="00C01A67" w:rsidRPr="008E1E6D" w14:paraId="2AFB9408" w14:textId="77777777" w:rsidTr="00C01A67">
        <w:tc>
          <w:tcPr>
            <w:tcW w:w="9997" w:type="dxa"/>
            <w:gridSpan w:val="3"/>
          </w:tcPr>
          <w:p w14:paraId="236EA023" w14:textId="77777777" w:rsidR="00C01A67" w:rsidRPr="008E1E6D" w:rsidRDefault="00C01A67" w:rsidP="00C01A67">
            <w:pPr>
              <w:ind w:left="284" w:hanging="284"/>
              <w:outlineLvl w:val="0"/>
              <w:rPr>
                <w:rFonts w:asciiTheme="minorHAnsi" w:hAnsiTheme="minorHAnsi" w:cstheme="minorHAnsi"/>
                <w:b/>
              </w:rPr>
            </w:pPr>
          </w:p>
          <w:p w14:paraId="66023268" w14:textId="77777777" w:rsidR="00C01A67" w:rsidRPr="008E1E6D" w:rsidRDefault="00C01A67" w:rsidP="00C01A67">
            <w:pPr>
              <w:ind w:left="284" w:hanging="284"/>
              <w:outlineLvl w:val="0"/>
              <w:rPr>
                <w:rFonts w:asciiTheme="minorHAnsi" w:hAnsiTheme="minorHAnsi" w:cstheme="minorHAnsi"/>
                <w:b/>
              </w:rPr>
            </w:pPr>
          </w:p>
          <w:p w14:paraId="7D54BBDC" w14:textId="77777777" w:rsidR="00C01A67" w:rsidRPr="008E1E6D" w:rsidRDefault="00C01A67" w:rsidP="00C01A67">
            <w:pPr>
              <w:ind w:left="284" w:hanging="284"/>
              <w:outlineLvl w:val="0"/>
              <w:rPr>
                <w:rFonts w:asciiTheme="minorHAnsi" w:hAnsiTheme="minorHAnsi" w:cstheme="minorHAnsi"/>
                <w:b/>
              </w:rPr>
            </w:pPr>
          </w:p>
          <w:p w14:paraId="36B7DF55" w14:textId="77777777" w:rsidR="00C01A67" w:rsidRPr="008E1E6D" w:rsidRDefault="00C01A67" w:rsidP="00C01A67">
            <w:pPr>
              <w:ind w:left="284" w:hanging="284"/>
              <w:outlineLvl w:val="0"/>
              <w:rPr>
                <w:rFonts w:asciiTheme="minorHAnsi" w:hAnsiTheme="minorHAnsi" w:cstheme="minorHAnsi"/>
                <w:b/>
              </w:rPr>
            </w:pPr>
          </w:p>
          <w:p w14:paraId="46FF95D2" w14:textId="77777777" w:rsidR="00C01A67" w:rsidRPr="008E1E6D" w:rsidRDefault="00C01A67" w:rsidP="00C01A67">
            <w:pPr>
              <w:ind w:left="284" w:hanging="284"/>
              <w:outlineLvl w:val="0"/>
              <w:rPr>
                <w:rFonts w:asciiTheme="minorHAnsi" w:hAnsiTheme="minorHAnsi" w:cstheme="minorHAnsi"/>
                <w:b/>
              </w:rPr>
            </w:pPr>
          </w:p>
          <w:p w14:paraId="5623803D" w14:textId="77777777" w:rsidR="00C01A67" w:rsidRPr="008E1E6D" w:rsidRDefault="00C01A67" w:rsidP="00C01A67">
            <w:pPr>
              <w:ind w:left="284" w:hanging="284"/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C01A67" w:rsidRPr="008E1E6D" w14:paraId="4B2ACD37" w14:textId="77777777" w:rsidTr="00C01A67">
        <w:tc>
          <w:tcPr>
            <w:tcW w:w="9997" w:type="dxa"/>
            <w:gridSpan w:val="3"/>
          </w:tcPr>
          <w:p w14:paraId="106AB1A7" w14:textId="77777777" w:rsidR="00C01A67" w:rsidRPr="008E1E6D" w:rsidRDefault="001519E2" w:rsidP="00C01A67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4</w:t>
            </w:r>
            <w:r w:rsidR="00C01A67" w:rsidRPr="008E1E6D">
              <w:rPr>
                <w:rFonts w:asciiTheme="minorHAnsi" w:hAnsiTheme="minorHAnsi" w:cstheme="minorHAnsi"/>
                <w:b/>
              </w:rPr>
              <w:t>.</w:t>
            </w:r>
            <w:r w:rsidR="00C01A67" w:rsidRPr="008E1E6D">
              <w:rPr>
                <w:rFonts w:asciiTheme="minorHAnsi" w:hAnsiTheme="minorHAnsi" w:cstheme="minorHAnsi"/>
                <w:b/>
              </w:rPr>
              <w:tab/>
              <w:t xml:space="preserve">Any other comments, </w:t>
            </w:r>
            <w:proofErr w:type="gramStart"/>
            <w:r w:rsidR="00C01A67" w:rsidRPr="008E1E6D">
              <w:rPr>
                <w:rFonts w:asciiTheme="minorHAnsi" w:hAnsiTheme="minorHAnsi" w:cstheme="minorHAnsi"/>
                <w:b/>
              </w:rPr>
              <w:t>ideas</w:t>
            </w:r>
            <w:proofErr w:type="gramEnd"/>
            <w:r w:rsidR="00C01A67" w:rsidRPr="008E1E6D">
              <w:rPr>
                <w:rFonts w:asciiTheme="minorHAnsi" w:hAnsiTheme="minorHAnsi" w:cstheme="minorHAnsi"/>
                <w:b/>
              </w:rPr>
              <w:t xml:space="preserve"> or suggestions </w:t>
            </w:r>
          </w:p>
          <w:p w14:paraId="682E16BA" w14:textId="77777777" w:rsidR="00C01A67" w:rsidRPr="008E1E6D" w:rsidRDefault="00C01A67" w:rsidP="00C01A67">
            <w:pPr>
              <w:tabs>
                <w:tab w:val="left" w:pos="284"/>
              </w:tabs>
              <w:ind w:left="284" w:hanging="284"/>
              <w:outlineLvl w:val="0"/>
              <w:rPr>
                <w:rFonts w:asciiTheme="minorHAnsi" w:hAnsiTheme="minorHAnsi" w:cstheme="minorHAnsi"/>
              </w:rPr>
            </w:pPr>
            <w:r w:rsidRPr="008E1E6D">
              <w:rPr>
                <w:rFonts w:asciiTheme="minorHAnsi" w:hAnsiTheme="minorHAnsi" w:cstheme="minorHAnsi"/>
                <w:b/>
              </w:rPr>
              <w:tab/>
            </w:r>
            <w:r w:rsidRPr="008E1E6D">
              <w:rPr>
                <w:rFonts w:asciiTheme="minorHAnsi" w:hAnsiTheme="minorHAnsi" w:cstheme="minorHAnsi"/>
                <w:i/>
              </w:rPr>
              <w:t>(</w:t>
            </w:r>
            <w:proofErr w:type="gramStart"/>
            <w:r w:rsidRPr="008E1E6D">
              <w:rPr>
                <w:rFonts w:asciiTheme="minorHAnsi" w:hAnsiTheme="minorHAnsi" w:cstheme="minorHAnsi"/>
                <w:i/>
              </w:rPr>
              <w:t>e.g.</w:t>
            </w:r>
            <w:proofErr w:type="gramEnd"/>
            <w:r w:rsidRPr="008E1E6D">
              <w:rPr>
                <w:rFonts w:asciiTheme="minorHAnsi" w:hAnsiTheme="minorHAnsi" w:cstheme="minorHAnsi"/>
                <w:i/>
              </w:rPr>
              <w:t xml:space="preserve"> on teaching resources, administration, comments specific to your own observed session)</w:t>
            </w:r>
          </w:p>
        </w:tc>
      </w:tr>
      <w:tr w:rsidR="00C01A67" w:rsidRPr="008E1E6D" w14:paraId="0B5C30A5" w14:textId="77777777" w:rsidTr="00C01A67">
        <w:tc>
          <w:tcPr>
            <w:tcW w:w="9997" w:type="dxa"/>
            <w:gridSpan w:val="3"/>
          </w:tcPr>
          <w:p w14:paraId="440F832F" w14:textId="77777777" w:rsidR="00C01A67" w:rsidRPr="008E1E6D" w:rsidRDefault="00C01A67" w:rsidP="00C01A67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22287180" w14:textId="77777777" w:rsidR="00C01A67" w:rsidRPr="008E1E6D" w:rsidRDefault="00C01A67" w:rsidP="00C01A67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049703A9" w14:textId="77777777" w:rsidR="00DB53E7" w:rsidRPr="008E1E6D" w:rsidRDefault="00DB53E7" w:rsidP="00C01A67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30741ACD" w14:textId="77777777" w:rsidR="00C01A67" w:rsidRPr="008E1E6D" w:rsidRDefault="00C01A67" w:rsidP="00C01A67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7134EAFC" w14:textId="77777777" w:rsidR="00C01A67" w:rsidRPr="008E1E6D" w:rsidRDefault="00C01A67" w:rsidP="00C01A67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  <w:p w14:paraId="1627AE73" w14:textId="77777777" w:rsidR="00C01A67" w:rsidRPr="008E1E6D" w:rsidRDefault="00C01A67" w:rsidP="00C01A67">
            <w:pPr>
              <w:tabs>
                <w:tab w:val="left" w:pos="284"/>
              </w:tabs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C01A67" w:rsidRPr="008E1E6D" w14:paraId="5CEBE7F5" w14:textId="77777777" w:rsidTr="00C01A67">
        <w:tc>
          <w:tcPr>
            <w:tcW w:w="3332" w:type="dxa"/>
          </w:tcPr>
          <w:p w14:paraId="6AC2ECA0" w14:textId="77777777" w:rsidR="00C01A67" w:rsidRPr="008E1E6D" w:rsidRDefault="00C01A67" w:rsidP="00C01A67">
            <w:pPr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>Name</w:t>
            </w:r>
            <w:r w:rsidR="00450F6B" w:rsidRPr="008E1E6D">
              <w:rPr>
                <w:rFonts w:asciiTheme="minorHAnsi" w:hAnsiTheme="minorHAnsi" w:cstheme="minorHAnsi"/>
                <w:b/>
              </w:rPr>
              <w:t>s</w:t>
            </w:r>
            <w:r w:rsidRPr="008E1E6D">
              <w:rPr>
                <w:rFonts w:asciiTheme="minorHAnsi" w:hAnsiTheme="minorHAnsi" w:cstheme="minorHAnsi"/>
                <w:b/>
              </w:rPr>
              <w:t xml:space="preserve"> of Observers: </w:t>
            </w:r>
          </w:p>
          <w:p w14:paraId="52FCA94A" w14:textId="77777777" w:rsidR="00C01A67" w:rsidRPr="008E1E6D" w:rsidRDefault="00C01A67" w:rsidP="00C01A6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2" w:type="dxa"/>
          </w:tcPr>
          <w:p w14:paraId="41F75CB1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3" w:type="dxa"/>
          </w:tcPr>
          <w:p w14:paraId="49ABBFDA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C01A67" w:rsidRPr="008E1E6D" w14:paraId="58E01E6E" w14:textId="77777777" w:rsidTr="00C01A67">
        <w:tc>
          <w:tcPr>
            <w:tcW w:w="3332" w:type="dxa"/>
          </w:tcPr>
          <w:p w14:paraId="612E9312" w14:textId="77777777" w:rsidR="00C01A67" w:rsidRPr="008E1E6D" w:rsidRDefault="00C01A67" w:rsidP="00C01A67">
            <w:pPr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 xml:space="preserve">Signatures of Observers: </w:t>
            </w:r>
          </w:p>
          <w:p w14:paraId="52CCF70C" w14:textId="77777777" w:rsidR="00C01A67" w:rsidRPr="008E1E6D" w:rsidRDefault="00C01A67" w:rsidP="00C01A6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2" w:type="dxa"/>
          </w:tcPr>
          <w:p w14:paraId="1C2E7B93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3" w:type="dxa"/>
          </w:tcPr>
          <w:p w14:paraId="3E4785AD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  <w:tr w:rsidR="00C01A67" w:rsidRPr="008E1E6D" w14:paraId="7B5B2CBE" w14:textId="77777777" w:rsidTr="00C01A67">
        <w:tc>
          <w:tcPr>
            <w:tcW w:w="3332" w:type="dxa"/>
          </w:tcPr>
          <w:p w14:paraId="28FC40F9" w14:textId="77777777" w:rsidR="00C01A67" w:rsidRPr="008E1E6D" w:rsidRDefault="00C01A67" w:rsidP="00C01A67">
            <w:pPr>
              <w:rPr>
                <w:rFonts w:asciiTheme="minorHAnsi" w:hAnsiTheme="minorHAnsi" w:cstheme="minorHAnsi"/>
                <w:b/>
              </w:rPr>
            </w:pPr>
            <w:r w:rsidRPr="008E1E6D">
              <w:rPr>
                <w:rFonts w:asciiTheme="minorHAnsi" w:hAnsiTheme="minorHAnsi" w:cstheme="minorHAnsi"/>
                <w:b/>
              </w:rPr>
              <w:t xml:space="preserve">Signature of Lecturer: </w:t>
            </w:r>
          </w:p>
          <w:p w14:paraId="70555038" w14:textId="77777777" w:rsidR="00C01A67" w:rsidRPr="008E1E6D" w:rsidRDefault="00C01A67" w:rsidP="00C01A6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5" w:type="dxa"/>
            <w:gridSpan w:val="2"/>
          </w:tcPr>
          <w:p w14:paraId="13F3644A" w14:textId="77777777" w:rsidR="00C01A67" w:rsidRPr="008E1E6D" w:rsidRDefault="00C01A67" w:rsidP="00603CAC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3D06843" w14:textId="77777777" w:rsidR="00C01A67" w:rsidRPr="008E1E6D" w:rsidRDefault="00C01A67" w:rsidP="00C01A67">
      <w:pPr>
        <w:outlineLvl w:val="0"/>
        <w:rPr>
          <w:rFonts w:asciiTheme="minorHAnsi" w:hAnsiTheme="minorHAnsi" w:cstheme="minorHAnsi"/>
          <w:b/>
        </w:rPr>
      </w:pPr>
    </w:p>
    <w:sectPr w:rsidR="00C01A67" w:rsidRPr="008E1E6D" w:rsidSect="003601C8">
      <w:footerReference w:type="default" r:id="rId12"/>
      <w:pgSz w:w="11906" w:h="16838"/>
      <w:pgMar w:top="284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DBE7" w14:textId="77777777" w:rsidR="00BC4437" w:rsidRPr="00EE3537" w:rsidRDefault="00BC4437" w:rsidP="00FF6B56">
      <w:pPr>
        <w:rPr>
          <w:sz w:val="10"/>
        </w:rPr>
      </w:pPr>
      <w:r>
        <w:separator/>
      </w:r>
    </w:p>
  </w:endnote>
  <w:endnote w:type="continuationSeparator" w:id="0">
    <w:p w14:paraId="08750294" w14:textId="77777777" w:rsidR="00BC4437" w:rsidRPr="00EE3537" w:rsidRDefault="00BC4437" w:rsidP="00FF6B56">
      <w:pPr>
        <w:rPr>
          <w:sz w:val="1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494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123A4" w14:textId="77777777" w:rsidR="004B7BD1" w:rsidRDefault="004B7BD1">
        <w:pPr>
          <w:pStyle w:val="Footer"/>
          <w:jc w:val="center"/>
        </w:pPr>
        <w:r w:rsidRPr="004B7BD1">
          <w:rPr>
            <w:rFonts w:asciiTheme="minorHAnsi" w:hAnsiTheme="minorHAnsi" w:cstheme="minorHAnsi"/>
          </w:rPr>
          <w:fldChar w:fldCharType="begin"/>
        </w:r>
        <w:r w:rsidRPr="004B7BD1">
          <w:rPr>
            <w:rFonts w:asciiTheme="minorHAnsi" w:hAnsiTheme="minorHAnsi" w:cstheme="minorHAnsi"/>
          </w:rPr>
          <w:instrText xml:space="preserve"> PAGE   \* MERGEFORMAT </w:instrText>
        </w:r>
        <w:r w:rsidRPr="004B7BD1">
          <w:rPr>
            <w:rFonts w:asciiTheme="minorHAnsi" w:hAnsiTheme="minorHAnsi" w:cstheme="minorHAnsi"/>
          </w:rPr>
          <w:fldChar w:fldCharType="separate"/>
        </w:r>
        <w:r w:rsidR="00B0168F">
          <w:rPr>
            <w:rFonts w:asciiTheme="minorHAnsi" w:hAnsiTheme="minorHAnsi" w:cstheme="minorHAnsi"/>
            <w:noProof/>
          </w:rPr>
          <w:t>2</w:t>
        </w:r>
        <w:r w:rsidRPr="004B7BD1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77A10937" w14:textId="77777777" w:rsidR="00FF6B56" w:rsidRPr="004B7BD1" w:rsidRDefault="00FF6B56" w:rsidP="004B7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BA45" w14:textId="77777777" w:rsidR="00BC4437" w:rsidRPr="00EE3537" w:rsidRDefault="00BC4437" w:rsidP="00FF6B56">
      <w:pPr>
        <w:rPr>
          <w:sz w:val="10"/>
        </w:rPr>
      </w:pPr>
      <w:r>
        <w:separator/>
      </w:r>
    </w:p>
  </w:footnote>
  <w:footnote w:type="continuationSeparator" w:id="0">
    <w:p w14:paraId="6DA0564E" w14:textId="77777777" w:rsidR="00BC4437" w:rsidRPr="00EE3537" w:rsidRDefault="00BC4437" w:rsidP="00FF6B56">
      <w:pPr>
        <w:rPr>
          <w:sz w:val="1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4B64"/>
    <w:multiLevelType w:val="hybridMultilevel"/>
    <w:tmpl w:val="967ED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DFE93E8">
      <w:start w:val="1"/>
      <w:numFmt w:val="lowerRoman"/>
      <w:lvlText w:val="(%2)"/>
      <w:lvlJc w:val="left"/>
      <w:pPr>
        <w:ind w:left="1800" w:hanging="72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46C8"/>
    <w:multiLevelType w:val="hybridMultilevel"/>
    <w:tmpl w:val="5E986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66124"/>
    <w:multiLevelType w:val="hybridMultilevel"/>
    <w:tmpl w:val="A69886CC"/>
    <w:lvl w:ilvl="0" w:tplc="F58EE7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68E7"/>
    <w:multiLevelType w:val="hybridMultilevel"/>
    <w:tmpl w:val="5E986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E4"/>
    <w:rsid w:val="00022425"/>
    <w:rsid w:val="00025134"/>
    <w:rsid w:val="00031EE0"/>
    <w:rsid w:val="000401FF"/>
    <w:rsid w:val="0004091A"/>
    <w:rsid w:val="000511E9"/>
    <w:rsid w:val="00051E7F"/>
    <w:rsid w:val="00054562"/>
    <w:rsid w:val="0008201A"/>
    <w:rsid w:val="00082A41"/>
    <w:rsid w:val="00083963"/>
    <w:rsid w:val="00093176"/>
    <w:rsid w:val="00097D3C"/>
    <w:rsid w:val="000A31BB"/>
    <w:rsid w:val="000B4560"/>
    <w:rsid w:val="000B6EED"/>
    <w:rsid w:val="000D2DD1"/>
    <w:rsid w:val="000F3A00"/>
    <w:rsid w:val="00114EAE"/>
    <w:rsid w:val="00116FA1"/>
    <w:rsid w:val="00133021"/>
    <w:rsid w:val="001519E2"/>
    <w:rsid w:val="001554F0"/>
    <w:rsid w:val="00157501"/>
    <w:rsid w:val="00160C8A"/>
    <w:rsid w:val="0016370A"/>
    <w:rsid w:val="0019239E"/>
    <w:rsid w:val="00193C11"/>
    <w:rsid w:val="001A01D0"/>
    <w:rsid w:val="001D0D0F"/>
    <w:rsid w:val="001D2483"/>
    <w:rsid w:val="001D35EF"/>
    <w:rsid w:val="001F2A95"/>
    <w:rsid w:val="001F5C72"/>
    <w:rsid w:val="002028A2"/>
    <w:rsid w:val="00211A69"/>
    <w:rsid w:val="0023102B"/>
    <w:rsid w:val="00234699"/>
    <w:rsid w:val="002357E3"/>
    <w:rsid w:val="00240C58"/>
    <w:rsid w:val="0024167D"/>
    <w:rsid w:val="00243F08"/>
    <w:rsid w:val="00250897"/>
    <w:rsid w:val="00276EDC"/>
    <w:rsid w:val="002A11F0"/>
    <w:rsid w:val="002B4D1C"/>
    <w:rsid w:val="002C220F"/>
    <w:rsid w:val="002C40E4"/>
    <w:rsid w:val="002E0103"/>
    <w:rsid w:val="002F70ED"/>
    <w:rsid w:val="0033325D"/>
    <w:rsid w:val="00335CB3"/>
    <w:rsid w:val="003411FD"/>
    <w:rsid w:val="00345EB9"/>
    <w:rsid w:val="003601C8"/>
    <w:rsid w:val="00365C9D"/>
    <w:rsid w:val="003669C4"/>
    <w:rsid w:val="00377A61"/>
    <w:rsid w:val="00381F32"/>
    <w:rsid w:val="00390993"/>
    <w:rsid w:val="003924C5"/>
    <w:rsid w:val="00392532"/>
    <w:rsid w:val="003978D1"/>
    <w:rsid w:val="003B293A"/>
    <w:rsid w:val="003B7002"/>
    <w:rsid w:val="003C4480"/>
    <w:rsid w:val="003C68BD"/>
    <w:rsid w:val="003D07BE"/>
    <w:rsid w:val="003D4B22"/>
    <w:rsid w:val="003E0DE7"/>
    <w:rsid w:val="003E46FF"/>
    <w:rsid w:val="003F3E8E"/>
    <w:rsid w:val="003F5DB9"/>
    <w:rsid w:val="00403E0C"/>
    <w:rsid w:val="004356D6"/>
    <w:rsid w:val="00437D85"/>
    <w:rsid w:val="00450F6B"/>
    <w:rsid w:val="00452572"/>
    <w:rsid w:val="004562F1"/>
    <w:rsid w:val="00463C34"/>
    <w:rsid w:val="00476124"/>
    <w:rsid w:val="004A5CB3"/>
    <w:rsid w:val="004B7BD1"/>
    <w:rsid w:val="004F08C7"/>
    <w:rsid w:val="004F0D38"/>
    <w:rsid w:val="004F335D"/>
    <w:rsid w:val="005119EC"/>
    <w:rsid w:val="0051705B"/>
    <w:rsid w:val="00522066"/>
    <w:rsid w:val="00523F71"/>
    <w:rsid w:val="00531F64"/>
    <w:rsid w:val="00551095"/>
    <w:rsid w:val="00564D1B"/>
    <w:rsid w:val="00575B95"/>
    <w:rsid w:val="005A16D5"/>
    <w:rsid w:val="005A16EB"/>
    <w:rsid w:val="005B7862"/>
    <w:rsid w:val="005C72DA"/>
    <w:rsid w:val="005D24ED"/>
    <w:rsid w:val="005E071A"/>
    <w:rsid w:val="005E129E"/>
    <w:rsid w:val="005E65F6"/>
    <w:rsid w:val="005F5463"/>
    <w:rsid w:val="00603CAC"/>
    <w:rsid w:val="0065146B"/>
    <w:rsid w:val="006653DE"/>
    <w:rsid w:val="00675DC0"/>
    <w:rsid w:val="0068350A"/>
    <w:rsid w:val="00686657"/>
    <w:rsid w:val="00693AE5"/>
    <w:rsid w:val="006A6D85"/>
    <w:rsid w:val="006B1CA6"/>
    <w:rsid w:val="006B4D83"/>
    <w:rsid w:val="006D3233"/>
    <w:rsid w:val="006F1EED"/>
    <w:rsid w:val="00700005"/>
    <w:rsid w:val="007208AB"/>
    <w:rsid w:val="00723754"/>
    <w:rsid w:val="00735990"/>
    <w:rsid w:val="007409AA"/>
    <w:rsid w:val="00746351"/>
    <w:rsid w:val="00755E8D"/>
    <w:rsid w:val="00767147"/>
    <w:rsid w:val="00777508"/>
    <w:rsid w:val="007A6339"/>
    <w:rsid w:val="007E6EAD"/>
    <w:rsid w:val="007F4B2A"/>
    <w:rsid w:val="007F609C"/>
    <w:rsid w:val="0080374C"/>
    <w:rsid w:val="00843F0E"/>
    <w:rsid w:val="00855C6F"/>
    <w:rsid w:val="00855E53"/>
    <w:rsid w:val="00856119"/>
    <w:rsid w:val="00871333"/>
    <w:rsid w:val="00877EF5"/>
    <w:rsid w:val="00884A12"/>
    <w:rsid w:val="00884FB8"/>
    <w:rsid w:val="008A532B"/>
    <w:rsid w:val="008B7860"/>
    <w:rsid w:val="008C388D"/>
    <w:rsid w:val="008E1E6D"/>
    <w:rsid w:val="008E3640"/>
    <w:rsid w:val="008F26C9"/>
    <w:rsid w:val="00903C96"/>
    <w:rsid w:val="00907716"/>
    <w:rsid w:val="009155A0"/>
    <w:rsid w:val="0093281A"/>
    <w:rsid w:val="00935785"/>
    <w:rsid w:val="009472FD"/>
    <w:rsid w:val="009477DA"/>
    <w:rsid w:val="00955582"/>
    <w:rsid w:val="00973E01"/>
    <w:rsid w:val="0097514A"/>
    <w:rsid w:val="009A42CD"/>
    <w:rsid w:val="009B25AF"/>
    <w:rsid w:val="009D76B8"/>
    <w:rsid w:val="009E30D8"/>
    <w:rsid w:val="009E3D73"/>
    <w:rsid w:val="00A03678"/>
    <w:rsid w:val="00A04838"/>
    <w:rsid w:val="00A11D17"/>
    <w:rsid w:val="00A24A59"/>
    <w:rsid w:val="00A73AFD"/>
    <w:rsid w:val="00A87F13"/>
    <w:rsid w:val="00A952A9"/>
    <w:rsid w:val="00AA3D93"/>
    <w:rsid w:val="00AB0B31"/>
    <w:rsid w:val="00AC4606"/>
    <w:rsid w:val="00AD2E4D"/>
    <w:rsid w:val="00AE008A"/>
    <w:rsid w:val="00AE113D"/>
    <w:rsid w:val="00AF6AC6"/>
    <w:rsid w:val="00B0168F"/>
    <w:rsid w:val="00B02C24"/>
    <w:rsid w:val="00B12C88"/>
    <w:rsid w:val="00B14673"/>
    <w:rsid w:val="00B2012E"/>
    <w:rsid w:val="00B30884"/>
    <w:rsid w:val="00B40D67"/>
    <w:rsid w:val="00B55875"/>
    <w:rsid w:val="00B60BE7"/>
    <w:rsid w:val="00B62E91"/>
    <w:rsid w:val="00B65993"/>
    <w:rsid w:val="00B70B61"/>
    <w:rsid w:val="00B75B82"/>
    <w:rsid w:val="00B8175E"/>
    <w:rsid w:val="00B84D59"/>
    <w:rsid w:val="00B91494"/>
    <w:rsid w:val="00BA0444"/>
    <w:rsid w:val="00BA644B"/>
    <w:rsid w:val="00BA671D"/>
    <w:rsid w:val="00BC4437"/>
    <w:rsid w:val="00BD1B93"/>
    <w:rsid w:val="00BE6B5F"/>
    <w:rsid w:val="00BF6D7C"/>
    <w:rsid w:val="00C010E6"/>
    <w:rsid w:val="00C01A67"/>
    <w:rsid w:val="00C03708"/>
    <w:rsid w:val="00C12454"/>
    <w:rsid w:val="00C21FE9"/>
    <w:rsid w:val="00C63F98"/>
    <w:rsid w:val="00C67FF7"/>
    <w:rsid w:val="00C701CE"/>
    <w:rsid w:val="00C71CE2"/>
    <w:rsid w:val="00C73D02"/>
    <w:rsid w:val="00C80859"/>
    <w:rsid w:val="00C91F7A"/>
    <w:rsid w:val="00C96E54"/>
    <w:rsid w:val="00CB661D"/>
    <w:rsid w:val="00CC7B08"/>
    <w:rsid w:val="00CD5B26"/>
    <w:rsid w:val="00CE0C9D"/>
    <w:rsid w:val="00CE0F88"/>
    <w:rsid w:val="00D25D1F"/>
    <w:rsid w:val="00D32081"/>
    <w:rsid w:val="00D53B4E"/>
    <w:rsid w:val="00D5726E"/>
    <w:rsid w:val="00D64752"/>
    <w:rsid w:val="00D7007F"/>
    <w:rsid w:val="00D71F6B"/>
    <w:rsid w:val="00D7308B"/>
    <w:rsid w:val="00D77E8D"/>
    <w:rsid w:val="00D9597B"/>
    <w:rsid w:val="00DA6E24"/>
    <w:rsid w:val="00DB53E7"/>
    <w:rsid w:val="00DB7815"/>
    <w:rsid w:val="00DC3A66"/>
    <w:rsid w:val="00DC62B6"/>
    <w:rsid w:val="00DD0A9D"/>
    <w:rsid w:val="00DE714C"/>
    <w:rsid w:val="00DF0082"/>
    <w:rsid w:val="00E11610"/>
    <w:rsid w:val="00E3084F"/>
    <w:rsid w:val="00E442FB"/>
    <w:rsid w:val="00E62100"/>
    <w:rsid w:val="00E64CC7"/>
    <w:rsid w:val="00E652D9"/>
    <w:rsid w:val="00E92069"/>
    <w:rsid w:val="00EA715F"/>
    <w:rsid w:val="00ED554C"/>
    <w:rsid w:val="00ED7281"/>
    <w:rsid w:val="00EE09EE"/>
    <w:rsid w:val="00EE44CC"/>
    <w:rsid w:val="00EE4F9F"/>
    <w:rsid w:val="00EF20BE"/>
    <w:rsid w:val="00EF58C9"/>
    <w:rsid w:val="00EF636A"/>
    <w:rsid w:val="00F00746"/>
    <w:rsid w:val="00F071C5"/>
    <w:rsid w:val="00F1053A"/>
    <w:rsid w:val="00F1796B"/>
    <w:rsid w:val="00F217FD"/>
    <w:rsid w:val="00F22B56"/>
    <w:rsid w:val="00F270EE"/>
    <w:rsid w:val="00F27E12"/>
    <w:rsid w:val="00F36178"/>
    <w:rsid w:val="00F43AD6"/>
    <w:rsid w:val="00F57B3B"/>
    <w:rsid w:val="00F60E48"/>
    <w:rsid w:val="00F615DA"/>
    <w:rsid w:val="00F745FC"/>
    <w:rsid w:val="00F7530F"/>
    <w:rsid w:val="00F908E8"/>
    <w:rsid w:val="00F96D16"/>
    <w:rsid w:val="00FB46AD"/>
    <w:rsid w:val="00FD5443"/>
    <w:rsid w:val="00FE0F5A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3A1FDDE"/>
  <w15:docId w15:val="{F95082B4-4BE4-47E2-B10F-30C724A7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0E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7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B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B56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6B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B56"/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6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E91"/>
    <w:rPr>
      <w:rFonts w:ascii="Tahom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C01A6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A6E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sltdp@imperial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3.xml><?xml version="1.0" encoding="utf-8"?>
<p:properties xmlns:p="http://schemas.microsoft.com/office/2006/metadata/properties" xmlns:xsi="http://www.w3.org/2001/XMLSchema-instance">
  <documentManagement>
    <TaxCatchAll xmlns="ae354c01-f879-41b3-9955-0485ca9fcbd5" xsi:nil="true"/>
    <lcf76f155ced4ddcb4097134ff3c332f xmlns="fe5926fb-3d22-4a19-a07d-b452a5db95f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0CF96DD502241B4A92C46C22C9590" ma:contentTypeVersion="26" ma:contentTypeDescription="Create a new document." ma:contentTypeScope="" ma:versionID="b251a9c48b370b3c7bb288efd0953a49">
  <xsd:schema xmlns:xsd="http://www.w3.org/2001/XMLSchema" xmlns:xs="http://www.w3.org/2001/XMLSchema" xmlns:p="http://schemas.microsoft.com/office/2006/metadata/properties" xmlns:ns2="90b1008f-893d-4c09-8210-66574959570b" xmlns:ns3="fe5926fb-3d22-4a19-a07d-b452a5db95f9" xmlns:ns4="ae354c01-f879-41b3-9955-0485ca9fcbd5" targetNamespace="http://schemas.microsoft.com/office/2006/metadata/properties" ma:root="true" ma:fieldsID="dfa595bcea631c54356cc3abe8c64c9d" ns2:_="" ns3:_="" ns4:_="">
    <xsd:import namespace="90b1008f-893d-4c09-8210-66574959570b"/>
    <xsd:import namespace="fe5926fb-3d22-4a19-a07d-b452a5db95f9"/>
    <xsd:import namespace="ae354c01-f879-41b3-9955-0485ca9fcb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1008f-893d-4c09-8210-6657495957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926fb-3d22-4a19-a07d-b452a5db9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54c01-f879-41b3-9955-0485ca9fcbd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4730a69-4309-4bbc-a6c2-c52621e451a0}" ma:internalName="TaxCatchAll" ma:showField="CatchAllData" ma:web="ae354c01-f879-41b3-9955-0485ca9fc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6FA3F-647B-4BE1-9AB4-A0BB47DD2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80048-61BE-484F-9855-EB419522E33F}">
  <ds:schemaRefs>
    <ds:schemaRef ds:uri="urn:schemas-microsoft-com.VSTO2008Demos.ControlsStorage"/>
  </ds:schemaRefs>
</ds:datastoreItem>
</file>

<file path=customXml/itemProps3.xml><?xml version="1.0" encoding="utf-8"?>
<ds:datastoreItem xmlns:ds="http://schemas.openxmlformats.org/officeDocument/2006/customXml" ds:itemID="{BA15F871-0381-4C7B-BA80-D49475641A92}">
  <ds:schemaRefs>
    <ds:schemaRef ds:uri="http://schemas.openxmlformats.org/package/2006/metadata/core-properties"/>
    <ds:schemaRef ds:uri="http://purl.org/dc/dcmitype/"/>
    <ds:schemaRef ds:uri="http://purl.org/dc/elements/1.1/"/>
    <ds:schemaRef ds:uri="ae354c01-f879-41b3-9955-0485ca9fcbd5"/>
    <ds:schemaRef ds:uri="http://schemas.microsoft.com/office/2006/metadata/properties"/>
    <ds:schemaRef ds:uri="http://purl.org/dc/terms/"/>
    <ds:schemaRef ds:uri="fe5926fb-3d22-4a19-a07d-b452a5db95f9"/>
    <ds:schemaRef ds:uri="http://schemas.microsoft.com/office/2006/documentManagement/types"/>
    <ds:schemaRef ds:uri="http://schemas.microsoft.com/office/infopath/2007/PartnerControls"/>
    <ds:schemaRef ds:uri="90b1008f-893d-4c09-8210-6657495957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6119D07-3F39-48F1-8F4D-6FF5C2760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1008f-893d-4c09-8210-66574959570b"/>
    <ds:schemaRef ds:uri="fe5926fb-3d22-4a19-a07d-b452a5db95f9"/>
    <ds:schemaRef ds:uri="ae354c01-f879-41b3-9955-0485ca9fc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ahearn</dc:creator>
  <cp:lastModifiedBy>Horsfield, Matt</cp:lastModifiedBy>
  <cp:revision>2</cp:revision>
  <cp:lastPrinted>2010-11-24T17:47:00Z</cp:lastPrinted>
  <dcterms:created xsi:type="dcterms:W3CDTF">2022-09-26T09:25:00Z</dcterms:created>
  <dcterms:modified xsi:type="dcterms:W3CDTF">2022-09-26T09:25:00Z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0x0101000DC0CF96DD502241B4A92C46C22C9590</vt:lpwstr>
  </property>
</Properties>
</file>