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39F1" w14:textId="2EEA4B2F" w:rsidR="00432482" w:rsidRPr="003E1118" w:rsidRDefault="0044170C" w:rsidP="003E1118">
      <w:pPr>
        <w:pStyle w:val="ImperialSansheadinglevel1"/>
      </w:pPr>
      <w:r>
        <w:t xml:space="preserve">Collaboration Kickstarter </w:t>
      </w:r>
    </w:p>
    <w:p w14:paraId="1613C5F1" w14:textId="393F5DFB" w:rsidR="00432482" w:rsidRPr="00332ACB" w:rsidRDefault="00DB6797" w:rsidP="00332ACB">
      <w:pPr>
        <w:pStyle w:val="ImperialSansheadinglevel2"/>
      </w:pPr>
      <w:r>
        <w:t>Application Support Grants</w:t>
      </w:r>
      <w:r w:rsidR="0044170C">
        <w:t xml:space="preserve"> </w:t>
      </w:r>
    </w:p>
    <w:p w14:paraId="5E9E88E5" w14:textId="70A3C874" w:rsidR="00DB6797" w:rsidRDefault="00DB6797" w:rsidP="00DB6797">
      <w:pPr>
        <w:pStyle w:val="ImperialSansIntro"/>
      </w:pPr>
      <w:r>
        <w:t xml:space="preserve">Application support grants of a few hundred pounds can be awarded to Imperial staff to cover costs associated with co-producing applications to the Collaboration Kickstarter. </w:t>
      </w:r>
    </w:p>
    <w:p w14:paraId="0A03EE53" w14:textId="262C90EF" w:rsidR="00DB6797" w:rsidRPr="00DB6797" w:rsidRDefault="00DB6797" w:rsidP="00DB6797">
      <w:pPr>
        <w:pStyle w:val="ImperialSansIntro"/>
      </w:pPr>
      <w:r>
        <w:t>These grants will be available on a rolling basis until the 28</w:t>
      </w:r>
      <w:r w:rsidRPr="00DB6797">
        <w:rPr>
          <w:vertAlign w:val="superscript"/>
        </w:rPr>
        <w:t>th</w:t>
      </w:r>
      <w:r>
        <w:t xml:space="preserve"> of November 2025 or until all funds have been awarded. </w:t>
      </w:r>
    </w:p>
    <w:p w14:paraId="28E39FB8" w14:textId="2393227B" w:rsidR="0044170C" w:rsidRDefault="0044170C" w:rsidP="00332ACB">
      <w:pPr>
        <w:pStyle w:val="ImperialSansIntro"/>
      </w:pPr>
      <w:r w:rsidRPr="0044170C">
        <w:rPr>
          <w:b/>
          <w:bCs/>
        </w:rPr>
        <w:t>Please send completed application forms to:</w:t>
      </w:r>
      <w:r w:rsidRPr="0044170C">
        <w:t xml:space="preserve"> </w:t>
      </w:r>
      <w:hyperlink r:id="rId10" w:tgtFrame="_blank" w:history="1">
        <w:r w:rsidRPr="0044170C">
          <w:rPr>
            <w:rStyle w:val="Hyperlink"/>
          </w:rPr>
          <w:t>societal_engagement@imperial.ac.uk</w:t>
        </w:r>
      </w:hyperlink>
      <w:r w:rsidRPr="0044170C">
        <w:t>  </w:t>
      </w:r>
    </w:p>
    <w:p w14:paraId="3C99AB05" w14:textId="469F704F" w:rsidR="0044170C" w:rsidRPr="00332ACB" w:rsidRDefault="0044170C" w:rsidP="00332ACB">
      <w:pPr>
        <w:pStyle w:val="ImperialSansIntro"/>
      </w:pPr>
      <w:r w:rsidRPr="0044170C">
        <w:rPr>
          <w:b/>
          <w:bCs/>
        </w:rPr>
        <w:t>For any queries, please contact:</w:t>
      </w:r>
      <w:r w:rsidRPr="0044170C">
        <w:t xml:space="preserve"> </w:t>
      </w:r>
      <w:hyperlink r:id="rId11" w:tgtFrame="_blank" w:history="1">
        <w:r w:rsidRPr="0044170C">
          <w:rPr>
            <w:rStyle w:val="Hyperlink"/>
          </w:rPr>
          <w:t>societal_engagement@imperial.ac.uk</w:t>
        </w:r>
      </w:hyperlink>
      <w:r w:rsidRPr="0044170C">
        <w:t> </w:t>
      </w:r>
    </w:p>
    <w:p w14:paraId="5C6814BC" w14:textId="77777777" w:rsidR="0044170C" w:rsidRPr="005913FE" w:rsidRDefault="0044170C" w:rsidP="003C6204">
      <w:pPr>
        <w:pStyle w:val="ImperialSansBodyText"/>
      </w:pPr>
      <w:r w:rsidRPr="0044170C">
        <w:t xml:space="preserve">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4170C" w:rsidRPr="0044170C" w14:paraId="653B5A21" w14:textId="77777777" w:rsidTr="1B7A2416">
        <w:trPr>
          <w:trHeight w:val="30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06ABB" w14:textId="2BCF18B6" w:rsidR="0044170C" w:rsidRPr="0044170C" w:rsidRDefault="0044170C" w:rsidP="0044170C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4170C">
              <w:rPr>
                <w:rFonts w:ascii="Imperial Sans Text" w:eastAsia="Times New Roman" w:hAnsi="Imperial Sans Text" w:cs="Segoe UI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Section 1:  Applicant details </w:t>
            </w:r>
            <w:r>
              <w:rPr>
                <w:rFonts w:ascii="Imperial Sans Text" w:eastAsia="Times New Roman" w:hAnsi="Imperial Sans Text" w:cs="Segoe UI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br/>
            </w:r>
          </w:p>
        </w:tc>
      </w:tr>
      <w:tr w:rsidR="0044170C" w:rsidRPr="0044170C" w14:paraId="2FBAAB84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35625" w14:textId="6553A7D6" w:rsidR="0044170C" w:rsidRPr="0044170C" w:rsidRDefault="0044170C" w:rsidP="0044170C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4170C">
              <w:rPr>
                <w:rFonts w:ascii="Arial" w:eastAsia="Times New Roman" w:hAnsi="Arial" w:cs="Arial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​​</w:t>
            </w:r>
            <w:r>
              <w:rPr>
                <w:rFonts w:ascii="Arial" w:eastAsia="Times New Roman" w:hAnsi="Arial" w:cs="Arial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br/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Name of</w:t>
            </w:r>
            <w:r w:rsidR="00DB6797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 xml:space="preserve"> lead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DB6797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a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pplicant</w:t>
            </w:r>
            <w:r w:rsidRPr="0044170C">
              <w:rPr>
                <w:rFonts w:ascii="Arial" w:eastAsia="Times New Roman" w:hAnsi="Arial" w:cs="Arial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 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br/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CBA0F" w14:textId="77777777" w:rsidR="0044170C" w:rsidRPr="0044170C" w:rsidRDefault="0044170C" w:rsidP="0044170C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4170C">
              <w:rPr>
                <w:rFonts w:ascii="Arial" w:eastAsia="Times New Roman" w:hAnsi="Arial" w:cs="Arial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​​</w:t>
            </w:r>
            <w:r w:rsidRPr="0044170C">
              <w:rPr>
                <w:rFonts w:ascii="Imperial Sans Text" w:eastAsia="Times New Roman" w:hAnsi="Imperial Sans Text" w:cs="Segoe UI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Faculty and department:</w:t>
            </w:r>
            <w:r w:rsidRPr="0044170C">
              <w:rPr>
                <w:rFonts w:ascii="Arial" w:eastAsia="Times New Roman" w:hAnsi="Arial" w:cs="Arial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​ 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170C" w:rsidRPr="0044170C" w14:paraId="4A8754A7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ED445" w14:textId="5554349C" w:rsidR="0044170C" w:rsidRPr="0044170C" w:rsidRDefault="0044170C" w:rsidP="1B7A2416">
            <w:pPr>
              <w:textAlignment w:val="baseline"/>
              <w:rPr>
                <w:rFonts w:ascii="Segoe UI" w:eastAsia="Times New Roman" w:hAnsi="Segoe UI" w:cs="Segoe UI"/>
                <w:color w:val="000085" w:themeColor="accent1"/>
                <w:sz w:val="18"/>
                <w:szCs w:val="18"/>
                <w:lang w:eastAsia="en-GB"/>
              </w:rPr>
            </w:pPr>
          </w:p>
          <w:p w14:paraId="2752A72B" w14:textId="0A2509BB" w:rsidR="0044170C" w:rsidRPr="0044170C" w:rsidRDefault="0044170C" w:rsidP="24F76520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3E9A6" w14:textId="3FF9C469" w:rsidR="0044170C" w:rsidRPr="0044170C" w:rsidRDefault="0044170C" w:rsidP="0044170C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4170C" w:rsidRPr="0044170C" w14:paraId="66EA22EF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77238" w14:textId="77777777" w:rsidR="0044170C" w:rsidRPr="0044170C" w:rsidRDefault="0044170C" w:rsidP="0044170C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4170C">
              <w:rPr>
                <w:rFonts w:ascii="Arial" w:eastAsia="Times New Roman" w:hAnsi="Arial" w:cs="Arial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​​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Current position:</w:t>
            </w:r>
            <w:r w:rsidRPr="0044170C">
              <w:rPr>
                <w:rFonts w:ascii="Arial" w:eastAsia="Times New Roman" w:hAnsi="Arial" w:cs="Arial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​ 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5A93C" w14:textId="68D182F0" w:rsidR="0044170C" w:rsidRPr="0044170C" w:rsidRDefault="0044170C" w:rsidP="0044170C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4170C">
              <w:rPr>
                <w:rFonts w:ascii="Arial" w:eastAsia="Times New Roman" w:hAnsi="Arial" w:cs="Arial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​​</w:t>
            </w:r>
            <w:r>
              <w:rPr>
                <w:rFonts w:ascii="Arial" w:eastAsia="Times New Roman" w:hAnsi="Arial" w:cs="Arial"/>
                <w:b/>
                <w:bCs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br/>
            </w:r>
            <w:r w:rsidRPr="0044170C">
              <w:rPr>
                <w:rFonts w:ascii="Arial" w:eastAsia="Times New Roman" w:hAnsi="Arial" w:cs="Arial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CID number (including any 0’s at the beginning)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:</w:t>
            </w:r>
            <w:r w:rsidRPr="0044170C">
              <w:rPr>
                <w:rFonts w:ascii="Arial" w:eastAsia="Times New Roman" w:hAnsi="Arial" w:cs="Arial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​ </w:t>
            </w:r>
            <w:r w:rsidRPr="0044170C"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>
              <w:rPr>
                <w:rFonts w:ascii="Imperial Sans Text" w:eastAsia="Times New Roman" w:hAnsi="Imperial Sans Text" w:cs="Segoe UI"/>
                <w:color w:val="000085"/>
                <w:kern w:val="0"/>
                <w:sz w:val="28"/>
                <w:szCs w:val="28"/>
                <w:lang w:eastAsia="en-GB"/>
                <w14:ligatures w14:val="none"/>
              </w:rPr>
              <w:br/>
            </w:r>
          </w:p>
        </w:tc>
      </w:tr>
      <w:tr w:rsidR="0044170C" w:rsidRPr="0044170C" w14:paraId="0B394D3D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96E5F" w14:textId="6A2CAF6C" w:rsidR="0044170C" w:rsidRPr="0044170C" w:rsidRDefault="0044170C" w:rsidP="1B7A2416">
            <w:pPr>
              <w:textAlignment w:val="baseline"/>
              <w:rPr>
                <w:rFonts w:ascii="Segoe UI" w:eastAsia="Times New Roman" w:hAnsi="Segoe UI" w:cs="Segoe UI"/>
                <w:color w:val="000085" w:themeColor="accent1"/>
                <w:sz w:val="18"/>
                <w:szCs w:val="18"/>
                <w:lang w:eastAsia="en-GB"/>
              </w:rPr>
            </w:pPr>
          </w:p>
          <w:p w14:paraId="3F4B173F" w14:textId="554815C9" w:rsidR="0044170C" w:rsidRPr="0044170C" w:rsidRDefault="0044170C" w:rsidP="24F76520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79F5B" w14:textId="35A55895" w:rsidR="0044170C" w:rsidRPr="0044170C" w:rsidRDefault="0044170C" w:rsidP="0044170C">
            <w:pPr>
              <w:textAlignment w:val="baseline"/>
              <w:rPr>
                <w:rFonts w:ascii="Segoe UI" w:eastAsia="Times New Roman" w:hAnsi="Segoe UI" w:cs="Segoe UI"/>
                <w:color w:val="000085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026812AF" w14:textId="098C09FE" w:rsidR="00432482" w:rsidRPr="005913FE" w:rsidRDefault="00432482" w:rsidP="003C6204">
      <w:pPr>
        <w:pStyle w:val="ImperialSansBodyText"/>
      </w:pPr>
    </w:p>
    <w:p w14:paraId="7AC8E143" w14:textId="4B164D9A" w:rsidR="0044170C" w:rsidRPr="0044170C" w:rsidRDefault="0044170C" w:rsidP="0044170C"/>
    <w:p w14:paraId="52FBC789" w14:textId="08CE3B91" w:rsidR="1B7A2416" w:rsidRDefault="1B7A2416"/>
    <w:p w14:paraId="5BD6C546" w14:textId="6D37AC2B" w:rsidR="1B7A2416" w:rsidRDefault="1B7A2416"/>
    <w:p w14:paraId="06848974" w14:textId="23131D47" w:rsidR="1B7A2416" w:rsidRDefault="1B7A2416"/>
    <w:p w14:paraId="6213DD2F" w14:textId="14124E17" w:rsidR="2A101101" w:rsidRDefault="2A101101" w:rsidP="1B7A2416"/>
    <w:tbl>
      <w:tblPr>
        <w:tblpPr w:leftFromText="180" w:rightFromText="180" w:vertAnchor="text" w:tblpXSpec="center" w:tblpY="1"/>
        <w:tblOverlap w:val="never"/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44170C" w:rsidRPr="0044170C" w14:paraId="0858919E" w14:textId="77777777" w:rsidTr="1B7A2416">
        <w:trPr>
          <w:trHeight w:val="300"/>
          <w:jc w:val="center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E1ED47" w14:textId="31423B8D" w:rsidR="0044170C" w:rsidRPr="0044170C" w:rsidRDefault="0044170C" w:rsidP="24F76520">
            <w:pPr>
              <w:pStyle w:val="ImperialSansIntro"/>
              <w:rPr>
                <w:rFonts w:ascii="Arial" w:hAnsi="Arial" w:cs="Arial"/>
                <w:b/>
                <w:bCs/>
              </w:rPr>
            </w:pPr>
            <w:r w:rsidRPr="24F76520">
              <w:rPr>
                <w:rFonts w:ascii="Arial" w:hAnsi="Arial" w:cs="Arial"/>
              </w:rPr>
              <w:t>​​</w:t>
            </w:r>
            <w:r w:rsidRPr="24F76520">
              <w:rPr>
                <w:b/>
                <w:bCs/>
              </w:rPr>
              <w:t xml:space="preserve">Section 2: </w:t>
            </w:r>
            <w:r w:rsidR="00DB6797">
              <w:rPr>
                <w:b/>
                <w:bCs/>
              </w:rPr>
              <w:t>C</w:t>
            </w:r>
            <w:r w:rsidRPr="24F76520">
              <w:rPr>
                <w:b/>
                <w:bCs/>
              </w:rPr>
              <w:t xml:space="preserve">ase for support </w:t>
            </w:r>
          </w:p>
        </w:tc>
      </w:tr>
      <w:tr w:rsidR="0044170C" w:rsidRPr="0044170C" w14:paraId="559E1B19" w14:textId="77777777" w:rsidTr="1B7A2416">
        <w:trPr>
          <w:trHeight w:val="300"/>
          <w:jc w:val="center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634C1D" w14:textId="3B9D1A87" w:rsidR="00DB6797" w:rsidRDefault="0044170C" w:rsidP="00DB6797">
            <w:pPr>
              <w:pStyle w:val="ImperialSansIntro"/>
              <w:numPr>
                <w:ilvl w:val="0"/>
                <w:numId w:val="28"/>
              </w:numPr>
              <w:rPr>
                <w:b/>
                <w:bCs/>
              </w:rPr>
            </w:pPr>
            <w:r w:rsidRPr="0044170C">
              <w:rPr>
                <w:rFonts w:ascii="Arial" w:hAnsi="Arial" w:cs="Arial"/>
                <w:b/>
                <w:bCs/>
              </w:rPr>
              <w:t>​​</w:t>
            </w:r>
            <w:r w:rsidR="00DB6797" w:rsidRPr="00DB6797">
              <w:t>Briefly tell us about who you would like to partner with, why you want to work together and how you will co-produce your Kickstarter application</w:t>
            </w:r>
            <w:r w:rsidR="00DB6797">
              <w:rPr>
                <w:b/>
                <w:bCs/>
              </w:rPr>
              <w:t xml:space="preserve"> </w:t>
            </w:r>
          </w:p>
          <w:p w14:paraId="6CC17B25" w14:textId="6940C8C6" w:rsidR="0044170C" w:rsidRPr="0044170C" w:rsidRDefault="0044170C" w:rsidP="00DB6797">
            <w:pPr>
              <w:pStyle w:val="ImperialSansIntr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(300 words max)</w:t>
            </w:r>
          </w:p>
        </w:tc>
      </w:tr>
      <w:tr w:rsidR="0044170C" w:rsidRPr="0044170C" w14:paraId="6B7B2621" w14:textId="77777777" w:rsidTr="1B7A2416">
        <w:trPr>
          <w:trHeight w:val="300"/>
          <w:jc w:val="center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93B0D" w14:textId="1D2AAA03" w:rsidR="0044170C" w:rsidRPr="0044170C" w:rsidRDefault="0044170C" w:rsidP="003F270B">
            <w:pPr>
              <w:pStyle w:val="ImperialSansSubheadinglevel2"/>
            </w:pPr>
          </w:p>
        </w:tc>
      </w:tr>
    </w:tbl>
    <w:p w14:paraId="466CF000" w14:textId="43DAD6D0" w:rsidR="0044170C" w:rsidRDefault="0044170C" w:rsidP="0044170C">
      <w:pPr>
        <w:pStyle w:val="ImperialSansIntro"/>
      </w:pP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15"/>
      </w:tblGrid>
      <w:tr w:rsidR="0044170C" w:rsidRPr="0044170C" w14:paraId="4522BD3F" w14:textId="77777777" w:rsidTr="1B7A2416">
        <w:trPr>
          <w:trHeight w:val="300"/>
          <w:jc w:val="center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072BAA" w14:textId="2554F60C" w:rsidR="0044170C" w:rsidRPr="0044170C" w:rsidRDefault="0044170C" w:rsidP="0044170C">
            <w:pPr>
              <w:pStyle w:val="ImperialSansIntro"/>
              <w:rPr>
                <w:b/>
                <w:bCs/>
              </w:rPr>
            </w:pPr>
            <w:r w:rsidRPr="1B7A2416">
              <w:rPr>
                <w:rFonts w:ascii="Arial" w:hAnsi="Arial" w:cs="Arial"/>
                <w:b/>
                <w:bCs/>
              </w:rPr>
              <w:t>​</w:t>
            </w:r>
            <w:r w:rsidR="55399D74" w:rsidRPr="1B7A2416">
              <w:rPr>
                <w:rFonts w:ascii="Arial" w:hAnsi="Arial" w:cs="Arial"/>
                <w:b/>
                <w:bCs/>
              </w:rPr>
              <w:t>S</w:t>
            </w:r>
            <w:r w:rsidRPr="1B7A2416">
              <w:rPr>
                <w:b/>
                <w:bCs/>
              </w:rPr>
              <w:t xml:space="preserve">ection 3: Funding requested </w:t>
            </w:r>
          </w:p>
        </w:tc>
      </w:tr>
      <w:tr w:rsidR="0044170C" w:rsidRPr="0044170C" w14:paraId="74B1E883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30556" w14:textId="77777777" w:rsidR="0044170C" w:rsidRPr="0044170C" w:rsidRDefault="0044170C" w:rsidP="0044170C">
            <w:pPr>
              <w:pStyle w:val="ImperialSansIntro"/>
            </w:pPr>
            <w:r w:rsidRPr="0044170C">
              <w:rPr>
                <w:rFonts w:ascii="Arial" w:hAnsi="Arial" w:cs="Arial"/>
              </w:rPr>
              <w:t>​​</w:t>
            </w:r>
            <w:r w:rsidRPr="0044170C">
              <w:t xml:space="preserve">Item: </w:t>
            </w:r>
            <w:r w:rsidRPr="0044170C">
              <w:rPr>
                <w:rFonts w:ascii="Arial" w:hAnsi="Arial" w:cs="Arial"/>
              </w:rPr>
              <w:t>​</w:t>
            </w:r>
            <w:r w:rsidRPr="0044170C"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090DB" w14:textId="77777777" w:rsidR="0044170C" w:rsidRPr="0044170C" w:rsidRDefault="0044170C" w:rsidP="0044170C">
            <w:pPr>
              <w:pStyle w:val="ImperialSansIntro"/>
            </w:pPr>
            <w:r w:rsidRPr="0044170C">
              <w:rPr>
                <w:rFonts w:ascii="Arial" w:hAnsi="Arial" w:cs="Arial"/>
              </w:rPr>
              <w:t>​​</w:t>
            </w:r>
            <w:r w:rsidRPr="0044170C">
              <w:t xml:space="preserve">Funding requested (£): </w:t>
            </w:r>
            <w:r w:rsidRPr="0044170C">
              <w:rPr>
                <w:rFonts w:ascii="Arial" w:hAnsi="Arial" w:cs="Arial"/>
              </w:rPr>
              <w:t>​</w:t>
            </w:r>
            <w:r w:rsidRPr="0044170C">
              <w:t> </w:t>
            </w:r>
          </w:p>
        </w:tc>
      </w:tr>
      <w:tr w:rsidR="0044170C" w:rsidRPr="0044170C" w14:paraId="6807A13C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31EA51" w14:textId="3C4EEC9A" w:rsidR="0044170C" w:rsidRPr="0044170C" w:rsidRDefault="0044170C" w:rsidP="0044170C">
            <w:pPr>
              <w:pStyle w:val="ImperialSansIntro"/>
            </w:pPr>
            <w:r w:rsidRPr="0044170C">
              <w:t>Consumables</w:t>
            </w:r>
            <w:r w:rsidRPr="0044170C">
              <w:rPr>
                <w:rFonts w:ascii="Arial" w:hAnsi="Arial" w:cs="Arial"/>
              </w:rPr>
              <w:t>​</w:t>
            </w:r>
            <w:r w:rsidRPr="0044170C"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DF701A9" w14:textId="3A701959" w:rsidR="0044170C" w:rsidRPr="0044170C" w:rsidRDefault="75290B40" w:rsidP="0044170C">
            <w:pPr>
              <w:pStyle w:val="ImperialSansNumberedList"/>
              <w:numPr>
                <w:ilvl w:val="0"/>
                <w:numId w:val="0"/>
              </w:numPr>
              <w:ind w:left="227" w:hanging="227"/>
            </w:pPr>
            <w:r>
              <w:t xml:space="preserve"> </w:t>
            </w:r>
          </w:p>
        </w:tc>
      </w:tr>
      <w:tr w:rsidR="0044170C" w:rsidRPr="0044170C" w14:paraId="7649FD05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169C5" w14:textId="77777777" w:rsidR="0044170C" w:rsidRPr="0044170C" w:rsidRDefault="0044170C" w:rsidP="0044170C">
            <w:pPr>
              <w:pStyle w:val="ImperialSansIntro"/>
            </w:pPr>
            <w:r w:rsidRPr="0044170C">
              <w:rPr>
                <w:rFonts w:ascii="Arial" w:hAnsi="Arial" w:cs="Arial"/>
              </w:rPr>
              <w:t>​​</w:t>
            </w:r>
            <w:r w:rsidRPr="0044170C">
              <w:t>Travel</w:t>
            </w:r>
            <w:r w:rsidRPr="0044170C">
              <w:rPr>
                <w:rFonts w:ascii="Arial" w:hAnsi="Arial" w:cs="Arial"/>
              </w:rPr>
              <w:t>​</w:t>
            </w:r>
            <w:r w:rsidRPr="0044170C"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2035E6B" w14:textId="6BA0C47D" w:rsidR="0044170C" w:rsidRPr="0044170C" w:rsidRDefault="0044170C" w:rsidP="0044170C">
            <w:pPr>
              <w:pStyle w:val="ImperialSansNumberedList"/>
              <w:numPr>
                <w:ilvl w:val="0"/>
                <w:numId w:val="0"/>
              </w:numPr>
              <w:ind w:left="227" w:hanging="227"/>
            </w:pPr>
          </w:p>
        </w:tc>
      </w:tr>
      <w:tr w:rsidR="0044170C" w:rsidRPr="0044170C" w14:paraId="2FF47744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7C93F8" w14:textId="77777777" w:rsidR="0044170C" w:rsidRPr="0044170C" w:rsidRDefault="0044170C" w:rsidP="0044170C">
            <w:pPr>
              <w:pStyle w:val="ImperialSansIntro"/>
            </w:pPr>
            <w:r w:rsidRPr="0044170C">
              <w:rPr>
                <w:rFonts w:ascii="Arial" w:hAnsi="Arial" w:cs="Arial"/>
              </w:rPr>
              <w:t>​​</w:t>
            </w:r>
            <w:r w:rsidRPr="0044170C">
              <w:t>Subsistence</w:t>
            </w:r>
            <w:r w:rsidRPr="0044170C">
              <w:rPr>
                <w:rFonts w:ascii="Arial" w:hAnsi="Arial" w:cs="Arial"/>
              </w:rPr>
              <w:t>​</w:t>
            </w:r>
            <w:r w:rsidRPr="0044170C"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453AFB" w14:textId="2FE023B3" w:rsidR="0044170C" w:rsidRPr="0044170C" w:rsidRDefault="0044170C" w:rsidP="0044170C">
            <w:pPr>
              <w:pStyle w:val="ImperialSansNumberedList"/>
              <w:numPr>
                <w:ilvl w:val="0"/>
                <w:numId w:val="0"/>
              </w:numPr>
              <w:ind w:left="227"/>
            </w:pPr>
          </w:p>
        </w:tc>
      </w:tr>
      <w:tr w:rsidR="0044170C" w:rsidRPr="0044170C" w14:paraId="7B4C58A9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03B80" w14:textId="1DFB4A33" w:rsidR="0044170C" w:rsidRPr="0044170C" w:rsidRDefault="0044170C" w:rsidP="0044170C">
            <w:pPr>
              <w:pStyle w:val="ImperialSansIntro"/>
            </w:pPr>
            <w:r w:rsidRPr="0044170C">
              <w:rPr>
                <w:rFonts w:ascii="Arial" w:hAnsi="Arial" w:cs="Arial"/>
              </w:rPr>
              <w:t>​​</w:t>
            </w:r>
            <w:r w:rsidR="00DB6797">
              <w:t>Remuneration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847887F" w14:textId="4CC2DE11" w:rsidR="0044170C" w:rsidRPr="0044170C" w:rsidRDefault="0044170C" w:rsidP="0044170C">
            <w:pPr>
              <w:pStyle w:val="ImperialSansNumberedList"/>
              <w:numPr>
                <w:ilvl w:val="0"/>
                <w:numId w:val="0"/>
              </w:numPr>
              <w:ind w:left="227" w:hanging="227"/>
            </w:pPr>
          </w:p>
        </w:tc>
      </w:tr>
      <w:tr w:rsidR="0044170C" w:rsidRPr="0044170C" w14:paraId="0FF724F8" w14:textId="77777777" w:rsidTr="1B7A241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23425" w14:textId="77777777" w:rsidR="0044170C" w:rsidRPr="0044170C" w:rsidRDefault="0044170C" w:rsidP="0044170C">
            <w:pPr>
              <w:pStyle w:val="ImperialSansIntro"/>
            </w:pPr>
            <w:r w:rsidRPr="0044170C">
              <w:rPr>
                <w:rFonts w:ascii="Arial" w:hAnsi="Arial" w:cs="Arial"/>
                <w:b/>
                <w:bCs/>
              </w:rPr>
              <w:t>​​</w:t>
            </w:r>
            <w:r w:rsidRPr="0044170C">
              <w:rPr>
                <w:b/>
                <w:bCs/>
              </w:rPr>
              <w:t xml:space="preserve">Total (£): </w:t>
            </w:r>
            <w:r w:rsidRPr="0044170C">
              <w:rPr>
                <w:rFonts w:ascii="Arial" w:hAnsi="Arial" w:cs="Arial"/>
                <w:b/>
                <w:bCs/>
              </w:rPr>
              <w:t>​</w:t>
            </w:r>
            <w:r w:rsidRPr="0044170C"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C746E1" w14:textId="640A560E" w:rsidR="0044170C" w:rsidRPr="0044170C" w:rsidRDefault="0044170C" w:rsidP="0044170C">
            <w:pPr>
              <w:pStyle w:val="ImperialSansNumberedList"/>
              <w:numPr>
                <w:ilvl w:val="0"/>
                <w:numId w:val="0"/>
              </w:numPr>
              <w:ind w:left="227" w:hanging="227"/>
            </w:pPr>
          </w:p>
        </w:tc>
      </w:tr>
      <w:tr w:rsidR="0044170C" w:rsidRPr="0044170C" w14:paraId="4025A342" w14:textId="77777777" w:rsidTr="1B7A2416">
        <w:trPr>
          <w:trHeight w:val="300"/>
          <w:jc w:val="center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28D5C" w14:textId="178F9BC9" w:rsidR="0044170C" w:rsidRDefault="0044170C" w:rsidP="0044170C">
            <w:pPr>
              <w:pStyle w:val="ImperialSansIntro"/>
            </w:pPr>
            <w:r w:rsidRPr="1B7A2416">
              <w:rPr>
                <w:rFonts w:ascii="Arial" w:hAnsi="Arial" w:cs="Arial"/>
              </w:rPr>
              <w:t>​​</w:t>
            </w:r>
            <w:r>
              <w:t>Please provide a brief justification for the activities detailed above</w:t>
            </w:r>
            <w:r w:rsidR="625995C5">
              <w:t xml:space="preserve"> and let us know whether any elements of this work </w:t>
            </w:r>
            <w:r w:rsidR="353CC3E2">
              <w:t xml:space="preserve">have been or </w:t>
            </w:r>
            <w:r w:rsidR="625995C5">
              <w:t>are already funded from elsewhere</w:t>
            </w:r>
            <w:r>
              <w:t xml:space="preserve">: </w:t>
            </w:r>
            <w:r w:rsidRPr="1B7A2416">
              <w:rPr>
                <w:rFonts w:ascii="Arial" w:hAnsi="Arial" w:cs="Arial"/>
              </w:rPr>
              <w:t>​</w:t>
            </w:r>
            <w:r>
              <w:t> </w:t>
            </w:r>
          </w:p>
          <w:p w14:paraId="1752020E" w14:textId="29F71D7B" w:rsidR="0091056C" w:rsidRPr="0091056C" w:rsidRDefault="0091056C" w:rsidP="0044170C">
            <w:pPr>
              <w:pStyle w:val="ImperialSansIntro"/>
              <w:rPr>
                <w:sz w:val="24"/>
                <w:szCs w:val="24"/>
              </w:rPr>
            </w:pPr>
            <w:r w:rsidRPr="0091056C">
              <w:rPr>
                <w:sz w:val="24"/>
                <w:szCs w:val="24"/>
              </w:rPr>
              <w:t>100 words max</w:t>
            </w:r>
          </w:p>
        </w:tc>
      </w:tr>
      <w:tr w:rsidR="0044170C" w:rsidRPr="0044170C" w14:paraId="3F9F21CF" w14:textId="77777777" w:rsidTr="1B7A2416">
        <w:trPr>
          <w:trHeight w:val="300"/>
          <w:jc w:val="center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B448F" w14:textId="02D31BBA" w:rsidR="0044170C" w:rsidRPr="0044170C" w:rsidRDefault="0044170C" w:rsidP="1B7A2416">
            <w:pPr>
              <w:pStyle w:val="ImperialSansNumberedList"/>
              <w:numPr>
                <w:ilvl w:val="0"/>
                <w:numId w:val="0"/>
              </w:numPr>
            </w:pPr>
          </w:p>
          <w:p w14:paraId="20D251F7" w14:textId="30353CA6" w:rsidR="0044170C" w:rsidRPr="0044170C" w:rsidRDefault="0044170C" w:rsidP="1B7A2416">
            <w:pPr>
              <w:pStyle w:val="ImperialSansNumberedList"/>
              <w:numPr>
                <w:ilvl w:val="0"/>
                <w:numId w:val="0"/>
              </w:numPr>
            </w:pPr>
          </w:p>
        </w:tc>
      </w:tr>
    </w:tbl>
    <w:p w14:paraId="1ADB1F25" w14:textId="681993AA" w:rsidR="00DE6703" w:rsidRPr="003C63CA" w:rsidRDefault="00DE6703" w:rsidP="1B7A2416">
      <w:pPr>
        <w:pStyle w:val="ImperialSansNumberedList"/>
        <w:numPr>
          <w:ilvl w:val="0"/>
          <w:numId w:val="0"/>
        </w:numPr>
      </w:pPr>
    </w:p>
    <w:sectPr w:rsidR="00DE6703" w:rsidRPr="003C63CA" w:rsidSect="00857AA1">
      <w:headerReference w:type="default" r:id="rId12"/>
      <w:footerReference w:type="even" r:id="rId13"/>
      <w:footerReference w:type="default" r:id="rId14"/>
      <w:pgSz w:w="11901" w:h="16817"/>
      <w:pgMar w:top="3062" w:right="680" w:bottom="1440" w:left="680" w:header="709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2037" w14:textId="77777777" w:rsidR="00A53AF6" w:rsidRDefault="00A53AF6" w:rsidP="0088072B">
      <w:r>
        <w:separator/>
      </w:r>
    </w:p>
  </w:endnote>
  <w:endnote w:type="continuationSeparator" w:id="0">
    <w:p w14:paraId="459C679F" w14:textId="77777777" w:rsidR="00A53AF6" w:rsidRDefault="00A53AF6" w:rsidP="0088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Imperial Sans Text Medium">
    <w:panose1 w:val="020B0603020202020204"/>
    <w:charset w:val="00"/>
    <w:family w:val="swiss"/>
    <w:pitch w:val="variable"/>
    <w:sig w:usb0="A000004F" w:usb1="00002063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31450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40A8D8" w14:textId="77777777" w:rsidR="00720EFE" w:rsidRDefault="00720EFE" w:rsidP="008815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9A4BFF" w14:textId="77777777" w:rsidR="00720EFE" w:rsidRDefault="00720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Imperial Sans Text" w:hAnsi="Imperial Sans Text"/>
        <w:sz w:val="20"/>
        <w:szCs w:val="20"/>
      </w:rPr>
      <w:id w:val="1910439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44E4D8" w14:textId="77777777" w:rsidR="00720EFE" w:rsidRPr="00141439" w:rsidRDefault="00720EFE" w:rsidP="00881506">
        <w:pPr>
          <w:pStyle w:val="Footer"/>
          <w:framePr w:wrap="none" w:vAnchor="text" w:hAnchor="margin" w:xAlign="center" w:y="1"/>
          <w:rPr>
            <w:rStyle w:val="PageNumber"/>
            <w:rFonts w:ascii="Imperial Sans Text" w:hAnsi="Imperial Sans Text"/>
            <w:sz w:val="20"/>
            <w:szCs w:val="20"/>
          </w:rPr>
        </w:pPr>
        <w:r w:rsidRPr="00141439">
          <w:rPr>
            <w:rStyle w:val="PageNumber"/>
            <w:rFonts w:ascii="Imperial Sans Text" w:hAnsi="Imperial Sans Text"/>
            <w:sz w:val="20"/>
            <w:szCs w:val="20"/>
          </w:rPr>
          <w:fldChar w:fldCharType="begin"/>
        </w:r>
        <w:r w:rsidRPr="00141439">
          <w:rPr>
            <w:rStyle w:val="PageNumber"/>
            <w:rFonts w:ascii="Imperial Sans Text" w:hAnsi="Imperial Sans Text"/>
            <w:sz w:val="20"/>
            <w:szCs w:val="20"/>
          </w:rPr>
          <w:instrText xml:space="preserve"> PAGE </w:instrText>
        </w:r>
        <w:r w:rsidRPr="00141439">
          <w:rPr>
            <w:rStyle w:val="PageNumber"/>
            <w:rFonts w:ascii="Imperial Sans Text" w:hAnsi="Imperial Sans Text"/>
            <w:sz w:val="20"/>
            <w:szCs w:val="20"/>
          </w:rPr>
          <w:fldChar w:fldCharType="separate"/>
        </w:r>
        <w:r w:rsidRPr="00141439">
          <w:rPr>
            <w:rStyle w:val="PageNumber"/>
            <w:rFonts w:ascii="Imperial Sans Text" w:hAnsi="Imperial Sans Text"/>
            <w:noProof/>
            <w:sz w:val="20"/>
            <w:szCs w:val="20"/>
          </w:rPr>
          <w:t>1</w:t>
        </w:r>
        <w:r w:rsidRPr="00141439">
          <w:rPr>
            <w:rStyle w:val="PageNumber"/>
            <w:rFonts w:ascii="Imperial Sans Text" w:hAnsi="Imperial Sans Text"/>
            <w:sz w:val="20"/>
            <w:szCs w:val="20"/>
          </w:rPr>
          <w:fldChar w:fldCharType="end"/>
        </w:r>
      </w:p>
    </w:sdtContent>
  </w:sdt>
  <w:p w14:paraId="5D0C14C6" w14:textId="77777777" w:rsidR="00720EFE" w:rsidRPr="00141439" w:rsidRDefault="009C203E" w:rsidP="00857AA1">
    <w:pPr>
      <w:pStyle w:val="Footer"/>
      <w:tabs>
        <w:tab w:val="clear" w:pos="4513"/>
        <w:tab w:val="clear" w:pos="9026"/>
        <w:tab w:val="center" w:pos="5270"/>
      </w:tabs>
      <w:rPr>
        <w:rFonts w:ascii="Imperial Sans Text" w:hAnsi="Imperial Sans Text"/>
        <w:sz w:val="20"/>
        <w:szCs w:val="20"/>
      </w:rPr>
    </w:pPr>
    <w:r>
      <w:rPr>
        <w:rFonts w:ascii="Imperial Sans Text" w:hAnsi="Imperial Sans Text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C62E692" wp14:editId="39343D7D">
              <wp:simplePos x="0" y="0"/>
              <wp:positionH relativeFrom="column">
                <wp:posOffset>819</wp:posOffset>
              </wp:positionH>
              <wp:positionV relativeFrom="paragraph">
                <wp:posOffset>-448474</wp:posOffset>
              </wp:positionV>
              <wp:extent cx="6692265" cy="342900"/>
              <wp:effectExtent l="0" t="0" r="13335" b="12700"/>
              <wp:wrapNone/>
              <wp:docPr id="127813834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2265" cy="342900"/>
                        <a:chOff x="0" y="0"/>
                        <a:chExt cx="6692265" cy="342900"/>
                      </a:xfrm>
                    </wpg:grpSpPr>
                    <wps:wsp>
                      <wps:cNvPr id="1860703414" name="Straight Connector 3"/>
                      <wps:cNvCnPr/>
                      <wps:spPr>
                        <a:xfrm>
                          <a:off x="0" y="0"/>
                          <a:ext cx="6692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8207434" name="Straight Connector 3"/>
                      <wps:cNvCnPr/>
                      <wps:spPr>
                        <a:xfrm>
                          <a:off x="0" y="342900"/>
                          <a:ext cx="6692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0359127" name="Straight Connector 4"/>
                      <wps:cNvCnPr/>
                      <wps:spPr>
                        <a:xfrm>
                          <a:off x="3344333" y="0"/>
                          <a:ext cx="0" cy="342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677848" id="Group 5" o:spid="_x0000_s1026" style="position:absolute;margin-left:.05pt;margin-top:-35.3pt;width:526.95pt;height:27pt;z-index:251666432" coordsize="6692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">
              <v:line id="Straight Connector 3" o:spid="_x0000_s1027" style="position:absolute;visibility:visible;mso-wrap-style:square" from="0,0" to="6692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" strokecolor="#000085 [3204]" strokeweight="1pt">
                <v:stroke joinstyle="miter"/>
              </v:line>
              <v:line id="Straight Connector 3" o:spid="_x0000_s1028" style="position:absolute;visibility:visible;mso-wrap-style:square" from="0,3429" to="6692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" strokecolor="#000085 [3204]" strokeweight="1pt">
                <v:stroke joinstyle="miter"/>
              </v:line>
              <v:line id="Straight Connector 4" o:spid="_x0000_s1029" style="position:absolute;visibility:visible;mso-wrap-style:square" from="33443,0" to="33443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" strokecolor="#000085 [3204]" strokeweight="1pt">
                <v:stroke joinstyle="miter"/>
              </v:line>
            </v:group>
          </w:pict>
        </mc:Fallback>
      </mc:AlternateContent>
    </w:r>
    <w:r>
      <w:rPr>
        <w:rFonts w:ascii="Imperial Sans Text" w:hAnsi="Imperial Sans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27C512" wp14:editId="24C00328">
              <wp:simplePos x="0" y="0"/>
              <wp:positionH relativeFrom="column">
                <wp:posOffset>819</wp:posOffset>
              </wp:positionH>
              <wp:positionV relativeFrom="paragraph">
                <wp:posOffset>-399313</wp:posOffset>
              </wp:positionV>
              <wp:extent cx="3246755" cy="224155"/>
              <wp:effectExtent l="0" t="0" r="4445" b="4445"/>
              <wp:wrapNone/>
              <wp:docPr id="175878344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75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7EEF99" w14:textId="77777777" w:rsidR="00141439" w:rsidRPr="00141439" w:rsidRDefault="00141439" w:rsidP="009C203E">
                          <w:pPr>
                            <w:pStyle w:val="ImperialSansFootertext"/>
                          </w:pPr>
                          <w:r w:rsidRPr="00141439">
                            <w:t>Imperial College London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7C51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.05pt;margin-top:-31.45pt;width:255.65pt;height:1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" filled="f" stroked="f" strokeweight=".5pt">
              <v:textbox inset="0,0,0,0">
                <w:txbxContent>
                  <w:p w14:paraId="657EEF99" w14:textId="77777777" w:rsidR="00141439" w:rsidRPr="00141439" w:rsidRDefault="00141439" w:rsidP="009C203E">
                    <w:pPr>
                      <w:pStyle w:val="ImperialSansFootertext"/>
                    </w:pPr>
                    <w:r w:rsidRPr="00141439">
                      <w:t>Imperial College London</w:t>
                    </w:r>
                  </w:p>
                </w:txbxContent>
              </v:textbox>
            </v:shape>
          </w:pict>
        </mc:Fallback>
      </mc:AlternateContent>
    </w:r>
    <w:r>
      <w:rPr>
        <w:rFonts w:ascii="Imperial Sans Text" w:hAnsi="Imperial Sans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45D12C" wp14:editId="1276754E">
              <wp:simplePos x="0" y="0"/>
              <wp:positionH relativeFrom="column">
                <wp:posOffset>3442110</wp:posOffset>
              </wp:positionH>
              <wp:positionV relativeFrom="paragraph">
                <wp:posOffset>-399313</wp:posOffset>
              </wp:positionV>
              <wp:extent cx="3246755" cy="224155"/>
              <wp:effectExtent l="0" t="0" r="4445" b="4445"/>
              <wp:wrapNone/>
              <wp:docPr id="212549406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75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F5472" w14:textId="77777777" w:rsidR="00141439" w:rsidRPr="00141439" w:rsidRDefault="00141439" w:rsidP="009C203E">
                          <w:pPr>
                            <w:pStyle w:val="ImperialSansFootertext"/>
                            <w:jc w:val="right"/>
                          </w:pPr>
                          <w:r w:rsidRPr="00141439">
                            <w:t>www.imperial.ac.uk/be-inspired/societal-engagement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5D12C" id="_x0000_s1027" type="#_x0000_t202" style="position:absolute;margin-left:271.05pt;margin-top:-31.45pt;width:255.65pt;height:1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" filled="f" stroked="f" strokeweight=".5pt">
              <v:textbox inset="0,0,0,0">
                <w:txbxContent>
                  <w:p w14:paraId="042F5472" w14:textId="77777777" w:rsidR="00141439" w:rsidRPr="00141439" w:rsidRDefault="00141439" w:rsidP="009C203E">
                    <w:pPr>
                      <w:pStyle w:val="ImperialSansFootertext"/>
                      <w:jc w:val="right"/>
                    </w:pPr>
                    <w:r w:rsidRPr="00141439">
                      <w:t>www.imperial.ac.uk/be-inspired/societal-engagement</w:t>
                    </w:r>
                  </w:p>
                </w:txbxContent>
              </v:textbox>
            </v:shape>
          </w:pict>
        </mc:Fallback>
      </mc:AlternateContent>
    </w:r>
    <w:r w:rsidR="00857AA1">
      <w:rPr>
        <w:rFonts w:ascii="Imperial Sans Text" w:hAnsi="Imperial Sans Tex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D49B" w14:textId="77777777" w:rsidR="00A53AF6" w:rsidRDefault="00A53AF6" w:rsidP="0088072B">
      <w:r>
        <w:separator/>
      </w:r>
    </w:p>
  </w:footnote>
  <w:footnote w:type="continuationSeparator" w:id="0">
    <w:p w14:paraId="411766EE" w14:textId="77777777" w:rsidR="00A53AF6" w:rsidRDefault="00A53AF6" w:rsidP="0088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B408" w14:textId="77777777" w:rsidR="0088072B" w:rsidRDefault="0088072B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5ED3980E" wp14:editId="767D34E3">
          <wp:simplePos x="0" y="0"/>
          <wp:positionH relativeFrom="column">
            <wp:posOffset>19685</wp:posOffset>
          </wp:positionH>
          <wp:positionV relativeFrom="paragraph">
            <wp:posOffset>-460375</wp:posOffset>
          </wp:positionV>
          <wp:extent cx="7128000" cy="1844308"/>
          <wp:effectExtent l="0" t="0" r="0" b="0"/>
          <wp:wrapNone/>
          <wp:docPr id="101343277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3277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0" cy="1844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E03"/>
    <w:multiLevelType w:val="multilevel"/>
    <w:tmpl w:val="E0D289B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724BD"/>
    <w:multiLevelType w:val="multilevel"/>
    <w:tmpl w:val="522C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811B1"/>
    <w:multiLevelType w:val="multilevel"/>
    <w:tmpl w:val="7458BB94"/>
    <w:styleLink w:val="CurrentLi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0A07"/>
    <w:multiLevelType w:val="multilevel"/>
    <w:tmpl w:val="C020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4815A9"/>
    <w:multiLevelType w:val="hybridMultilevel"/>
    <w:tmpl w:val="F00E07B0"/>
    <w:lvl w:ilvl="0" w:tplc="5EBCA5F0">
      <w:start w:val="1"/>
      <w:numFmt w:val="decimal"/>
      <w:pStyle w:val="ImperialSansNumberedList"/>
      <w:lvlText w:val="%1"/>
      <w:lvlJc w:val="left"/>
      <w:pPr>
        <w:ind w:left="227" w:hanging="227"/>
      </w:pPr>
      <w:rPr>
        <w:rFonts w:ascii="Imperial Sans Text" w:hAnsi="Imperial Sans Text" w:hint="default"/>
        <w:b/>
        <w:i w:val="0"/>
        <w:color w:val="000085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7567D"/>
    <w:multiLevelType w:val="hybridMultilevel"/>
    <w:tmpl w:val="9E268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3D62"/>
    <w:multiLevelType w:val="hybridMultilevel"/>
    <w:tmpl w:val="37DA0890"/>
    <w:lvl w:ilvl="0" w:tplc="E8209984">
      <w:numFmt w:val="bullet"/>
      <w:pStyle w:val="ImperialSansBulletedList"/>
      <w:lvlText w:val="•"/>
      <w:lvlJc w:val="left"/>
      <w:pPr>
        <w:ind w:left="227" w:hanging="227"/>
      </w:pPr>
      <w:rPr>
        <w:rFonts w:ascii="Imperial Sans Text" w:hAnsi="Imperial Sans Text" w:cs="Times New Roman (Body CS)" w:hint="default"/>
        <w:color w:val="000085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B307C"/>
    <w:multiLevelType w:val="multilevel"/>
    <w:tmpl w:val="742E81B4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72A1D"/>
    <w:multiLevelType w:val="multilevel"/>
    <w:tmpl w:val="84D2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B31D7"/>
    <w:multiLevelType w:val="multilevel"/>
    <w:tmpl w:val="89AC22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7169F"/>
    <w:multiLevelType w:val="multilevel"/>
    <w:tmpl w:val="1762605E"/>
    <w:styleLink w:val="CurrentList1"/>
    <w:lvl w:ilvl="0">
      <w:numFmt w:val="bullet"/>
      <w:lvlText w:val="•"/>
      <w:lvlJc w:val="left"/>
      <w:pPr>
        <w:ind w:left="720" w:hanging="360"/>
      </w:pPr>
      <w:rPr>
        <w:rFonts w:ascii="Imperial Sans Text" w:eastAsiaTheme="minorHAnsi" w:hAnsi="Imperial Sans Tex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878"/>
    <w:multiLevelType w:val="multilevel"/>
    <w:tmpl w:val="D68C6096"/>
    <w:styleLink w:val="CurrentList4"/>
    <w:lvl w:ilvl="0">
      <w:numFmt w:val="bullet"/>
      <w:lvlText w:val="•"/>
      <w:lvlJc w:val="left"/>
      <w:pPr>
        <w:ind w:left="227" w:hanging="227"/>
      </w:pPr>
      <w:rPr>
        <w:rFonts w:ascii="Imperial Sans Text" w:eastAsiaTheme="minorHAnsi" w:hAnsi="Imperial Sans Tex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B00C0"/>
    <w:multiLevelType w:val="multilevel"/>
    <w:tmpl w:val="07B033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E3DFA"/>
    <w:multiLevelType w:val="hybridMultilevel"/>
    <w:tmpl w:val="B1CC9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41E45"/>
    <w:multiLevelType w:val="multilevel"/>
    <w:tmpl w:val="FF06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73A34"/>
    <w:multiLevelType w:val="multilevel"/>
    <w:tmpl w:val="FA845918"/>
    <w:styleLink w:val="CurrentList3"/>
    <w:lvl w:ilvl="0">
      <w:numFmt w:val="bullet"/>
      <w:lvlText w:val="•"/>
      <w:lvlJc w:val="left"/>
      <w:pPr>
        <w:ind w:left="720" w:hanging="360"/>
      </w:pPr>
      <w:rPr>
        <w:rFonts w:ascii="Imperial Sans Text" w:eastAsiaTheme="minorHAnsi" w:hAnsi="Imperial Sans Tex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3943"/>
    <w:multiLevelType w:val="hybridMultilevel"/>
    <w:tmpl w:val="FA845918"/>
    <w:lvl w:ilvl="0" w:tplc="772A0222">
      <w:numFmt w:val="bullet"/>
      <w:lvlText w:val="•"/>
      <w:lvlJc w:val="left"/>
      <w:pPr>
        <w:ind w:left="720" w:hanging="360"/>
      </w:pPr>
      <w:rPr>
        <w:rFonts w:ascii="Imperial Sans Text" w:eastAsiaTheme="minorHAnsi" w:hAnsi="Imperial Sans Tex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7CC5"/>
    <w:multiLevelType w:val="hybridMultilevel"/>
    <w:tmpl w:val="4D063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27347"/>
    <w:multiLevelType w:val="hybridMultilevel"/>
    <w:tmpl w:val="1762605E"/>
    <w:lvl w:ilvl="0" w:tplc="772A0222">
      <w:numFmt w:val="bullet"/>
      <w:lvlText w:val="•"/>
      <w:lvlJc w:val="left"/>
      <w:pPr>
        <w:ind w:left="720" w:hanging="360"/>
      </w:pPr>
      <w:rPr>
        <w:rFonts w:ascii="Imperial Sans Text" w:eastAsiaTheme="minorHAnsi" w:hAnsi="Imperial Sans T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C77EE"/>
    <w:multiLevelType w:val="multilevel"/>
    <w:tmpl w:val="93D25E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02EED"/>
    <w:multiLevelType w:val="multilevel"/>
    <w:tmpl w:val="1762605E"/>
    <w:styleLink w:val="CurrentList2"/>
    <w:lvl w:ilvl="0">
      <w:numFmt w:val="bullet"/>
      <w:lvlText w:val="•"/>
      <w:lvlJc w:val="left"/>
      <w:pPr>
        <w:ind w:left="720" w:hanging="360"/>
      </w:pPr>
      <w:rPr>
        <w:rFonts w:ascii="Imperial Sans Text" w:eastAsiaTheme="minorHAnsi" w:hAnsi="Imperial Sans Tex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232C0"/>
    <w:multiLevelType w:val="multilevel"/>
    <w:tmpl w:val="4D3EA10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03782"/>
    <w:multiLevelType w:val="multilevel"/>
    <w:tmpl w:val="5024C72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3D2485"/>
    <w:multiLevelType w:val="multilevel"/>
    <w:tmpl w:val="9A3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E55E7F"/>
    <w:multiLevelType w:val="multilevel"/>
    <w:tmpl w:val="CBF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1450C8"/>
    <w:multiLevelType w:val="hybridMultilevel"/>
    <w:tmpl w:val="D68C6096"/>
    <w:lvl w:ilvl="0" w:tplc="FD7640B4">
      <w:numFmt w:val="bullet"/>
      <w:lvlText w:val="•"/>
      <w:lvlJc w:val="left"/>
      <w:pPr>
        <w:ind w:left="227" w:hanging="227"/>
      </w:pPr>
      <w:rPr>
        <w:rFonts w:ascii="Imperial Sans Text" w:eastAsiaTheme="minorHAnsi" w:hAnsi="Imperial Sans Tex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F1A94"/>
    <w:multiLevelType w:val="multilevel"/>
    <w:tmpl w:val="C24EA68E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67301"/>
    <w:multiLevelType w:val="hybridMultilevel"/>
    <w:tmpl w:val="762C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0096">
    <w:abstractNumId w:val="27"/>
  </w:num>
  <w:num w:numId="2" w16cid:durableId="1139375917">
    <w:abstractNumId w:val="18"/>
  </w:num>
  <w:num w:numId="3" w16cid:durableId="2010792488">
    <w:abstractNumId w:val="10"/>
  </w:num>
  <w:num w:numId="4" w16cid:durableId="1966278405">
    <w:abstractNumId w:val="20"/>
  </w:num>
  <w:num w:numId="5" w16cid:durableId="41711303">
    <w:abstractNumId w:val="16"/>
  </w:num>
  <w:num w:numId="6" w16cid:durableId="225342287">
    <w:abstractNumId w:val="15"/>
  </w:num>
  <w:num w:numId="7" w16cid:durableId="1414738856">
    <w:abstractNumId w:val="25"/>
  </w:num>
  <w:num w:numId="8" w16cid:durableId="592054591">
    <w:abstractNumId w:val="11"/>
  </w:num>
  <w:num w:numId="9" w16cid:durableId="452865591">
    <w:abstractNumId w:val="6"/>
  </w:num>
  <w:num w:numId="10" w16cid:durableId="149567505">
    <w:abstractNumId w:val="4"/>
  </w:num>
  <w:num w:numId="11" w16cid:durableId="1805073507">
    <w:abstractNumId w:val="2"/>
  </w:num>
  <w:num w:numId="12" w16cid:durableId="1638609408">
    <w:abstractNumId w:val="19"/>
  </w:num>
  <w:num w:numId="13" w16cid:durableId="781611236">
    <w:abstractNumId w:val="22"/>
  </w:num>
  <w:num w:numId="14" w16cid:durableId="1993483035">
    <w:abstractNumId w:val="9"/>
  </w:num>
  <w:num w:numId="15" w16cid:durableId="1781994389">
    <w:abstractNumId w:val="0"/>
  </w:num>
  <w:num w:numId="16" w16cid:durableId="2074615588">
    <w:abstractNumId w:val="21"/>
  </w:num>
  <w:num w:numId="17" w16cid:durableId="722752886">
    <w:abstractNumId w:val="7"/>
  </w:num>
  <w:num w:numId="18" w16cid:durableId="602037203">
    <w:abstractNumId w:val="26"/>
  </w:num>
  <w:num w:numId="19" w16cid:durableId="1631325186">
    <w:abstractNumId w:val="12"/>
  </w:num>
  <w:num w:numId="20" w16cid:durableId="2093233694">
    <w:abstractNumId w:val="3"/>
  </w:num>
  <w:num w:numId="21" w16cid:durableId="1072656856">
    <w:abstractNumId w:val="8"/>
  </w:num>
  <w:num w:numId="22" w16cid:durableId="1893618729">
    <w:abstractNumId w:val="23"/>
  </w:num>
  <w:num w:numId="23" w16cid:durableId="451632294">
    <w:abstractNumId w:val="24"/>
  </w:num>
  <w:num w:numId="24" w16cid:durableId="249588586">
    <w:abstractNumId w:val="14"/>
  </w:num>
  <w:num w:numId="25" w16cid:durableId="1109664829">
    <w:abstractNumId w:val="1"/>
  </w:num>
  <w:num w:numId="26" w16cid:durableId="65346231">
    <w:abstractNumId w:val="5"/>
  </w:num>
  <w:num w:numId="27" w16cid:durableId="1392265091">
    <w:abstractNumId w:val="13"/>
  </w:num>
  <w:num w:numId="28" w16cid:durableId="8513834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0C"/>
    <w:rsid w:val="000221E7"/>
    <w:rsid w:val="000970BC"/>
    <w:rsid w:val="000C46B4"/>
    <w:rsid w:val="000E5490"/>
    <w:rsid w:val="000F2665"/>
    <w:rsid w:val="00141439"/>
    <w:rsid w:val="001442B0"/>
    <w:rsid w:val="00195A2A"/>
    <w:rsid w:val="002245FF"/>
    <w:rsid w:val="00312A32"/>
    <w:rsid w:val="00316194"/>
    <w:rsid w:val="00320277"/>
    <w:rsid w:val="00325E35"/>
    <w:rsid w:val="00332ACB"/>
    <w:rsid w:val="003C0743"/>
    <w:rsid w:val="003C5767"/>
    <w:rsid w:val="003C6204"/>
    <w:rsid w:val="003C63CA"/>
    <w:rsid w:val="003E1118"/>
    <w:rsid w:val="003F270B"/>
    <w:rsid w:val="00432482"/>
    <w:rsid w:val="0044170C"/>
    <w:rsid w:val="004535BF"/>
    <w:rsid w:val="004C3418"/>
    <w:rsid w:val="00527582"/>
    <w:rsid w:val="005913FE"/>
    <w:rsid w:val="005B669E"/>
    <w:rsid w:val="00651709"/>
    <w:rsid w:val="006636EA"/>
    <w:rsid w:val="0066419A"/>
    <w:rsid w:val="006D71AF"/>
    <w:rsid w:val="00713FD3"/>
    <w:rsid w:val="00720EFE"/>
    <w:rsid w:val="0077067D"/>
    <w:rsid w:val="007B2A0B"/>
    <w:rsid w:val="00857AA1"/>
    <w:rsid w:val="0088072B"/>
    <w:rsid w:val="0091056C"/>
    <w:rsid w:val="009574A5"/>
    <w:rsid w:val="009B6F17"/>
    <w:rsid w:val="009C203E"/>
    <w:rsid w:val="00A14036"/>
    <w:rsid w:val="00A53AF6"/>
    <w:rsid w:val="00AF6AED"/>
    <w:rsid w:val="00B213A6"/>
    <w:rsid w:val="00B2760C"/>
    <w:rsid w:val="00CE7092"/>
    <w:rsid w:val="00D00CC8"/>
    <w:rsid w:val="00D561C5"/>
    <w:rsid w:val="00D810F8"/>
    <w:rsid w:val="00D90DC0"/>
    <w:rsid w:val="00DA0E30"/>
    <w:rsid w:val="00DB6797"/>
    <w:rsid w:val="00DE6703"/>
    <w:rsid w:val="00DE6858"/>
    <w:rsid w:val="00E3398D"/>
    <w:rsid w:val="00E47EBA"/>
    <w:rsid w:val="00E66A27"/>
    <w:rsid w:val="00EB1654"/>
    <w:rsid w:val="00EC462A"/>
    <w:rsid w:val="00FF6C2E"/>
    <w:rsid w:val="024E8B95"/>
    <w:rsid w:val="0962AB65"/>
    <w:rsid w:val="0D5FA71E"/>
    <w:rsid w:val="11677B4D"/>
    <w:rsid w:val="1249374E"/>
    <w:rsid w:val="1B7A2416"/>
    <w:rsid w:val="1BDDCAF7"/>
    <w:rsid w:val="1F7303C4"/>
    <w:rsid w:val="22E04FB1"/>
    <w:rsid w:val="2426FECF"/>
    <w:rsid w:val="24DC28EF"/>
    <w:rsid w:val="24F76520"/>
    <w:rsid w:val="27D6C386"/>
    <w:rsid w:val="2A101101"/>
    <w:rsid w:val="2CF6F00D"/>
    <w:rsid w:val="2D36CDFC"/>
    <w:rsid w:val="31CD59E2"/>
    <w:rsid w:val="31D200CC"/>
    <w:rsid w:val="353CC3E2"/>
    <w:rsid w:val="35A301A1"/>
    <w:rsid w:val="36521EB2"/>
    <w:rsid w:val="37898053"/>
    <w:rsid w:val="388FD790"/>
    <w:rsid w:val="3F017F2E"/>
    <w:rsid w:val="48263CAF"/>
    <w:rsid w:val="499E606E"/>
    <w:rsid w:val="4D6A89D6"/>
    <w:rsid w:val="4EA1F8FC"/>
    <w:rsid w:val="50E85EF8"/>
    <w:rsid w:val="511774FA"/>
    <w:rsid w:val="5289B127"/>
    <w:rsid w:val="53F0E7FE"/>
    <w:rsid w:val="54BAF737"/>
    <w:rsid w:val="55399D74"/>
    <w:rsid w:val="5D3C42B7"/>
    <w:rsid w:val="5FD3B2A7"/>
    <w:rsid w:val="625995C5"/>
    <w:rsid w:val="62FECC87"/>
    <w:rsid w:val="64ED6283"/>
    <w:rsid w:val="6700C099"/>
    <w:rsid w:val="67D516B1"/>
    <w:rsid w:val="68DF8727"/>
    <w:rsid w:val="6D662888"/>
    <w:rsid w:val="6E5F950F"/>
    <w:rsid w:val="6FDCDE58"/>
    <w:rsid w:val="701E3052"/>
    <w:rsid w:val="714532D3"/>
    <w:rsid w:val="71809F4D"/>
    <w:rsid w:val="74E87A5B"/>
    <w:rsid w:val="75290B40"/>
    <w:rsid w:val="78FA09D9"/>
    <w:rsid w:val="7A76D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C76CE"/>
  <w15:chartTrackingRefBased/>
  <w15:docId w15:val="{8D5D79A9-4B99-447C-9245-F191FB1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277"/>
    <w:pPr>
      <w:keepNext/>
      <w:keepLines/>
      <w:spacing w:before="160" w:after="80"/>
      <w:outlineLvl w:val="2"/>
    </w:pPr>
    <w:rPr>
      <w:rFonts w:eastAsiaTheme="majorEastAsia" w:cstheme="majorBidi"/>
      <w:color w:val="0000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277"/>
    <w:pPr>
      <w:keepNext/>
      <w:keepLines/>
      <w:spacing w:before="80" w:after="40"/>
      <w:outlineLvl w:val="4"/>
    </w:pPr>
    <w:rPr>
      <w:rFonts w:eastAsiaTheme="majorEastAsia" w:cstheme="majorBidi"/>
      <w:color w:val="0000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oser">
    <w:name w:val="Closer"/>
    <w:basedOn w:val="TableNormal"/>
    <w:uiPriority w:val="99"/>
    <w:rsid w:val="00E47EBA"/>
    <w:tblPr>
      <w:tblStyleRowBandSize w:val="1"/>
      <w:tblStyleColBandSize w:val="1"/>
    </w:tblPr>
    <w:tblStylePr w:type="firstRow">
      <w:rPr>
        <w:b/>
      </w:rPr>
    </w:tblStylePr>
    <w:tblStylePr w:type="band2Vert"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20277"/>
    <w:rPr>
      <w:rFonts w:asciiTheme="majorHAnsi" w:eastAsiaTheme="majorEastAsia" w:hAnsiTheme="majorHAnsi" w:cstheme="majorBidi"/>
      <w:color w:val="0000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277"/>
    <w:rPr>
      <w:rFonts w:asciiTheme="majorHAnsi" w:eastAsiaTheme="majorEastAsia" w:hAnsiTheme="majorHAnsi" w:cstheme="majorBidi"/>
      <w:color w:val="0000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277"/>
    <w:rPr>
      <w:rFonts w:eastAsiaTheme="majorEastAsia" w:cstheme="majorBidi"/>
      <w:color w:val="0000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277"/>
    <w:rPr>
      <w:rFonts w:eastAsiaTheme="majorEastAsia" w:cstheme="majorBidi"/>
      <w:i/>
      <w:iCs/>
      <w:color w:val="0000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277"/>
    <w:rPr>
      <w:rFonts w:eastAsiaTheme="majorEastAsia" w:cstheme="majorBidi"/>
      <w:color w:val="0000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2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277"/>
    <w:rPr>
      <w:i/>
      <w:iCs/>
      <w:color w:val="0000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277"/>
    <w:pPr>
      <w:pBdr>
        <w:top w:val="single" w:sz="4" w:space="10" w:color="000063" w:themeColor="accent1" w:themeShade="BF"/>
        <w:bottom w:val="single" w:sz="4" w:space="10" w:color="000063" w:themeColor="accent1" w:themeShade="BF"/>
      </w:pBdr>
      <w:spacing w:before="360" w:after="360"/>
      <w:ind w:left="864" w:right="864"/>
      <w:jc w:val="center"/>
    </w:pPr>
    <w:rPr>
      <w:i/>
      <w:iCs/>
      <w:color w:val="0000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277"/>
    <w:rPr>
      <w:i/>
      <w:iCs/>
      <w:color w:val="0000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277"/>
    <w:rPr>
      <w:b/>
      <w:bCs/>
      <w:smallCaps/>
      <w:color w:val="000063" w:themeColor="accent1" w:themeShade="BF"/>
      <w:spacing w:val="5"/>
    </w:rPr>
  </w:style>
  <w:style w:type="paragraph" w:customStyle="1" w:styleId="ImperialSansIntro">
    <w:name w:val="Imperial Sans Intro"/>
    <w:basedOn w:val="Normal"/>
    <w:qFormat/>
    <w:rsid w:val="00332ACB"/>
    <w:pPr>
      <w:spacing w:after="340"/>
    </w:pPr>
    <w:rPr>
      <w:rFonts w:ascii="Imperial Sans Text" w:hAnsi="Imperial Sans Text"/>
      <w:color w:val="000085" w:themeColor="accent1"/>
      <w:sz w:val="28"/>
      <w:szCs w:val="28"/>
    </w:rPr>
  </w:style>
  <w:style w:type="paragraph" w:customStyle="1" w:styleId="ImperialSansheadinglevel1">
    <w:name w:val="Imperial Sans heading level 1"/>
    <w:basedOn w:val="Normal"/>
    <w:qFormat/>
    <w:rsid w:val="003E1118"/>
    <w:pPr>
      <w:spacing w:after="113"/>
    </w:pPr>
    <w:rPr>
      <w:rFonts w:ascii="Imperial Sans Text Semibold" w:hAnsi="Imperial Sans Text Semibold"/>
      <w:b/>
      <w:bCs/>
      <w:color w:val="000085" w:themeColor="accent1"/>
      <w:sz w:val="72"/>
      <w:szCs w:val="72"/>
    </w:rPr>
  </w:style>
  <w:style w:type="paragraph" w:customStyle="1" w:styleId="ImperialSansheadinglevel2">
    <w:name w:val="Imperial Sans heading level 2"/>
    <w:basedOn w:val="Normal"/>
    <w:qFormat/>
    <w:rsid w:val="00332ACB"/>
    <w:pPr>
      <w:spacing w:after="340"/>
    </w:pPr>
    <w:rPr>
      <w:rFonts w:ascii="Imperial Sans Text Medium" w:hAnsi="Imperial Sans Text Medium"/>
      <w:color w:val="000085" w:themeColor="accent1"/>
      <w:sz w:val="36"/>
      <w:szCs w:val="36"/>
    </w:rPr>
  </w:style>
  <w:style w:type="paragraph" w:customStyle="1" w:styleId="ImperialSansBodyText">
    <w:name w:val="Imperial Sans Body Text"/>
    <w:basedOn w:val="Normal"/>
    <w:qFormat/>
    <w:rsid w:val="003C6204"/>
    <w:pPr>
      <w:spacing w:line="252" w:lineRule="auto"/>
    </w:pPr>
    <w:rPr>
      <w:rFonts w:ascii="Imperial Sans Text" w:hAnsi="Imperial Sans Text"/>
      <w:sz w:val="20"/>
      <w:szCs w:val="20"/>
    </w:rPr>
  </w:style>
  <w:style w:type="paragraph" w:customStyle="1" w:styleId="ImperialSansSubheadinglevel1">
    <w:name w:val="Imperial Sans Subheading level 1"/>
    <w:basedOn w:val="Normal"/>
    <w:qFormat/>
    <w:rsid w:val="00316194"/>
    <w:pPr>
      <w:spacing w:before="454" w:after="227"/>
    </w:pPr>
    <w:rPr>
      <w:rFonts w:ascii="Imperial Sans Text" w:hAnsi="Imperial Sans Text"/>
      <w:b/>
      <w:bCs/>
      <w:color w:val="000085" w:themeColor="accent1"/>
      <w:sz w:val="28"/>
      <w:szCs w:val="28"/>
    </w:rPr>
  </w:style>
  <w:style w:type="paragraph" w:customStyle="1" w:styleId="ImperialSansSubheadinglevel2">
    <w:name w:val="Imperial Sans Subheading level 2"/>
    <w:basedOn w:val="Normal"/>
    <w:qFormat/>
    <w:rsid w:val="000221E7"/>
    <w:pPr>
      <w:spacing w:before="454"/>
    </w:pPr>
    <w:rPr>
      <w:rFonts w:ascii="Imperial Sans Text Semibold" w:hAnsi="Imperial Sans Text Semibold"/>
      <w:b/>
      <w:bCs/>
      <w:color w:val="000085" w:themeColor="accent1"/>
    </w:rPr>
  </w:style>
  <w:style w:type="numbering" w:customStyle="1" w:styleId="CurrentList1">
    <w:name w:val="Current List1"/>
    <w:uiPriority w:val="99"/>
    <w:rsid w:val="009B6F17"/>
    <w:pPr>
      <w:numPr>
        <w:numId w:val="3"/>
      </w:numPr>
    </w:pPr>
  </w:style>
  <w:style w:type="numbering" w:customStyle="1" w:styleId="CurrentList2">
    <w:name w:val="Current List2"/>
    <w:uiPriority w:val="99"/>
    <w:rsid w:val="009B6F17"/>
    <w:pPr>
      <w:numPr>
        <w:numId w:val="4"/>
      </w:numPr>
    </w:pPr>
  </w:style>
  <w:style w:type="numbering" w:customStyle="1" w:styleId="CurrentList3">
    <w:name w:val="Current List3"/>
    <w:uiPriority w:val="99"/>
    <w:rsid w:val="009B6F17"/>
    <w:pPr>
      <w:numPr>
        <w:numId w:val="6"/>
      </w:numPr>
    </w:pPr>
  </w:style>
  <w:style w:type="numbering" w:customStyle="1" w:styleId="CurrentList4">
    <w:name w:val="Current List4"/>
    <w:uiPriority w:val="99"/>
    <w:rsid w:val="009B6F17"/>
    <w:pPr>
      <w:numPr>
        <w:numId w:val="8"/>
      </w:numPr>
    </w:pPr>
  </w:style>
  <w:style w:type="paragraph" w:customStyle="1" w:styleId="ImperialSansBulletedList">
    <w:name w:val="Imperial Sans Bulleted List"/>
    <w:basedOn w:val="ListParagraph"/>
    <w:qFormat/>
    <w:rsid w:val="005B669E"/>
    <w:pPr>
      <w:numPr>
        <w:numId w:val="9"/>
      </w:numPr>
      <w:spacing w:line="252" w:lineRule="auto"/>
    </w:pPr>
    <w:rPr>
      <w:rFonts w:ascii="Imperial Sans Text" w:hAnsi="Imperial Sans Text"/>
      <w:sz w:val="20"/>
      <w:szCs w:val="20"/>
    </w:rPr>
  </w:style>
  <w:style w:type="numbering" w:customStyle="1" w:styleId="CurrentList5">
    <w:name w:val="Current List5"/>
    <w:uiPriority w:val="99"/>
    <w:rsid w:val="00E3398D"/>
    <w:pPr>
      <w:numPr>
        <w:numId w:val="11"/>
      </w:numPr>
    </w:pPr>
  </w:style>
  <w:style w:type="paragraph" w:customStyle="1" w:styleId="ImperialSansNumberedList">
    <w:name w:val="Imperial Sans Numbered List"/>
    <w:basedOn w:val="ListParagraph"/>
    <w:qFormat/>
    <w:rsid w:val="003C63CA"/>
    <w:pPr>
      <w:numPr>
        <w:numId w:val="10"/>
      </w:numPr>
      <w:spacing w:line="252" w:lineRule="auto"/>
    </w:pPr>
    <w:rPr>
      <w:rFonts w:ascii="Imperial Sans Text" w:hAnsi="Imperial Sans Tex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0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72B"/>
  </w:style>
  <w:style w:type="paragraph" w:styleId="Footer">
    <w:name w:val="footer"/>
    <w:basedOn w:val="Normal"/>
    <w:link w:val="FooterChar"/>
    <w:uiPriority w:val="99"/>
    <w:unhideWhenUsed/>
    <w:rsid w:val="00880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72B"/>
  </w:style>
  <w:style w:type="character" w:styleId="PageNumber">
    <w:name w:val="page number"/>
    <w:basedOn w:val="DefaultParagraphFont"/>
    <w:uiPriority w:val="99"/>
    <w:semiHidden/>
    <w:unhideWhenUsed/>
    <w:rsid w:val="00720EFE"/>
  </w:style>
  <w:style w:type="paragraph" w:customStyle="1" w:styleId="ImperialSansFootertext">
    <w:name w:val="Imperial Sans Footer text"/>
    <w:basedOn w:val="Normal"/>
    <w:qFormat/>
    <w:rsid w:val="009C203E"/>
    <w:rPr>
      <w:rFonts w:ascii="Imperial Sans Text Semibold" w:hAnsi="Imperial Sans Text Semibold"/>
      <w:b/>
      <w:bCs/>
      <w:color w:val="000085" w:themeColor="accen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170C"/>
    <w:rPr>
      <w:color w:val="0000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cietal_engagement@imperial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ocietal_engagement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orton\Downloads\12206_SocietalEngagement_WordTemplate%20-%20Imperial%20Sans%20(2).dotx" TargetMode="External"/></Relationships>
</file>

<file path=word/theme/theme1.xml><?xml version="1.0" encoding="utf-8"?>
<a:theme xmlns:a="http://schemas.openxmlformats.org/drawingml/2006/main" name="Office Theme">
  <a:themeElements>
    <a:clrScheme name="Imperial Societal Engagement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0085"/>
      </a:accent1>
      <a:accent2>
        <a:srgbClr val="000000"/>
      </a:accent2>
      <a:accent3>
        <a:srgbClr val="FFFFFE"/>
      </a:accent3>
      <a:accent4>
        <a:srgbClr val="000000"/>
      </a:accent4>
      <a:accent5>
        <a:srgbClr val="FFFFFE"/>
      </a:accent5>
      <a:accent6>
        <a:srgbClr val="000000"/>
      </a:accent6>
      <a:hlink>
        <a:srgbClr val="000085"/>
      </a:hlink>
      <a:folHlink>
        <a:srgbClr val="00008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AC9D53B8AD43B89ED759A1034DD1" ma:contentTypeVersion="22" ma:contentTypeDescription="Create a new document." ma:contentTypeScope="" ma:versionID="5286cb8264253f8a665483f67b70b372">
  <xsd:schema xmlns:xsd="http://www.w3.org/2001/XMLSchema" xmlns:xs="http://www.w3.org/2001/XMLSchema" xmlns:p="http://schemas.microsoft.com/office/2006/metadata/properties" xmlns:ns1="http://schemas.microsoft.com/sharepoint/v3" xmlns:ns2="c873e0b3-8625-4fcf-b5b2-9917172f4393" xmlns:ns3="ddf4320c-312d-47f7-a512-1c28e5131616" targetNamespace="http://schemas.microsoft.com/office/2006/metadata/properties" ma:root="true" ma:fieldsID="3c8ddf75f2a5921d902eb58f87e8cbd5" ns1:_="" ns2:_="" ns3:_="">
    <xsd:import namespace="http://schemas.microsoft.com/sharepoint/v3"/>
    <xsd:import namespace="c873e0b3-8625-4fcf-b5b2-9917172f4393"/>
    <xsd:import namespace="ddf4320c-312d-47f7-a512-1c28e5131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3e0b3-8625-4fcf-b5b2-9917172f4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320c-312d-47f7-a512-1c28e5131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c3e671-fd70-4e58-ad7f-89a1babc4b33}" ma:internalName="TaxCatchAll" ma:showField="CatchAllData" ma:web="ddf4320c-312d-47f7-a512-1c28e5131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73e0b3-8625-4fcf-b5b2-9917172f4393">
      <Terms xmlns="http://schemas.microsoft.com/office/infopath/2007/PartnerControls"/>
    </lcf76f155ced4ddcb4097134ff3c332f>
    <TaxCatchAll xmlns="ddf4320c-312d-47f7-a512-1c28e5131616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9ECD0-3B3D-4EA2-8AAF-AD18E7AE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73e0b3-8625-4fcf-b5b2-9917172f4393"/>
    <ds:schemaRef ds:uri="ddf4320c-312d-47f7-a512-1c28e5131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80A50-B544-4E44-B4EF-83AD5F0F30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3e0b3-8625-4fcf-b5b2-9917172f4393"/>
    <ds:schemaRef ds:uri="ddf4320c-312d-47f7-a512-1c28e5131616"/>
  </ds:schemaRefs>
</ds:datastoreItem>
</file>

<file path=customXml/itemProps3.xml><?xml version="1.0" encoding="utf-8"?>
<ds:datastoreItem xmlns:ds="http://schemas.openxmlformats.org/officeDocument/2006/customXml" ds:itemID="{3F0812A5-1315-4023-A993-9EFDC8782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12206_SocietalEngagement_WordTemplate - Imperial Sans (2)</Template>
  <TotalTime>1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Thomas</dc:creator>
  <cp:keywords/>
  <dc:description/>
  <cp:lastModifiedBy>Blissett, Grace</cp:lastModifiedBy>
  <cp:revision>2</cp:revision>
  <dcterms:created xsi:type="dcterms:W3CDTF">2025-10-31T09:54:00Z</dcterms:created>
  <dcterms:modified xsi:type="dcterms:W3CDTF">2025-10-31T09:54:00Z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0x010100B222AC9D53B8AD43B89ED759A1034DD1</vt:lpwstr>
  </property>
  <property fmtid="{D5CDD505-2E9C-101B-9397-08002B2CF9AE}" pid="3" name="MediaServiceImageTags">
    <vt:lpwstr/>
  </property>
</Properties>
</file>